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4382F" w:rsidR="00BE4752" w:rsidP="00194BCC" w:rsidRDefault="00CC4B77" w14:paraId="140F8AE3" w14:textId="14151724">
      <w:pPr>
        <w:keepNext/>
        <w:keepLines/>
        <w:autoSpaceDE w:val="0"/>
        <w:autoSpaceDN w:val="0"/>
        <w:adjustRightInd w:val="0"/>
        <w:spacing w:before="240" w:after="0" w:line="259" w:lineRule="atLeast"/>
        <w:jc w:val="right"/>
        <w:rPr>
          <w:rFonts w:cs="Calibri"/>
          <w:color w:val="2E74B5"/>
        </w:rPr>
      </w:pPr>
      <w:r>
        <w:rPr>
          <w:noProof/>
        </w:rPr>
        <w:drawing>
          <wp:anchor distT="0" distB="0" distL="114300" distR="114300" simplePos="0" relativeHeight="251657728" behindDoc="0" locked="0" layoutInCell="1" allowOverlap="1" wp14:anchorId="0E7B49FB" wp14:editId="34B1624E">
            <wp:simplePos x="0" y="0"/>
            <wp:positionH relativeFrom="margin">
              <wp:posOffset>-31115</wp:posOffset>
            </wp:positionH>
            <wp:positionV relativeFrom="margin">
              <wp:posOffset>-135890</wp:posOffset>
            </wp:positionV>
            <wp:extent cx="1257300" cy="10515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382F" w:rsidR="00BE4752">
        <w:rPr>
          <w:rFonts w:cs="Calibri"/>
        </w:rPr>
        <w:t xml:space="preserve">  CITY OF HART </w:t>
      </w:r>
    </w:p>
    <w:p w:rsidRPr="00B4382F" w:rsidR="00BE4752" w:rsidP="00BE4752" w:rsidRDefault="00BE4752" w14:paraId="334FF5AA" w14:textId="5CED203F">
      <w:pPr>
        <w:autoSpaceDE w:val="0"/>
        <w:autoSpaceDN w:val="0"/>
        <w:adjustRightInd w:val="0"/>
        <w:spacing w:after="0" w:line="240" w:lineRule="auto"/>
        <w:jc w:val="right"/>
        <w:rPr>
          <w:rFonts w:cs="Calibri"/>
          <w:lang w:val="en"/>
        </w:rPr>
      </w:pPr>
      <w:r w:rsidRPr="416BA19A">
        <w:rPr>
          <w:rFonts w:cs="Calibri"/>
          <w:lang w:val="en"/>
        </w:rPr>
        <w:t>407 S. STATE S</w:t>
      </w:r>
      <w:r w:rsidRPr="416BA19A" w:rsidR="7AFF5833">
        <w:rPr>
          <w:rFonts w:cs="Calibri"/>
          <w:lang w:val="en"/>
        </w:rPr>
        <w:t>T</w:t>
      </w:r>
    </w:p>
    <w:p w:rsidRPr="00B4382F" w:rsidR="00BE4752" w:rsidP="00BE4752" w:rsidRDefault="00BE4752" w14:paraId="1D905460" w14:textId="77777777">
      <w:pPr>
        <w:autoSpaceDE w:val="0"/>
        <w:autoSpaceDN w:val="0"/>
        <w:adjustRightInd w:val="0"/>
        <w:spacing w:after="0" w:line="240" w:lineRule="auto"/>
        <w:jc w:val="right"/>
        <w:rPr>
          <w:rFonts w:cs="Calibri"/>
          <w:lang w:val="en"/>
        </w:rPr>
      </w:pPr>
      <w:r w:rsidRPr="00B4382F">
        <w:rPr>
          <w:rFonts w:cs="Calibri"/>
          <w:lang w:val="en"/>
        </w:rPr>
        <w:t>HART, MI  49420</w:t>
      </w:r>
    </w:p>
    <w:p w:rsidRPr="00B4382F" w:rsidR="00BE4752" w:rsidP="00BE4752" w:rsidRDefault="00BE4752" w14:paraId="4501A3A4" w14:textId="77777777">
      <w:pPr>
        <w:autoSpaceDE w:val="0"/>
        <w:autoSpaceDN w:val="0"/>
        <w:adjustRightInd w:val="0"/>
        <w:spacing w:after="0" w:line="240" w:lineRule="auto"/>
        <w:jc w:val="right"/>
        <w:rPr>
          <w:rFonts w:cs="Calibri"/>
          <w:b/>
          <w:bCs/>
          <w:lang w:val="en"/>
        </w:rPr>
      </w:pPr>
      <w:r w:rsidRPr="00B4382F">
        <w:rPr>
          <w:rFonts w:cs="Calibri"/>
          <w:b/>
          <w:bCs/>
          <w:lang w:val="en"/>
        </w:rPr>
        <w:t>TAX INCREMENT FINANCE AUTHORITY (TIFA)</w:t>
      </w:r>
    </w:p>
    <w:p w:rsidRPr="00B4382F" w:rsidR="00BE4752" w:rsidP="20C55600" w:rsidRDefault="007F5DDD" w14:paraId="6AEFB054" w14:textId="7C8830A0">
      <w:pPr>
        <w:autoSpaceDE w:val="0"/>
        <w:autoSpaceDN w:val="0"/>
        <w:adjustRightInd w:val="0"/>
        <w:spacing w:after="0" w:line="240" w:lineRule="auto"/>
        <w:jc w:val="right"/>
        <w:rPr>
          <w:rFonts w:cs="Calibri"/>
        </w:rPr>
      </w:pPr>
      <w:r w:rsidRPr="4E903D59" w:rsidR="007F5DDD">
        <w:rPr>
          <w:rFonts w:cs="Calibri"/>
        </w:rPr>
        <w:t>Ju</w:t>
      </w:r>
      <w:r w:rsidRPr="4E903D59" w:rsidR="2932342C">
        <w:rPr>
          <w:rFonts w:cs="Calibri"/>
        </w:rPr>
        <w:t>ly 15</w:t>
      </w:r>
      <w:r w:rsidRPr="4E903D59" w:rsidR="571A0FE1">
        <w:rPr>
          <w:rFonts w:cs="Calibri"/>
        </w:rPr>
        <w:t>, 2025</w:t>
      </w:r>
      <w:r w:rsidRPr="4E903D59" w:rsidR="00BE4752">
        <w:rPr>
          <w:rFonts w:cs="Calibri"/>
        </w:rPr>
        <w:t xml:space="preserve"> at 1:00 pm</w:t>
      </w:r>
    </w:p>
    <w:p w:rsidR="416BA19A" w:rsidP="416BA19A" w:rsidRDefault="416BA19A" w14:paraId="00E83288" w14:textId="49E1FD78">
      <w:pPr>
        <w:spacing w:after="0" w:line="240" w:lineRule="auto"/>
        <w:jc w:val="right"/>
        <w:rPr>
          <w:rFonts w:cs="Calibri"/>
        </w:rPr>
      </w:pPr>
    </w:p>
    <w:p w:rsidR="416BA19A" w:rsidP="416BA19A" w:rsidRDefault="416BA19A" w14:paraId="30F191FC" w14:textId="61C80004">
      <w:pPr>
        <w:spacing w:after="0" w:line="240" w:lineRule="auto"/>
        <w:jc w:val="right"/>
        <w:rPr>
          <w:rFonts w:cs="Calibri"/>
        </w:rPr>
      </w:pPr>
    </w:p>
    <w:p w:rsidRPr="00B4382F" w:rsidR="00BE4752" w:rsidP="003E2F21" w:rsidRDefault="00BE4752" w14:paraId="084C79FC" w14:textId="77777777">
      <w:pPr>
        <w:autoSpaceDE w:val="0"/>
        <w:autoSpaceDN w:val="0"/>
        <w:adjustRightInd w:val="0"/>
        <w:spacing w:after="0" w:line="240" w:lineRule="auto"/>
        <w:rPr>
          <w:rFonts w:cs="Calibri"/>
          <w:b/>
          <w:bCs/>
          <w:lang w:val="en"/>
        </w:rPr>
      </w:pPr>
      <w:r w:rsidRPr="00B4382F">
        <w:rPr>
          <w:rFonts w:cs="Calibri"/>
          <w:b/>
          <w:bCs/>
          <w:lang w:val="en"/>
        </w:rPr>
        <w:t xml:space="preserve">MINUTES </w:t>
      </w:r>
    </w:p>
    <w:p w:rsidRPr="00B4382F" w:rsidR="00BE4752" w:rsidP="00BE4752" w:rsidRDefault="00BE4752" w14:paraId="78F06893" w14:textId="77777777">
      <w:pPr>
        <w:autoSpaceDE w:val="0"/>
        <w:autoSpaceDN w:val="0"/>
        <w:adjustRightInd w:val="0"/>
        <w:spacing w:after="0" w:line="240" w:lineRule="auto"/>
        <w:jc w:val="right"/>
        <w:rPr>
          <w:rFonts w:cs="Calibri"/>
          <w:sz w:val="20"/>
          <w:szCs w:val="20"/>
          <w:lang w:val="en"/>
        </w:rPr>
      </w:pPr>
    </w:p>
    <w:p w:rsidRPr="00B4382F" w:rsidR="00A47D9F" w:rsidP="20C55600" w:rsidRDefault="00A47D9F" w14:paraId="39E8B9CD" w14:textId="23C19BCD">
      <w:pPr>
        <w:autoSpaceDE w:val="0"/>
        <w:autoSpaceDN w:val="0"/>
        <w:adjustRightInd w:val="0"/>
        <w:spacing w:after="0" w:line="240" w:lineRule="auto"/>
        <w:jc w:val="both"/>
        <w:rPr>
          <w:rFonts w:cs="Calibri"/>
        </w:rPr>
      </w:pPr>
      <w:r w:rsidRPr="4E903D59" w:rsidR="00A47D9F">
        <w:rPr>
          <w:rFonts w:cs="Calibri"/>
          <w:b w:val="1"/>
          <w:bCs w:val="1"/>
        </w:rPr>
        <w:t>Call to Order:</w:t>
      </w:r>
      <w:r w:rsidRPr="4E903D59" w:rsidR="00A47D9F">
        <w:rPr>
          <w:rFonts w:cs="Calibri"/>
        </w:rPr>
        <w:t xml:space="preserve">  </w:t>
      </w:r>
      <w:r w:rsidRPr="4E903D59" w:rsidR="52C56B00">
        <w:rPr>
          <w:rFonts w:cs="Calibri"/>
        </w:rPr>
        <w:t>Wendell</w:t>
      </w:r>
      <w:r w:rsidRPr="4E903D59" w:rsidR="00555DCE">
        <w:rPr>
          <w:rFonts w:cs="Calibri"/>
        </w:rPr>
        <w:t xml:space="preserve"> </w:t>
      </w:r>
      <w:r w:rsidRPr="4E903D59" w:rsidR="00A47D9F">
        <w:rPr>
          <w:rFonts w:cs="Calibri"/>
        </w:rPr>
        <w:t xml:space="preserve">called the meeting to order at </w:t>
      </w:r>
      <w:r w:rsidRPr="4E903D59" w:rsidR="007F5DDD">
        <w:rPr>
          <w:rFonts w:cs="Calibri"/>
        </w:rPr>
        <w:t>1</w:t>
      </w:r>
      <w:r w:rsidRPr="4E903D59" w:rsidR="33FA89DA">
        <w:rPr>
          <w:rFonts w:cs="Calibri"/>
        </w:rPr>
        <w:t>2</w:t>
      </w:r>
      <w:r w:rsidRPr="4E903D59" w:rsidR="007F5DDD">
        <w:rPr>
          <w:rFonts w:cs="Calibri"/>
        </w:rPr>
        <w:t>:</w:t>
      </w:r>
      <w:r w:rsidRPr="4E903D59" w:rsidR="49BC8DA3">
        <w:rPr>
          <w:rFonts w:cs="Calibri"/>
        </w:rPr>
        <w:t>59</w:t>
      </w:r>
      <w:r w:rsidRPr="4E903D59" w:rsidR="00A47D9F">
        <w:rPr>
          <w:rFonts w:cs="Calibri"/>
        </w:rPr>
        <w:t xml:space="preserve"> pm</w:t>
      </w:r>
      <w:r w:rsidRPr="4E903D59" w:rsidR="00A47D9F">
        <w:rPr>
          <w:rFonts w:cs="Calibri"/>
        </w:rPr>
        <w:t>.  Voice rollcall was then taken.</w:t>
      </w:r>
    </w:p>
    <w:p w:rsidRPr="00B4382F" w:rsidR="00D76274" w:rsidP="00BE4752" w:rsidRDefault="00D76274" w14:paraId="302CC49E" w14:textId="77777777">
      <w:pPr>
        <w:autoSpaceDE w:val="0"/>
        <w:autoSpaceDN w:val="0"/>
        <w:adjustRightInd w:val="0"/>
        <w:spacing w:after="0" w:line="240" w:lineRule="auto"/>
        <w:jc w:val="both"/>
        <w:rPr>
          <w:rFonts w:cs="Calibri"/>
          <w:b/>
          <w:bCs/>
          <w:lang w:val="en"/>
        </w:rPr>
      </w:pPr>
    </w:p>
    <w:p w:rsidR="00BE4752" w:rsidP="4E903D59" w:rsidRDefault="00BE4752" w14:paraId="48129758" w14:textId="4431E28F">
      <w:pPr>
        <w:spacing w:after="0" w:line="240" w:lineRule="auto"/>
        <w:jc w:val="both"/>
        <w:rPr>
          <w:rFonts w:cs="Calibri"/>
          <w:b w:val="1"/>
          <w:bCs w:val="1"/>
          <w:lang w:val="en"/>
        </w:rPr>
      </w:pPr>
      <w:r w:rsidRPr="4E903D59" w:rsidR="00BE4752">
        <w:rPr>
          <w:rFonts w:cs="Calibri"/>
          <w:b w:val="1"/>
          <w:bCs w:val="1"/>
          <w:lang w:val="en-US"/>
        </w:rPr>
        <w:t>Members Present</w:t>
      </w:r>
      <w:r w:rsidRPr="4E903D59" w:rsidR="00BE4752">
        <w:rPr>
          <w:rFonts w:cs="Calibri"/>
          <w:lang w:val="en-US"/>
        </w:rPr>
        <w:t>:</w:t>
      </w:r>
      <w:r w:rsidRPr="4E903D59" w:rsidR="00283F70">
        <w:rPr>
          <w:rFonts w:cs="Calibri"/>
          <w:lang w:val="en-US"/>
        </w:rPr>
        <w:t xml:space="preserve"> </w:t>
      </w:r>
      <w:r w:rsidRPr="4E903D59" w:rsidR="00220AAA">
        <w:rPr>
          <w:rFonts w:cs="Calibri"/>
          <w:lang w:val="en-US"/>
        </w:rPr>
        <w:t xml:space="preserve"> </w:t>
      </w:r>
      <w:r w:rsidRPr="4E903D59" w:rsidR="00996D52">
        <w:rPr>
          <w:rFonts w:cs="Calibri"/>
          <w:lang w:val="en-US"/>
        </w:rPr>
        <w:t>Gale Goldberg</w:t>
      </w:r>
      <w:r w:rsidRPr="4E903D59" w:rsidR="005030FA">
        <w:rPr>
          <w:rFonts w:cs="Calibri"/>
          <w:lang w:val="en-US"/>
        </w:rPr>
        <w:t>, Tracey Lipps</w:t>
      </w:r>
      <w:r w:rsidRPr="4E903D59" w:rsidR="000A5871">
        <w:rPr>
          <w:rFonts w:cs="Calibri"/>
          <w:lang w:val="en-US"/>
        </w:rPr>
        <w:t xml:space="preserve">, </w:t>
      </w:r>
      <w:r w:rsidRPr="4E903D59" w:rsidR="00555DCE">
        <w:rPr>
          <w:rFonts w:cs="Calibri"/>
          <w:lang w:val="en-US"/>
        </w:rPr>
        <w:t>Scott He</w:t>
      </w:r>
      <w:r w:rsidRPr="4E903D59" w:rsidR="04B9F8BB">
        <w:rPr>
          <w:rFonts w:cs="Calibri"/>
          <w:lang w:val="en-US"/>
        </w:rPr>
        <w:t>gg</w:t>
      </w:r>
      <w:r w:rsidRPr="4E903D59" w:rsidR="23E39626">
        <w:rPr>
          <w:rFonts w:cs="Calibri"/>
          <w:lang w:val="en-US"/>
        </w:rPr>
        <w:t xml:space="preserve">, </w:t>
      </w:r>
      <w:r w:rsidRPr="4E903D59" w:rsidR="00555DCE">
        <w:rPr>
          <w:rFonts w:cs="Calibri"/>
          <w:lang w:val="en-US"/>
        </w:rPr>
        <w:t>Maria Rosas</w:t>
      </w:r>
      <w:r w:rsidRPr="4E903D59" w:rsidR="67EB4F95">
        <w:rPr>
          <w:rFonts w:cs="Calibri"/>
          <w:lang w:val="en-US"/>
        </w:rPr>
        <w:t>,</w:t>
      </w:r>
      <w:r w:rsidRPr="4E903D59" w:rsidR="67EB4F95">
        <w:rPr>
          <w:rFonts w:cs="Calibri"/>
          <w:lang w:val="en"/>
        </w:rPr>
        <w:t xml:space="preserve"> Deborah Windell, Bill Hegg</w:t>
      </w:r>
    </w:p>
    <w:p w:rsidRPr="00B4382F" w:rsidR="00D76274" w:rsidP="00BE4752" w:rsidRDefault="00D76274" w14:paraId="7AEC369F" w14:textId="77777777">
      <w:pPr>
        <w:autoSpaceDE w:val="0"/>
        <w:autoSpaceDN w:val="0"/>
        <w:adjustRightInd w:val="0"/>
        <w:spacing w:after="0" w:line="240" w:lineRule="auto"/>
        <w:jc w:val="both"/>
        <w:rPr>
          <w:rFonts w:cs="Calibri"/>
          <w:b/>
          <w:bCs/>
          <w:lang w:val="en"/>
        </w:rPr>
      </w:pPr>
    </w:p>
    <w:p w:rsidRPr="00555DCE" w:rsidR="00D76274" w:rsidP="6B1870C3" w:rsidRDefault="00BE4752" w14:paraId="1C75EDBB" w14:textId="56A12465">
      <w:pPr>
        <w:autoSpaceDE w:val="0"/>
        <w:autoSpaceDN w:val="0"/>
        <w:adjustRightInd w:val="0"/>
        <w:spacing w:after="0" w:line="240" w:lineRule="auto"/>
        <w:jc w:val="both"/>
        <w:rPr>
          <w:rFonts w:cs="Calibri"/>
          <w:b w:val="1"/>
          <w:bCs w:val="1"/>
          <w:lang w:val="en"/>
        </w:rPr>
      </w:pPr>
      <w:r w:rsidRPr="4E903D59" w:rsidR="00BE4752">
        <w:rPr>
          <w:rFonts w:cs="Calibri"/>
          <w:b w:val="1"/>
          <w:bCs w:val="1"/>
          <w:lang w:val="en"/>
        </w:rPr>
        <w:t>Members absent</w:t>
      </w:r>
      <w:r w:rsidRPr="4E903D59" w:rsidR="00BE4752">
        <w:rPr>
          <w:rFonts w:cs="Calibri"/>
          <w:lang w:val="en"/>
        </w:rPr>
        <w:t>:</w:t>
      </w:r>
      <w:r w:rsidRPr="4E903D59" w:rsidR="006A46E1">
        <w:rPr>
          <w:rFonts w:cs="Calibri"/>
          <w:lang w:val="en"/>
        </w:rPr>
        <w:t xml:space="preserve">  </w:t>
      </w:r>
      <w:r w:rsidRPr="4E903D59" w:rsidR="75557246">
        <w:rPr>
          <w:rFonts w:cs="Calibri"/>
          <w:lang w:val="en"/>
        </w:rPr>
        <w:t xml:space="preserve"> </w:t>
      </w:r>
      <w:r w:rsidRPr="4E903D59" w:rsidR="13149ABE">
        <w:rPr>
          <w:rFonts w:cs="Calibri"/>
          <w:lang w:val="en"/>
        </w:rPr>
        <w:t>Caleb Griffis, Amy Trudell</w:t>
      </w:r>
    </w:p>
    <w:p w:rsidR="6B1870C3" w:rsidP="6B1870C3" w:rsidRDefault="6B1870C3" w14:paraId="5FEFD4DD" w14:textId="07AAAA3B">
      <w:pPr>
        <w:spacing w:after="0" w:line="240" w:lineRule="auto"/>
        <w:jc w:val="both"/>
        <w:rPr>
          <w:rFonts w:cs="Calibri"/>
          <w:lang w:val="en"/>
        </w:rPr>
      </w:pPr>
    </w:p>
    <w:p w:rsidRPr="00B4382F" w:rsidR="005F2E0D" w:rsidP="4E903D59" w:rsidRDefault="001A6DB2" w14:paraId="33990040" w14:textId="73BDD6B4">
      <w:pPr>
        <w:autoSpaceDE w:val="0"/>
        <w:autoSpaceDN w:val="0"/>
        <w:adjustRightInd w:val="0"/>
        <w:spacing w:after="0" w:line="240" w:lineRule="auto"/>
        <w:jc w:val="both"/>
        <w:rPr>
          <w:rFonts w:cs="Calibri"/>
          <w:lang w:val="en"/>
        </w:rPr>
      </w:pPr>
      <w:r w:rsidRPr="4E903D59" w:rsidR="00BE4752">
        <w:rPr>
          <w:rFonts w:cs="Calibri"/>
          <w:b w:val="1"/>
          <w:bCs w:val="1"/>
          <w:lang w:val="en"/>
        </w:rPr>
        <w:t>Others present:</w:t>
      </w:r>
      <w:r w:rsidRPr="4E903D59" w:rsidR="00BE4752">
        <w:rPr>
          <w:rFonts w:cs="Calibri"/>
          <w:lang w:val="en"/>
        </w:rPr>
        <w:t xml:space="preserve">  </w:t>
      </w:r>
      <w:r w:rsidRPr="4E903D59" w:rsidR="00B13C23">
        <w:rPr>
          <w:rFonts w:cs="Calibri"/>
          <w:lang w:val="en"/>
        </w:rPr>
        <w:t>Nichole Kleiner</w:t>
      </w:r>
      <w:r w:rsidRPr="4E903D59" w:rsidR="462B8A65">
        <w:rPr>
          <w:rFonts w:cs="Calibri"/>
          <w:lang w:val="en"/>
        </w:rPr>
        <w:t>, Cindy Beth Davis Dykema, Marie Deruiter</w:t>
      </w:r>
    </w:p>
    <w:p w:rsidRPr="00B4382F" w:rsidR="005F2E0D" w:rsidP="00BE4752" w:rsidRDefault="001A6DB2" w14:paraId="3FC8797F" w14:textId="032E9D20">
      <w:pPr>
        <w:autoSpaceDE w:val="0"/>
        <w:autoSpaceDN w:val="0"/>
        <w:adjustRightInd w:val="0"/>
        <w:spacing w:after="0" w:line="240" w:lineRule="auto"/>
        <w:jc w:val="both"/>
        <w:rPr>
          <w:rFonts w:cs="Calibri"/>
          <w:lang w:val="en"/>
        </w:rPr>
      </w:pPr>
      <w:r w:rsidRPr="4E903D59" w:rsidR="001A6DB2">
        <w:rPr>
          <w:rFonts w:cs="Calibri"/>
          <w:lang w:val="en"/>
        </w:rPr>
        <w:t xml:space="preserve"> </w:t>
      </w:r>
    </w:p>
    <w:p w:rsidRPr="00B4382F" w:rsidR="005F2E0D" w:rsidP="6B1870C3" w:rsidRDefault="005F2E0D" w14:paraId="08E9E5D1" w14:textId="01920F8B">
      <w:pPr>
        <w:autoSpaceDE w:val="0"/>
        <w:autoSpaceDN w:val="0"/>
        <w:adjustRightInd w:val="0"/>
        <w:spacing w:after="0" w:line="240" w:lineRule="auto"/>
        <w:jc w:val="both"/>
        <w:rPr>
          <w:rFonts w:cs="Calibri"/>
        </w:rPr>
      </w:pPr>
      <w:r w:rsidRPr="4E903D59" w:rsidR="005F2E0D">
        <w:rPr>
          <w:rFonts w:cs="Calibri"/>
          <w:b w:val="1"/>
          <w:bCs w:val="1"/>
        </w:rPr>
        <w:t xml:space="preserve">Approval of Agenda:  </w:t>
      </w:r>
      <w:r w:rsidRPr="4E903D59" w:rsidR="71893F7C">
        <w:rPr>
          <w:rFonts w:cs="Calibri"/>
          <w:b w:val="0"/>
          <w:bCs w:val="0"/>
        </w:rPr>
        <w:t xml:space="preserve">Goldberg pointed out the </w:t>
      </w:r>
      <w:r w:rsidRPr="4E903D59" w:rsidR="71893F7C">
        <w:rPr>
          <w:rFonts w:cs="Calibri"/>
          <w:b w:val="0"/>
          <w:bCs w:val="0"/>
        </w:rPr>
        <w:t>Agenda</w:t>
      </w:r>
      <w:r w:rsidRPr="4E903D59" w:rsidR="71893F7C">
        <w:rPr>
          <w:rFonts w:cs="Calibri"/>
          <w:b w:val="0"/>
          <w:bCs w:val="0"/>
        </w:rPr>
        <w:t xml:space="preserve"> has the wrong month (June) and asked to add item 8.d.</w:t>
      </w:r>
      <w:r w:rsidRPr="4E903D59" w:rsidR="1A7F43EE">
        <w:rPr>
          <w:rFonts w:cs="Calibri"/>
          <w:b w:val="0"/>
          <w:bCs w:val="0"/>
        </w:rPr>
        <w:t xml:space="preserve"> to consider extending the Ceres Developer Submission Deadline.  </w:t>
      </w:r>
      <w:r w:rsidRPr="4E903D59" w:rsidR="005F2E0D">
        <w:rPr>
          <w:rFonts w:cs="Calibri"/>
        </w:rPr>
        <w:t xml:space="preserve">Motion by </w:t>
      </w:r>
      <w:r w:rsidRPr="4E903D59" w:rsidR="00C04BE1">
        <w:rPr>
          <w:rFonts w:cs="Calibri"/>
        </w:rPr>
        <w:t>S Hegg</w:t>
      </w:r>
      <w:r w:rsidRPr="4E903D59" w:rsidR="08DFC8F1">
        <w:rPr>
          <w:rFonts w:cs="Calibri"/>
        </w:rPr>
        <w:t xml:space="preserve">, </w:t>
      </w:r>
      <w:r w:rsidRPr="4E903D59" w:rsidR="6F9630FB">
        <w:rPr>
          <w:rFonts w:cs="Calibri"/>
        </w:rPr>
        <w:t>support</w:t>
      </w:r>
      <w:r w:rsidRPr="4E903D59" w:rsidR="005F2E0D">
        <w:rPr>
          <w:rFonts w:cs="Calibri"/>
        </w:rPr>
        <w:t>ed by</w:t>
      </w:r>
      <w:r w:rsidRPr="4E903D59" w:rsidR="00EA4279">
        <w:rPr>
          <w:rFonts w:cs="Calibri"/>
        </w:rPr>
        <w:t xml:space="preserve"> </w:t>
      </w:r>
      <w:r w:rsidRPr="4E903D59" w:rsidR="07CBA9CC">
        <w:rPr>
          <w:rFonts w:cs="Calibri"/>
        </w:rPr>
        <w:t>Goldberg</w:t>
      </w:r>
      <w:r w:rsidRPr="4E903D59" w:rsidR="00EA4279">
        <w:rPr>
          <w:rFonts w:cs="Calibri"/>
        </w:rPr>
        <w:t xml:space="preserve">, </w:t>
      </w:r>
      <w:r w:rsidRPr="4E903D59" w:rsidR="005F2E0D">
        <w:rPr>
          <w:rFonts w:cs="Calibri"/>
        </w:rPr>
        <w:t>to</w:t>
      </w:r>
      <w:r w:rsidRPr="4E903D59" w:rsidR="003D6D92">
        <w:rPr>
          <w:rFonts w:cs="Calibri"/>
        </w:rPr>
        <w:t xml:space="preserve"> approve the </w:t>
      </w:r>
      <w:r w:rsidRPr="4E903D59" w:rsidR="4ADE87E1">
        <w:rPr>
          <w:rFonts w:cs="Calibri"/>
        </w:rPr>
        <w:t xml:space="preserve">amended </w:t>
      </w:r>
      <w:r w:rsidRPr="4E903D59" w:rsidR="003D6D92">
        <w:rPr>
          <w:rFonts w:cs="Calibri"/>
        </w:rPr>
        <w:t>agenda</w:t>
      </w:r>
      <w:r w:rsidRPr="4E903D59" w:rsidR="005F2E0D">
        <w:rPr>
          <w:rFonts w:cs="Calibri"/>
        </w:rPr>
        <w:t>. Motion carried.</w:t>
      </w:r>
    </w:p>
    <w:p w:rsidRPr="00B4382F" w:rsidR="00D76274" w:rsidP="00BE4752" w:rsidRDefault="00D76274" w14:paraId="10222CE4" w14:textId="77777777">
      <w:pPr>
        <w:autoSpaceDE w:val="0"/>
        <w:autoSpaceDN w:val="0"/>
        <w:adjustRightInd w:val="0"/>
        <w:spacing w:after="0" w:line="240" w:lineRule="auto"/>
        <w:jc w:val="both"/>
        <w:rPr>
          <w:rFonts w:cs="Calibri"/>
          <w:b/>
          <w:bCs/>
          <w:lang w:val="en"/>
        </w:rPr>
      </w:pPr>
    </w:p>
    <w:p w:rsidRPr="00B4382F" w:rsidR="002C4E6C" w:rsidP="4E903D59" w:rsidRDefault="002C4E6C" w14:paraId="531DBD73" w14:textId="7D60BE57">
      <w:pPr>
        <w:autoSpaceDE w:val="0"/>
        <w:autoSpaceDN w:val="0"/>
        <w:adjustRightInd w:val="0"/>
        <w:spacing w:after="0" w:line="240" w:lineRule="auto"/>
        <w:jc w:val="both"/>
        <w:rPr>
          <w:rFonts w:cs="Calibri"/>
        </w:rPr>
      </w:pPr>
      <w:r w:rsidRPr="4E903D59" w:rsidR="00DA769D">
        <w:rPr>
          <w:rFonts w:cs="Calibri"/>
          <w:b w:val="1"/>
          <w:bCs w:val="1"/>
        </w:rPr>
        <w:t>Public Comment:</w:t>
      </w:r>
      <w:r w:rsidRPr="4E903D59" w:rsidR="00DA769D">
        <w:rPr>
          <w:rFonts w:cs="Calibri"/>
        </w:rPr>
        <w:t xml:space="preserve"> </w:t>
      </w:r>
      <w:r w:rsidRPr="4E903D59" w:rsidR="72BCB89C">
        <w:rPr>
          <w:rFonts w:cs="Calibri"/>
        </w:rPr>
        <w:t xml:space="preserve">Cindy Beth Davis Dykema, 408 S State St provided an update </w:t>
      </w:r>
      <w:r w:rsidRPr="4E903D59" w:rsidR="72BCB89C">
        <w:rPr>
          <w:rFonts w:cs="Calibri"/>
        </w:rPr>
        <w:t>stating</w:t>
      </w:r>
      <w:r w:rsidRPr="4E903D59" w:rsidR="72BCB89C">
        <w:rPr>
          <w:rFonts w:cs="Calibri"/>
        </w:rPr>
        <w:t xml:space="preserve"> that council was considering a variance to allow her contractor to </w:t>
      </w:r>
      <w:r w:rsidRPr="4E903D59" w:rsidR="72BCB89C">
        <w:rPr>
          <w:rFonts w:cs="Calibri"/>
        </w:rPr>
        <w:t>reside</w:t>
      </w:r>
      <w:r w:rsidRPr="4E903D59" w:rsidR="72BCB89C">
        <w:rPr>
          <w:rFonts w:cs="Calibri"/>
        </w:rPr>
        <w:t xml:space="preserve"> in the house wh</w:t>
      </w:r>
      <w:r w:rsidRPr="4E903D59" w:rsidR="56D681BF">
        <w:rPr>
          <w:rFonts w:cs="Calibri"/>
        </w:rPr>
        <w:t xml:space="preserve">ile he works on restoring it in exchange for rent.  Contractor has a background in historic preservation, construction, </w:t>
      </w:r>
      <w:r w:rsidRPr="4E903D59" w:rsidR="1BF642A5">
        <w:rPr>
          <w:rFonts w:cs="Calibri"/>
        </w:rPr>
        <w:t>and is working with Paul Painter of color matching.  Removal of the chimney on the church is necessary to bring the building into compliance with insurance require</w:t>
      </w:r>
      <w:r w:rsidRPr="4E903D59" w:rsidR="670ACCBD">
        <w:rPr>
          <w:rFonts w:cs="Calibri"/>
        </w:rPr>
        <w:t>ments to plans are underway.  Cindy Beth mentioned that she is working with SHPO.  They would like to continue the lease w</w:t>
      </w:r>
      <w:r w:rsidRPr="4E903D59" w:rsidR="1F5308AC">
        <w:rPr>
          <w:rFonts w:cs="Calibri"/>
        </w:rPr>
        <w:t xml:space="preserve">ith Hart Christian Fellowship.  </w:t>
      </w:r>
      <w:r w:rsidRPr="4E903D59" w:rsidR="1F5308AC">
        <w:rPr>
          <w:rFonts w:cs="Calibri"/>
        </w:rPr>
        <w:t>She’s</w:t>
      </w:r>
      <w:r w:rsidRPr="4E903D59" w:rsidR="1F5308AC">
        <w:rPr>
          <w:rFonts w:cs="Calibri"/>
        </w:rPr>
        <w:t xml:space="preserve"> ready to begin renovations for a wellness center in the nursery building </w:t>
      </w:r>
      <w:r w:rsidRPr="4E903D59" w:rsidR="18584609">
        <w:rPr>
          <w:rFonts w:cs="Calibri"/>
        </w:rPr>
        <w:t>to instruct yoga classes with a goal of opening by October.  The City of Whitehall is providing us with inf</w:t>
      </w:r>
      <w:r w:rsidRPr="4E903D59" w:rsidR="0809FA46">
        <w:rPr>
          <w:rFonts w:cs="Calibri"/>
        </w:rPr>
        <w:t>ormation on how they’re able to offer tax abatements – it is her hope</w:t>
      </w:r>
      <w:r w:rsidRPr="4E903D59" w:rsidR="1735D844">
        <w:rPr>
          <w:rFonts w:cs="Calibri"/>
        </w:rPr>
        <w:t xml:space="preserve"> is that the city will</w:t>
      </w:r>
      <w:r w:rsidRPr="4E903D59" w:rsidR="0809FA46">
        <w:rPr>
          <w:rFonts w:cs="Calibri"/>
        </w:rPr>
        <w:t xml:space="preserve"> abate the property</w:t>
      </w:r>
      <w:r w:rsidRPr="4E903D59" w:rsidR="3257E458">
        <w:rPr>
          <w:rFonts w:cs="Calibri"/>
        </w:rPr>
        <w:t xml:space="preserve"> taxes</w:t>
      </w:r>
      <w:r w:rsidRPr="4E903D59" w:rsidR="0809FA46">
        <w:rPr>
          <w:rFonts w:cs="Calibri"/>
        </w:rPr>
        <w:t xml:space="preserve"> for 1 year</w:t>
      </w:r>
      <w:r w:rsidRPr="4E903D59" w:rsidR="52382444">
        <w:rPr>
          <w:rFonts w:cs="Calibri"/>
        </w:rPr>
        <w:t xml:space="preserve"> while she pursues and additional 5-6 year tax abatement through OPRA</w:t>
      </w:r>
      <w:r w:rsidRPr="4E903D59" w:rsidR="0809FA46">
        <w:rPr>
          <w:rFonts w:cs="Calibri"/>
        </w:rPr>
        <w:t xml:space="preserve"> to offset renovation costs and to </w:t>
      </w:r>
      <w:r w:rsidRPr="4E903D59" w:rsidR="0809FA46">
        <w:rPr>
          <w:rFonts w:cs="Calibri"/>
        </w:rPr>
        <w:t>a</w:t>
      </w:r>
      <w:r w:rsidRPr="4E903D59" w:rsidR="55827206">
        <w:rPr>
          <w:rFonts w:cs="Calibri"/>
        </w:rPr>
        <w:t>c</w:t>
      </w:r>
      <w:r w:rsidRPr="4E903D59" w:rsidR="0809FA46">
        <w:rPr>
          <w:rFonts w:cs="Calibri"/>
        </w:rPr>
        <w:t>quire the property at the end of 20</w:t>
      </w:r>
      <w:r w:rsidRPr="4E903D59" w:rsidR="65C490C8">
        <w:rPr>
          <w:rFonts w:cs="Calibri"/>
        </w:rPr>
        <w:t>26</w:t>
      </w:r>
      <w:r w:rsidRPr="4E903D59" w:rsidR="287D243D">
        <w:rPr>
          <w:rFonts w:cs="Calibri"/>
        </w:rPr>
        <w:t xml:space="preserve">.  Cindy Beth asked if TIFA could offset cost of taxes if they cannot be abated.  </w:t>
      </w:r>
    </w:p>
    <w:p w:rsidRPr="00B4382F" w:rsidR="002C4E6C" w:rsidP="4E903D59" w:rsidRDefault="002C4E6C" w14:paraId="1F3333C4" w14:textId="35AFEA5E">
      <w:pPr>
        <w:autoSpaceDE w:val="0"/>
        <w:autoSpaceDN w:val="0"/>
        <w:adjustRightInd w:val="0"/>
        <w:spacing w:after="0" w:line="240" w:lineRule="auto"/>
        <w:jc w:val="both"/>
        <w:rPr>
          <w:rFonts w:cs="Calibri"/>
        </w:rPr>
      </w:pPr>
    </w:p>
    <w:p w:rsidRPr="00B4382F" w:rsidR="002C4E6C" w:rsidP="00787BED" w:rsidRDefault="002C4E6C" w14:paraId="27C5C6A2" w14:textId="2F4E1371">
      <w:pPr>
        <w:autoSpaceDE w:val="0"/>
        <w:autoSpaceDN w:val="0"/>
        <w:adjustRightInd w:val="0"/>
        <w:spacing w:after="0" w:line="240" w:lineRule="auto"/>
        <w:jc w:val="both"/>
        <w:rPr>
          <w:rFonts w:cs="Calibri"/>
          <w:lang w:val="en"/>
        </w:rPr>
      </w:pPr>
      <w:r w:rsidRPr="4E903D59" w:rsidR="7EAC6057">
        <w:rPr>
          <w:rFonts w:cs="Calibri"/>
        </w:rPr>
        <w:t>Marie Deruiter introduced herself as a real estate agent interested in helping us find developers for the Ceres Solution by listing the property for us on the MLS and working</w:t>
      </w:r>
      <w:r w:rsidRPr="4E903D59" w:rsidR="107FF0E2">
        <w:rPr>
          <w:rFonts w:cs="Calibri"/>
        </w:rPr>
        <w:t xml:space="preserve"> with developer contacts that she has.  Marie mentioned this could be setup in a way that the property gets developed </w:t>
      </w:r>
      <w:r w:rsidRPr="4E903D59" w:rsidR="107FF0E2">
        <w:rPr>
          <w:rFonts w:cs="Calibri"/>
        </w:rPr>
        <w:t>in accordance with</w:t>
      </w:r>
      <w:r w:rsidRPr="4E903D59" w:rsidR="107FF0E2">
        <w:rPr>
          <w:rFonts w:cs="Calibri"/>
        </w:rPr>
        <w:t xml:space="preserve"> TIFA’s vision by </w:t>
      </w:r>
      <w:r w:rsidRPr="4E903D59" w:rsidR="6383268C">
        <w:rPr>
          <w:rFonts w:cs="Calibri"/>
        </w:rPr>
        <w:t>requiring a letter of intent with the purchase offer.</w:t>
      </w:r>
      <w:r w:rsidRPr="4E903D59" w:rsidR="1F5308AC">
        <w:rPr>
          <w:rFonts w:cs="Calibri"/>
        </w:rPr>
        <w:t xml:space="preserve"> </w:t>
      </w:r>
    </w:p>
    <w:p w:rsidR="4E903D59" w:rsidP="4E903D59" w:rsidRDefault="4E903D59" w14:paraId="7A627091" w14:textId="736DBE9F">
      <w:pPr>
        <w:spacing w:after="0" w:line="240" w:lineRule="auto"/>
        <w:jc w:val="both"/>
        <w:rPr>
          <w:rFonts w:cs="Calibri"/>
        </w:rPr>
      </w:pPr>
    </w:p>
    <w:p w:rsidRPr="00B4382F" w:rsidR="00C439C2" w:rsidP="20C55600" w:rsidRDefault="00C439C2" w14:paraId="6961F9DC" w14:textId="649E29D6">
      <w:pPr>
        <w:autoSpaceDE w:val="0"/>
        <w:autoSpaceDN w:val="0"/>
        <w:adjustRightInd w:val="0"/>
        <w:spacing w:after="0" w:line="240" w:lineRule="auto"/>
        <w:jc w:val="both"/>
        <w:rPr>
          <w:rFonts w:cs="Calibri"/>
        </w:rPr>
      </w:pPr>
      <w:r w:rsidRPr="4E903D59" w:rsidR="00C439C2">
        <w:rPr>
          <w:rFonts w:cs="Calibri"/>
          <w:b w:val="1"/>
          <w:bCs w:val="1"/>
        </w:rPr>
        <w:t xml:space="preserve">Approval of </w:t>
      </w:r>
      <w:r w:rsidRPr="4E903D59" w:rsidR="2779E61B">
        <w:rPr>
          <w:rFonts w:cs="Calibri"/>
          <w:b w:val="1"/>
          <w:bCs w:val="1"/>
        </w:rPr>
        <w:t>June</w:t>
      </w:r>
      <w:r w:rsidRPr="4E903D59" w:rsidR="00C439C2">
        <w:rPr>
          <w:rFonts w:cs="Calibri"/>
          <w:b w:val="1"/>
          <w:bCs w:val="1"/>
        </w:rPr>
        <w:t xml:space="preserve"> </w:t>
      </w:r>
      <w:r w:rsidRPr="4E903D59" w:rsidR="00C439C2">
        <w:rPr>
          <w:rFonts w:cs="Calibri"/>
          <w:b w:val="1"/>
          <w:bCs w:val="1"/>
        </w:rPr>
        <w:t>Minutes</w:t>
      </w:r>
      <w:r w:rsidRPr="4E903D59" w:rsidR="00C439C2">
        <w:rPr>
          <w:rFonts w:cs="Calibri"/>
        </w:rPr>
        <w:t xml:space="preserve"> – motion by </w:t>
      </w:r>
      <w:r w:rsidRPr="4E903D59" w:rsidR="3EAAD73F">
        <w:rPr>
          <w:rFonts w:cs="Calibri"/>
        </w:rPr>
        <w:t>Goldberg</w:t>
      </w:r>
      <w:r w:rsidRPr="4E903D59" w:rsidR="00C250ED">
        <w:rPr>
          <w:rFonts w:cs="Calibri"/>
        </w:rPr>
        <w:t xml:space="preserve">, </w:t>
      </w:r>
      <w:r w:rsidRPr="4E903D59" w:rsidR="0084242D">
        <w:rPr>
          <w:rFonts w:cs="Calibri"/>
        </w:rPr>
        <w:t xml:space="preserve">supported by </w:t>
      </w:r>
      <w:r w:rsidRPr="4E903D59" w:rsidR="33684A95">
        <w:rPr>
          <w:rFonts w:cs="Calibri"/>
        </w:rPr>
        <w:t>Rosas</w:t>
      </w:r>
      <w:r w:rsidRPr="4E903D59" w:rsidR="00024AF8">
        <w:rPr>
          <w:rFonts w:cs="Calibri"/>
        </w:rPr>
        <w:t>,</w:t>
      </w:r>
      <w:r w:rsidRPr="4E903D59" w:rsidR="00C250ED">
        <w:rPr>
          <w:rFonts w:cs="Calibri"/>
        </w:rPr>
        <w:t xml:space="preserve"> </w:t>
      </w:r>
      <w:r w:rsidRPr="4E903D59" w:rsidR="00996D52">
        <w:rPr>
          <w:rFonts w:cs="Calibri"/>
        </w:rPr>
        <w:t>to approve the minutes.  Motion carried.</w:t>
      </w:r>
    </w:p>
    <w:p w:rsidRPr="00B4382F" w:rsidR="00D76274" w:rsidP="00787BED" w:rsidRDefault="00D76274" w14:paraId="6EBB51EC" w14:textId="77777777">
      <w:pPr>
        <w:autoSpaceDE w:val="0"/>
        <w:autoSpaceDN w:val="0"/>
        <w:adjustRightInd w:val="0"/>
        <w:spacing w:after="0" w:line="240" w:lineRule="auto"/>
        <w:jc w:val="both"/>
        <w:rPr>
          <w:rFonts w:cs="Calibri"/>
          <w:b/>
          <w:bCs/>
          <w:lang w:val="en"/>
        </w:rPr>
      </w:pPr>
    </w:p>
    <w:p w:rsidR="00091A16" w:rsidP="6B1870C3" w:rsidRDefault="001812B2" w14:paraId="75C46E57" w14:textId="3AFF9BA0">
      <w:pPr>
        <w:autoSpaceDE w:val="0"/>
        <w:autoSpaceDN w:val="0"/>
        <w:adjustRightInd w:val="0"/>
        <w:spacing w:after="0" w:line="240" w:lineRule="auto"/>
        <w:jc w:val="both"/>
        <w:rPr>
          <w:rFonts w:cs="Calibri"/>
        </w:rPr>
      </w:pPr>
      <w:r w:rsidRPr="4E903D59" w:rsidR="001812B2">
        <w:rPr>
          <w:rFonts w:cs="Calibri"/>
          <w:b w:val="1"/>
          <w:bCs w:val="1"/>
        </w:rPr>
        <w:t>Financials</w:t>
      </w:r>
      <w:r w:rsidRPr="4E903D59" w:rsidR="00996D52">
        <w:rPr>
          <w:rFonts w:cs="Calibri"/>
        </w:rPr>
        <w:t xml:space="preserve"> – </w:t>
      </w:r>
      <w:r w:rsidRPr="4E903D59" w:rsidR="007B3547">
        <w:rPr>
          <w:rFonts w:cs="Calibri"/>
        </w:rPr>
        <w:t>Motion by</w:t>
      </w:r>
      <w:r w:rsidRPr="4E903D59" w:rsidR="27524137">
        <w:rPr>
          <w:rFonts w:cs="Calibri"/>
        </w:rPr>
        <w:t xml:space="preserve"> </w:t>
      </w:r>
      <w:r w:rsidRPr="4E903D59" w:rsidR="643C1774">
        <w:rPr>
          <w:rFonts w:cs="Calibri"/>
        </w:rPr>
        <w:t>S Hegg</w:t>
      </w:r>
      <w:r w:rsidRPr="4E903D59" w:rsidR="007B3547">
        <w:rPr>
          <w:rFonts w:cs="Calibri"/>
        </w:rPr>
        <w:t xml:space="preserve">, supported by </w:t>
      </w:r>
      <w:r w:rsidRPr="4E903D59" w:rsidR="338BC2FF">
        <w:rPr>
          <w:rFonts w:cs="Calibri"/>
        </w:rPr>
        <w:t>Lipps</w:t>
      </w:r>
      <w:r w:rsidRPr="4E903D59" w:rsidR="007B3547">
        <w:rPr>
          <w:rFonts w:cs="Calibri"/>
        </w:rPr>
        <w:t xml:space="preserve"> </w:t>
      </w:r>
      <w:r w:rsidRPr="4E903D59" w:rsidR="007B3547">
        <w:rPr>
          <w:rFonts w:cs="Calibri"/>
        </w:rPr>
        <w:t xml:space="preserve">to accept </w:t>
      </w:r>
      <w:r w:rsidRPr="4E903D59" w:rsidR="07B79AC0">
        <w:rPr>
          <w:rFonts w:cs="Calibri"/>
        </w:rPr>
        <w:t>June</w:t>
      </w:r>
      <w:r w:rsidRPr="4E903D59" w:rsidR="00721595">
        <w:rPr>
          <w:rFonts w:cs="Calibri"/>
        </w:rPr>
        <w:t xml:space="preserve"> finan</w:t>
      </w:r>
      <w:r w:rsidRPr="4E903D59" w:rsidR="007B3547">
        <w:rPr>
          <w:rFonts w:cs="Calibri"/>
        </w:rPr>
        <w:t>cials.</w:t>
      </w:r>
      <w:r w:rsidRPr="4E903D59" w:rsidR="00784014">
        <w:rPr>
          <w:rFonts w:cs="Calibri"/>
        </w:rPr>
        <w:t xml:space="preserve"> </w:t>
      </w:r>
      <w:r w:rsidRPr="4E903D59" w:rsidR="520AD86D">
        <w:rPr>
          <w:rFonts w:cs="Calibri"/>
        </w:rPr>
        <w:t xml:space="preserve"> Motion carried.</w:t>
      </w:r>
    </w:p>
    <w:p w:rsidR="6B1870C3" w:rsidP="6B1870C3" w:rsidRDefault="6B1870C3" w14:paraId="6AC80F52" w14:textId="49CB8F0D">
      <w:pPr>
        <w:spacing w:after="0" w:line="240" w:lineRule="auto"/>
        <w:jc w:val="both"/>
        <w:rPr>
          <w:rFonts w:cs="Calibri"/>
        </w:rPr>
      </w:pPr>
    </w:p>
    <w:p w:rsidR="00AE4618" w:rsidP="4E903D59" w:rsidRDefault="520AD86D" w14:paraId="3AFB24CE" w14:textId="1BEA5124">
      <w:pPr>
        <w:autoSpaceDE w:val="0"/>
        <w:autoSpaceDN w:val="0"/>
        <w:adjustRightInd w:val="0"/>
        <w:spacing w:after="0" w:line="240" w:lineRule="auto"/>
        <w:jc w:val="both"/>
        <w:rPr>
          <w:rFonts w:cs="Calibri"/>
        </w:rPr>
      </w:pPr>
      <w:r w:rsidRPr="4E903D59" w:rsidR="520AD86D">
        <w:rPr>
          <w:rFonts w:cs="Calibri"/>
          <w:b w:val="1"/>
          <w:bCs w:val="1"/>
        </w:rPr>
        <w:t>Action Items:</w:t>
      </w:r>
      <w:r w:rsidRPr="4E903D59" w:rsidR="520AD86D">
        <w:rPr>
          <w:rFonts w:cs="Calibri"/>
        </w:rPr>
        <w:t xml:space="preserve"> </w:t>
      </w:r>
    </w:p>
    <w:p w:rsidR="00AE4618" w:rsidP="4E903D59" w:rsidRDefault="520AD86D" w14:paraId="7ED2DFF3" w14:textId="4E26A16B">
      <w:pPr>
        <w:autoSpaceDE w:val="0"/>
        <w:autoSpaceDN w:val="0"/>
        <w:adjustRightInd w:val="0"/>
        <w:spacing w:after="0" w:line="240" w:lineRule="auto"/>
        <w:jc w:val="both"/>
        <w:rPr>
          <w:rFonts w:cs="Calibri"/>
          <w:b w:val="1"/>
          <w:bCs w:val="1"/>
        </w:rPr>
      </w:pPr>
    </w:p>
    <w:p w:rsidR="00AE4618" w:rsidP="6B1870C3" w:rsidRDefault="520AD86D" w14:paraId="0C4ED264" w14:textId="30C2ECB3">
      <w:pPr>
        <w:autoSpaceDE w:val="0"/>
        <w:autoSpaceDN w:val="0"/>
        <w:adjustRightInd w:val="0"/>
        <w:spacing w:after="0" w:line="240" w:lineRule="auto"/>
        <w:jc w:val="both"/>
        <w:rPr>
          <w:rFonts w:cs="Calibri"/>
        </w:rPr>
      </w:pPr>
      <w:r w:rsidRPr="4E903D59" w:rsidR="099EA93A">
        <w:rPr>
          <w:rFonts w:cs="Calibri"/>
          <w:b w:val="1"/>
          <w:bCs w:val="1"/>
        </w:rPr>
        <w:t>Authorize Purchase &amp; Development Agreement between TIFA and Cindy Beth Davis Dykema</w:t>
      </w:r>
      <w:r w:rsidRPr="4E903D59" w:rsidR="099EA93A">
        <w:rPr>
          <w:rFonts w:cs="Calibri"/>
        </w:rPr>
        <w:t xml:space="preserve">. </w:t>
      </w:r>
      <w:r w:rsidRPr="4E903D59" w:rsidR="7AD168F4">
        <w:rPr>
          <w:rFonts w:cs="Calibri"/>
        </w:rPr>
        <w:t>Nichole presented the Agreements.  Cindy Beth added that she is pursing a 6-year tax abatement on the property to offset the cost of development</w:t>
      </w:r>
      <w:r w:rsidRPr="4E903D59" w:rsidR="7664B227">
        <w:rPr>
          <w:rFonts w:cs="Calibri"/>
        </w:rPr>
        <w:t xml:space="preserve">.  She explained that </w:t>
      </w:r>
      <w:r w:rsidRPr="4E903D59" w:rsidR="7664B227">
        <w:rPr>
          <w:rFonts w:cs="Calibri"/>
        </w:rPr>
        <w:t>she’s</w:t>
      </w:r>
      <w:r w:rsidRPr="4E903D59" w:rsidR="7664B227">
        <w:rPr>
          <w:rFonts w:cs="Calibri"/>
        </w:rPr>
        <w:t xml:space="preserve"> ready to start renovating but is concerned about making that investment prior to owning.  S Hegg added that </w:t>
      </w:r>
      <w:r w:rsidRPr="4E903D59" w:rsidR="6ABBB86E">
        <w:rPr>
          <w:rFonts w:cs="Calibri"/>
        </w:rPr>
        <w:t>could result in unjust title encroachmen</w:t>
      </w:r>
      <w:r w:rsidRPr="4E903D59" w:rsidR="07E76742">
        <w:rPr>
          <w:rFonts w:cs="Calibri"/>
        </w:rPr>
        <w:t xml:space="preserve">t if she begins renovations prior to owning.  Splane added that he is concerned that the expectation of city council to abate taxes (which </w:t>
      </w:r>
      <w:r w:rsidRPr="4E903D59" w:rsidR="7C17F774">
        <w:rPr>
          <w:rFonts w:cs="Calibri"/>
        </w:rPr>
        <w:t xml:space="preserve">is not </w:t>
      </w:r>
      <w:r w:rsidRPr="4E903D59" w:rsidR="7C17F774">
        <w:rPr>
          <w:rFonts w:cs="Calibri"/>
        </w:rPr>
        <w:t>common practice</w:t>
      </w:r>
      <w:r w:rsidRPr="4E903D59" w:rsidR="7C17F774">
        <w:rPr>
          <w:rFonts w:cs="Calibri"/>
        </w:rPr>
        <w:t xml:space="preserve"> or a process currently in place) could prevent the project from proceeding</w:t>
      </w:r>
      <w:r w:rsidRPr="4E903D59" w:rsidR="50EA2220">
        <w:rPr>
          <w:rFonts w:cs="Calibri"/>
        </w:rPr>
        <w:t xml:space="preserve">.  Splane asked if TIFA would consider returning taxes to Cindy Beth.  Nichole </w:t>
      </w:r>
      <w:r w:rsidRPr="4E903D59" w:rsidR="44802B86">
        <w:rPr>
          <w:rFonts w:cs="Calibri"/>
        </w:rPr>
        <w:t xml:space="preserve">suggested a lease </w:t>
      </w:r>
      <w:r w:rsidRPr="4E903D59" w:rsidR="14867BA5">
        <w:rPr>
          <w:rFonts w:cs="Calibri"/>
        </w:rPr>
        <w:t>purchase</w:t>
      </w:r>
      <w:r w:rsidRPr="4E903D59" w:rsidR="44802B86">
        <w:rPr>
          <w:rFonts w:cs="Calibri"/>
        </w:rPr>
        <w:t xml:space="preserve"> </w:t>
      </w:r>
      <w:r w:rsidRPr="4E903D59" w:rsidR="44802B86">
        <w:rPr>
          <w:rFonts w:cs="Calibri"/>
        </w:rPr>
        <w:t>agreement which would keep the property in TIFA’s name, potentially avoiding taxes giving Cindy Beth the right to begin const</w:t>
      </w:r>
      <w:r w:rsidRPr="4E903D59" w:rsidR="1903CF0F">
        <w:rPr>
          <w:rFonts w:cs="Calibri"/>
        </w:rPr>
        <w:t>ruction, without the tax burden,</w:t>
      </w:r>
      <w:r w:rsidRPr="4E903D59" w:rsidR="590EA3A1">
        <w:rPr>
          <w:rFonts w:cs="Calibri"/>
        </w:rPr>
        <w:t xml:space="preserve"> and the </w:t>
      </w:r>
      <w:r w:rsidRPr="4E903D59" w:rsidR="590EA3A1">
        <w:rPr>
          <w:rFonts w:cs="Calibri"/>
        </w:rPr>
        <w:t>option</w:t>
      </w:r>
      <w:r w:rsidRPr="4E903D59" w:rsidR="590EA3A1">
        <w:rPr>
          <w:rFonts w:cs="Calibri"/>
        </w:rPr>
        <w:t xml:space="preserve"> to </w:t>
      </w:r>
      <w:r w:rsidRPr="4E903D59" w:rsidR="590EA3A1">
        <w:rPr>
          <w:rFonts w:cs="Calibri"/>
        </w:rPr>
        <w:t>purchase</w:t>
      </w:r>
      <w:r w:rsidRPr="4E903D59" w:rsidR="590EA3A1">
        <w:rPr>
          <w:rFonts w:cs="Calibri"/>
        </w:rPr>
        <w:t xml:space="preserve"> sooner.</w:t>
      </w:r>
      <w:r w:rsidRPr="4E903D59" w:rsidR="32CEEF34">
        <w:rPr>
          <w:rFonts w:cs="Calibri"/>
        </w:rPr>
        <w:t xml:space="preserve">  S Hegg supported the idea </w:t>
      </w:r>
      <w:r w:rsidRPr="4E903D59" w:rsidR="32CEEF34">
        <w:rPr>
          <w:rFonts w:cs="Calibri"/>
        </w:rPr>
        <w:t>stating</w:t>
      </w:r>
      <w:r w:rsidRPr="4E903D59" w:rsidR="32CEEF34">
        <w:rPr>
          <w:rFonts w:cs="Calibri"/>
        </w:rPr>
        <w:t xml:space="preserve"> the Ceres lease could be modified.  Motion by S Hegg to amend the </w:t>
      </w:r>
      <w:r w:rsidRPr="4E903D59" w:rsidR="2220D51D">
        <w:rPr>
          <w:rFonts w:cs="Calibri"/>
        </w:rPr>
        <w:t>Agreement with Monarch (Cindy Beth)</w:t>
      </w:r>
      <w:r w:rsidRPr="4E903D59" w:rsidR="32CEEF34">
        <w:rPr>
          <w:rFonts w:cs="Calibri"/>
        </w:rPr>
        <w:t xml:space="preserve"> fro</w:t>
      </w:r>
      <w:r w:rsidRPr="4E903D59" w:rsidR="2EE44DB5">
        <w:rPr>
          <w:rFonts w:cs="Calibri"/>
        </w:rPr>
        <w:t>m Purchase Agreement to Lease Purcha</w:t>
      </w:r>
      <w:r w:rsidRPr="4E903D59" w:rsidR="7ABFE021">
        <w:rPr>
          <w:rFonts w:cs="Calibri"/>
        </w:rPr>
        <w:t xml:space="preserve">se Agreement to begin October of 2025 – October 2026 with the </w:t>
      </w:r>
      <w:r w:rsidRPr="4E903D59" w:rsidR="7ABFE021">
        <w:rPr>
          <w:rFonts w:cs="Calibri"/>
        </w:rPr>
        <w:t>option</w:t>
      </w:r>
      <w:r w:rsidRPr="4E903D59" w:rsidR="7ABFE021">
        <w:rPr>
          <w:rFonts w:cs="Calibri"/>
        </w:rPr>
        <w:t xml:space="preserve"> to </w:t>
      </w:r>
      <w:r w:rsidRPr="4E903D59" w:rsidR="7ABFE021">
        <w:rPr>
          <w:rFonts w:cs="Calibri"/>
        </w:rPr>
        <w:t>purchase</w:t>
      </w:r>
      <w:r w:rsidRPr="4E903D59" w:rsidR="7ABFE021">
        <w:rPr>
          <w:rFonts w:cs="Calibri"/>
        </w:rPr>
        <w:t xml:space="preserve"> sooner. Support from B Hegg.  Motion carried.</w:t>
      </w:r>
    </w:p>
    <w:p w:rsidR="00AE4618" w:rsidP="6B1870C3" w:rsidRDefault="00AE4618" w14:paraId="6D7B12BE" w14:textId="1BEB28B9">
      <w:pPr>
        <w:autoSpaceDE w:val="0"/>
        <w:autoSpaceDN w:val="0"/>
        <w:adjustRightInd w:val="0"/>
        <w:spacing w:after="0" w:line="240" w:lineRule="auto"/>
        <w:jc w:val="both"/>
        <w:rPr>
          <w:rFonts w:cs="Calibri"/>
          <w:b w:val="1"/>
          <w:bCs w:val="1"/>
        </w:rPr>
      </w:pPr>
    </w:p>
    <w:p w:rsidR="4E903D59" w:rsidP="4E903D59" w:rsidRDefault="4E903D59" w14:paraId="522F0871" w14:textId="386F199C">
      <w:pPr>
        <w:spacing w:after="0" w:line="240" w:lineRule="auto"/>
        <w:jc w:val="both"/>
        <w:rPr>
          <w:rFonts w:cs="Calibri"/>
          <w:b w:val="1"/>
          <w:bCs w:val="1"/>
        </w:rPr>
      </w:pPr>
    </w:p>
    <w:p w:rsidR="71288383" w:rsidP="4E903D59" w:rsidRDefault="71288383" w14:paraId="789287B8" w14:textId="69E90C2E">
      <w:pPr>
        <w:spacing w:after="0" w:line="240" w:lineRule="auto"/>
        <w:jc w:val="both"/>
        <w:rPr>
          <w:rFonts w:cs="Calibri"/>
          <w:b w:val="1"/>
          <w:bCs w:val="1"/>
        </w:rPr>
      </w:pPr>
      <w:r w:rsidRPr="4E903D59" w:rsidR="71288383">
        <w:rPr>
          <w:rFonts w:cs="Calibri"/>
          <w:b w:val="1"/>
          <w:bCs w:val="1"/>
        </w:rPr>
        <w:t>Discussion Items</w:t>
      </w:r>
      <w:r w:rsidRPr="4E903D59" w:rsidR="1E41BEBD">
        <w:rPr>
          <w:rFonts w:cs="Calibri"/>
          <w:b w:val="1"/>
          <w:bCs w:val="1"/>
        </w:rPr>
        <w:t xml:space="preserve"> </w:t>
      </w:r>
      <w:r w:rsidRPr="4E903D59" w:rsidR="1E41BEBD">
        <w:rPr>
          <w:rFonts w:cs="Calibri"/>
        </w:rPr>
        <w:t xml:space="preserve">– </w:t>
      </w:r>
    </w:p>
    <w:p w:rsidR="17E59051" w:rsidP="4E903D59" w:rsidRDefault="17E59051" w14:paraId="77114169" w14:textId="7D6A366F">
      <w:pPr>
        <w:pStyle w:val="ListParagraph"/>
        <w:numPr>
          <w:ilvl w:val="0"/>
          <w:numId w:val="35"/>
        </w:numPr>
        <w:spacing w:after="0" w:line="240" w:lineRule="auto"/>
        <w:jc w:val="both"/>
        <w:rPr>
          <w:rFonts w:cs="Calibri"/>
        </w:rPr>
      </w:pPr>
      <w:r w:rsidRPr="4E903D59" w:rsidR="17E59051">
        <w:rPr>
          <w:rFonts w:cs="Calibri"/>
          <w:b w:val="1"/>
          <w:bCs w:val="1"/>
        </w:rPr>
        <w:t>City Council’s Response to TIFA Streetscape Funding Conditions</w:t>
      </w:r>
      <w:r w:rsidRPr="4E903D59" w:rsidR="17E59051">
        <w:rPr>
          <w:rFonts w:cs="Calibri"/>
        </w:rPr>
        <w:t xml:space="preserve"> – nichole shared the resolution passed by city council on </w:t>
      </w:r>
      <w:r w:rsidRPr="4E903D59" w:rsidR="6437C9FC">
        <w:rPr>
          <w:rFonts w:cs="Calibri"/>
        </w:rPr>
        <w:t>July 1, 2025 agreeing to TIFA’s stipulations that 1</w:t>
      </w:r>
      <w:r w:rsidRPr="4E903D59" w:rsidR="61AC92A8">
        <w:rPr>
          <w:rFonts w:cs="Calibri"/>
        </w:rPr>
        <w:t>) The Main Street Market Chalet’s get permanently removed from lot 1, 2) the renewed parking will become all ADA compliant</w:t>
      </w:r>
      <w:r w:rsidRPr="4E903D59" w:rsidR="58410A83">
        <w:rPr>
          <w:rFonts w:cs="Calibri"/>
        </w:rPr>
        <w:t>, 3) TIFA is to be renewed for 15 year term so that TIFA c</w:t>
      </w:r>
      <w:r w:rsidRPr="4E903D59" w:rsidR="0D9FC1FD">
        <w:rPr>
          <w:rFonts w:cs="Calibri"/>
        </w:rPr>
        <w:t>an support downtown development.</w:t>
      </w:r>
    </w:p>
    <w:p w:rsidR="0D9FC1FD" w:rsidP="4E903D59" w:rsidRDefault="0D9FC1FD" w14:paraId="0A5E7AF0" w14:textId="435E70BB">
      <w:pPr>
        <w:pStyle w:val="ListParagraph"/>
        <w:numPr>
          <w:ilvl w:val="0"/>
          <w:numId w:val="35"/>
        </w:numPr>
        <w:spacing w:after="0" w:line="240" w:lineRule="auto"/>
        <w:jc w:val="both"/>
        <w:rPr>
          <w:rFonts w:cs="Calibri"/>
          <w:b w:val="0"/>
          <w:bCs w:val="0"/>
        </w:rPr>
      </w:pPr>
      <w:r w:rsidRPr="4E903D59" w:rsidR="0D9FC1FD">
        <w:rPr>
          <w:rFonts w:cs="Calibri"/>
          <w:b w:val="1"/>
          <w:bCs w:val="1"/>
        </w:rPr>
        <w:t>TIFA Board Members</w:t>
      </w:r>
      <w:r w:rsidRPr="4E903D59" w:rsidR="0D9FC1FD">
        <w:rPr>
          <w:rFonts w:cs="Calibri"/>
          <w:b w:val="0"/>
          <w:bCs w:val="0"/>
        </w:rPr>
        <w:t xml:space="preserve"> – tabled - S Hegg has not spoken to Mayor Klotz regarding the situation yet</w:t>
      </w:r>
    </w:p>
    <w:p w:rsidR="0D9FC1FD" w:rsidP="4E903D59" w:rsidRDefault="0D9FC1FD" w14:paraId="09AE9B38" w14:textId="0440745F">
      <w:pPr>
        <w:pStyle w:val="ListParagraph"/>
        <w:numPr>
          <w:ilvl w:val="0"/>
          <w:numId w:val="35"/>
        </w:numPr>
        <w:spacing w:after="0" w:line="240" w:lineRule="auto"/>
        <w:jc w:val="both"/>
        <w:rPr>
          <w:rFonts w:cs="Calibri"/>
          <w:b w:val="0"/>
          <w:bCs w:val="0"/>
        </w:rPr>
      </w:pPr>
      <w:r w:rsidRPr="4E903D59" w:rsidR="0D9FC1FD">
        <w:rPr>
          <w:rFonts w:cs="Calibri"/>
          <w:b w:val="1"/>
          <w:bCs w:val="1"/>
        </w:rPr>
        <w:t>Pocket Park Update</w:t>
      </w:r>
      <w:r w:rsidRPr="4E903D59" w:rsidR="1F7EC399">
        <w:rPr>
          <w:rFonts w:cs="Calibri"/>
          <w:b w:val="1"/>
          <w:bCs w:val="1"/>
        </w:rPr>
        <w:t xml:space="preserve"> – </w:t>
      </w:r>
      <w:r w:rsidRPr="4E903D59" w:rsidR="1F7EC399">
        <w:rPr>
          <w:rFonts w:cs="Calibri"/>
          <w:b w:val="0"/>
          <w:bCs w:val="0"/>
        </w:rPr>
        <w:t xml:space="preserve">response from City Manager: </w:t>
      </w:r>
      <w:r w:rsidRPr="4E903D59" w:rsidR="1F7EC399">
        <w:rPr>
          <w:rFonts w:ascii="Aptos" w:hAnsi="Aptos" w:eastAsia="Aptos" w:cs="Aptos"/>
          <w:b w:val="0"/>
          <w:bCs w:val="0"/>
          <w:i w:val="0"/>
          <w:iCs w:val="0"/>
          <w:caps w:val="0"/>
          <w:smallCaps w:val="0"/>
          <w:noProof w:val="0"/>
          <w:color w:val="242424"/>
          <w:sz w:val="22"/>
          <w:szCs w:val="22"/>
          <w:lang w:val="en-US"/>
        </w:rPr>
        <w:t>Current status at the pocket park is that the mesh screen on the drain under the park has failed. To replace the drain would require excavating the park down to the drain (basically a full gutting).</w:t>
      </w:r>
    </w:p>
    <w:p w:rsidR="1F7EC399" w:rsidP="4E903D59" w:rsidRDefault="1F7EC399" w14:paraId="09488A6E" w14:textId="011C6D2C">
      <w:pPr>
        <w:pStyle w:val="ListParagraph"/>
        <w:shd w:val="clear" w:color="auto" w:fill="FFFFFF" w:themeFill="background1"/>
        <w:spacing w:before="0" w:beforeAutospacing="off" w:after="0" w:afterAutospacing="off"/>
        <w:ind w:left="720"/>
        <w:rPr>
          <w:rFonts w:ascii="Aptos" w:hAnsi="Aptos" w:eastAsia="Aptos" w:cs="Aptos"/>
          <w:b w:val="0"/>
          <w:bCs w:val="0"/>
          <w:i w:val="0"/>
          <w:iCs w:val="0"/>
          <w:caps w:val="0"/>
          <w:smallCaps w:val="0"/>
          <w:noProof w:val="0"/>
          <w:color w:val="242424"/>
          <w:sz w:val="22"/>
          <w:szCs w:val="22"/>
          <w:lang w:val="en-US"/>
        </w:rPr>
      </w:pPr>
      <w:r w:rsidRPr="4E903D59" w:rsidR="1F7EC399">
        <w:rPr>
          <w:rFonts w:ascii="Aptos" w:hAnsi="Aptos" w:eastAsia="Aptos" w:cs="Aptos"/>
          <w:b w:val="0"/>
          <w:bCs w:val="0"/>
          <w:i w:val="0"/>
          <w:iCs w:val="0"/>
          <w:caps w:val="0"/>
          <w:smallCaps w:val="0"/>
          <w:noProof w:val="0"/>
          <w:color w:val="242424"/>
          <w:sz w:val="22"/>
          <w:szCs w:val="22"/>
          <w:lang w:val="en-US"/>
        </w:rPr>
        <w:t xml:space="preserve">Wadel has suggested flow filling the drain, which would solve the immediate problem and </w:t>
      </w:r>
      <w:r w:rsidRPr="4E903D59" w:rsidR="1F7EC399">
        <w:rPr>
          <w:rFonts w:ascii="Aptos" w:hAnsi="Aptos" w:eastAsia="Aptos" w:cs="Aptos"/>
          <w:b w:val="0"/>
          <w:bCs w:val="0"/>
          <w:i w:val="0"/>
          <w:iCs w:val="0"/>
          <w:caps w:val="0"/>
          <w:smallCaps w:val="0"/>
          <w:noProof w:val="0"/>
          <w:color w:val="242424"/>
          <w:sz w:val="22"/>
          <w:szCs w:val="22"/>
          <w:lang w:val="en-US"/>
        </w:rPr>
        <w:t>wouldn’t</w:t>
      </w:r>
      <w:r w:rsidRPr="4E903D59" w:rsidR="1F7EC399">
        <w:rPr>
          <w:rFonts w:ascii="Aptos" w:hAnsi="Aptos" w:eastAsia="Aptos" w:cs="Aptos"/>
          <w:b w:val="0"/>
          <w:bCs w:val="0"/>
          <w:i w:val="0"/>
          <w:iCs w:val="0"/>
          <w:caps w:val="0"/>
          <w:smallCaps w:val="0"/>
          <w:noProof w:val="0"/>
          <w:color w:val="242424"/>
          <w:sz w:val="22"/>
          <w:szCs w:val="22"/>
          <w:lang w:val="en-US"/>
        </w:rPr>
        <w:t xml:space="preserve"> be too invasive. The next question or questions that have us stuck are based on several discussions on if we should plan for any other changes to the park design when we fix the drain.</w:t>
      </w:r>
    </w:p>
    <w:p w:rsidR="1F7EC399" w:rsidP="4E903D59" w:rsidRDefault="1F7EC399" w14:paraId="10F1A167" w14:textId="01332EAE">
      <w:pPr>
        <w:pStyle w:val="ListParagraph"/>
        <w:shd w:val="clear" w:color="auto" w:fill="FFFFFF" w:themeFill="background1"/>
        <w:spacing w:before="0" w:beforeAutospacing="off" w:after="0" w:afterAutospacing="off"/>
        <w:ind w:left="720"/>
        <w:rPr>
          <w:rFonts w:ascii="Aptos" w:hAnsi="Aptos" w:eastAsia="Aptos" w:cs="Aptos"/>
          <w:b w:val="0"/>
          <w:bCs w:val="0"/>
          <w:i w:val="0"/>
          <w:iCs w:val="0"/>
          <w:caps w:val="0"/>
          <w:smallCaps w:val="0"/>
          <w:noProof w:val="0"/>
          <w:color w:val="242424"/>
          <w:sz w:val="22"/>
          <w:szCs w:val="22"/>
          <w:lang w:val="en-US"/>
        </w:rPr>
      </w:pPr>
      <w:r w:rsidRPr="4E903D59" w:rsidR="1F7EC399">
        <w:rPr>
          <w:rFonts w:ascii="Aptos" w:hAnsi="Aptos" w:eastAsia="Aptos" w:cs="Aptos"/>
          <w:b w:val="0"/>
          <w:bCs w:val="0"/>
          <w:i w:val="0"/>
          <w:iCs w:val="0"/>
          <w:caps w:val="0"/>
          <w:smallCaps w:val="0"/>
          <w:noProof w:val="0"/>
          <w:color w:val="242424"/>
          <w:sz w:val="22"/>
          <w:szCs w:val="22"/>
          <w:lang w:val="en-US"/>
        </w:rPr>
        <w:t>One, the brick pavers currently need work. Brad suggested that rather than repair the pavers (for the third time), we might consider just paving the pocket park paver areas, solving a recurring issue.</w:t>
      </w:r>
    </w:p>
    <w:p w:rsidR="1F7EC399" w:rsidP="4E903D59" w:rsidRDefault="1F7EC399" w14:paraId="56A9604E" w14:textId="6748CA16">
      <w:pPr>
        <w:pStyle w:val="ListParagraph"/>
        <w:shd w:val="clear" w:color="auto" w:fill="FFFFFF" w:themeFill="background1"/>
        <w:spacing w:before="0" w:beforeAutospacing="off" w:after="0" w:afterAutospacing="off"/>
        <w:ind w:left="720"/>
        <w:rPr>
          <w:rFonts w:ascii="Aptos" w:hAnsi="Aptos" w:eastAsia="Aptos" w:cs="Aptos"/>
          <w:b w:val="0"/>
          <w:bCs w:val="0"/>
          <w:i w:val="0"/>
          <w:iCs w:val="0"/>
          <w:caps w:val="0"/>
          <w:smallCaps w:val="0"/>
          <w:noProof w:val="0"/>
          <w:color w:val="242424"/>
          <w:sz w:val="22"/>
          <w:szCs w:val="22"/>
          <w:lang w:val="en-US"/>
        </w:rPr>
      </w:pPr>
      <w:r w:rsidRPr="4E903D59" w:rsidR="1F7EC399">
        <w:rPr>
          <w:rFonts w:ascii="Aptos" w:hAnsi="Aptos" w:eastAsia="Aptos" w:cs="Aptos"/>
          <w:b w:val="0"/>
          <w:bCs w:val="0"/>
          <w:i w:val="0"/>
          <w:iCs w:val="0"/>
          <w:caps w:val="0"/>
          <w:smallCaps w:val="0"/>
          <w:noProof w:val="0"/>
          <w:color w:val="242424"/>
          <w:sz w:val="22"/>
          <w:szCs w:val="22"/>
          <w:lang w:val="en-US"/>
        </w:rPr>
        <w:t xml:space="preserve">Two, the fountain has </w:t>
      </w:r>
      <w:r w:rsidRPr="4E903D59" w:rsidR="1F7EC399">
        <w:rPr>
          <w:rFonts w:ascii="Aptos" w:hAnsi="Aptos" w:eastAsia="Aptos" w:cs="Aptos"/>
          <w:b w:val="0"/>
          <w:bCs w:val="0"/>
          <w:i w:val="0"/>
          <w:iCs w:val="0"/>
          <w:caps w:val="0"/>
          <w:smallCaps w:val="0"/>
          <w:noProof w:val="0"/>
          <w:color w:val="242424"/>
          <w:sz w:val="22"/>
          <w:szCs w:val="22"/>
          <w:lang w:val="en-US"/>
        </w:rPr>
        <w:t>required</w:t>
      </w:r>
      <w:r w:rsidRPr="4E903D59" w:rsidR="1F7EC399">
        <w:rPr>
          <w:rFonts w:ascii="Aptos" w:hAnsi="Aptos" w:eastAsia="Aptos" w:cs="Aptos"/>
          <w:b w:val="0"/>
          <w:bCs w:val="0"/>
          <w:i w:val="0"/>
          <w:iCs w:val="0"/>
          <w:caps w:val="0"/>
          <w:smallCaps w:val="0"/>
          <w:noProof w:val="0"/>
          <w:color w:val="242424"/>
          <w:sz w:val="22"/>
          <w:szCs w:val="22"/>
          <w:lang w:val="en-US"/>
        </w:rPr>
        <w:t xml:space="preserve"> annual service, including the replacement of multiple components. If we pave the brick paver areas, this would be an ideal time to reengineer the fountain to make it better, turn it into a planter / fire feature / bench, or </w:t>
      </w:r>
      <w:r w:rsidRPr="4E903D59" w:rsidR="1F7EC399">
        <w:rPr>
          <w:rFonts w:ascii="Aptos" w:hAnsi="Aptos" w:eastAsia="Aptos" w:cs="Aptos"/>
          <w:b w:val="0"/>
          <w:bCs w:val="0"/>
          <w:i w:val="0"/>
          <w:iCs w:val="0"/>
          <w:caps w:val="0"/>
          <w:smallCaps w:val="0"/>
          <w:noProof w:val="0"/>
          <w:color w:val="242424"/>
          <w:sz w:val="22"/>
          <w:szCs w:val="22"/>
          <w:lang w:val="en-US"/>
        </w:rPr>
        <w:t>maybe add</w:t>
      </w:r>
      <w:r w:rsidRPr="4E903D59" w:rsidR="1F7EC399">
        <w:rPr>
          <w:rFonts w:ascii="Aptos" w:hAnsi="Aptos" w:eastAsia="Aptos" w:cs="Aptos"/>
          <w:b w:val="0"/>
          <w:bCs w:val="0"/>
          <w:i w:val="0"/>
          <w:iCs w:val="0"/>
          <w:caps w:val="0"/>
          <w:smallCaps w:val="0"/>
          <w:noProof w:val="0"/>
          <w:color w:val="242424"/>
          <w:sz w:val="22"/>
          <w:szCs w:val="22"/>
          <w:lang w:val="en-US"/>
        </w:rPr>
        <w:t xml:space="preserve"> something for kids to interact with.</w:t>
      </w:r>
    </w:p>
    <w:p w:rsidR="76CD0BA6" w:rsidP="4E903D59" w:rsidRDefault="76CD0BA6" w14:paraId="1DC8575C" w14:textId="08C9F8AB">
      <w:pPr>
        <w:pStyle w:val="ListParagraph"/>
        <w:shd w:val="clear" w:color="auto" w:fill="FFFFFF" w:themeFill="background1"/>
        <w:spacing w:before="0" w:beforeAutospacing="off" w:after="0" w:afterAutospacing="off"/>
        <w:ind w:left="720"/>
        <w:rPr>
          <w:rFonts w:ascii="Aptos" w:hAnsi="Aptos" w:eastAsia="Aptos" w:cs="Aptos"/>
          <w:b w:val="0"/>
          <w:bCs w:val="0"/>
          <w:i w:val="0"/>
          <w:iCs w:val="0"/>
          <w:caps w:val="0"/>
          <w:smallCaps w:val="0"/>
          <w:noProof w:val="0"/>
          <w:color w:val="242424"/>
          <w:sz w:val="22"/>
          <w:szCs w:val="22"/>
          <w:lang w:val="en-US"/>
        </w:rPr>
      </w:pPr>
      <w:r w:rsidRPr="4E903D59" w:rsidR="76CD0BA6">
        <w:rPr>
          <w:rFonts w:ascii="Aptos" w:hAnsi="Aptos" w:eastAsia="Aptos" w:cs="Aptos"/>
          <w:b w:val="0"/>
          <w:bCs w:val="0"/>
          <w:i w:val="0"/>
          <w:iCs w:val="0"/>
          <w:caps w:val="0"/>
          <w:smallCaps w:val="0"/>
          <w:noProof w:val="0"/>
          <w:color w:val="242424"/>
          <w:sz w:val="22"/>
          <w:szCs w:val="22"/>
          <w:lang w:val="en-US"/>
        </w:rPr>
        <w:t xml:space="preserve">S Hegg asked if the foundation issues at Dale and </w:t>
      </w:r>
      <w:r w:rsidRPr="4E903D59" w:rsidR="76CD0BA6">
        <w:rPr>
          <w:rFonts w:ascii="Aptos" w:hAnsi="Aptos" w:eastAsia="Aptos" w:cs="Aptos"/>
          <w:b w:val="0"/>
          <w:bCs w:val="0"/>
          <w:i w:val="0"/>
          <w:iCs w:val="0"/>
          <w:caps w:val="0"/>
          <w:smallCaps w:val="0"/>
          <w:noProof w:val="0"/>
          <w:color w:val="242424"/>
          <w:sz w:val="22"/>
          <w:szCs w:val="22"/>
          <w:lang w:val="en-US"/>
        </w:rPr>
        <w:t>Gale’s</w:t>
      </w:r>
      <w:r w:rsidRPr="4E903D59" w:rsidR="76CD0BA6">
        <w:rPr>
          <w:rFonts w:ascii="Aptos" w:hAnsi="Aptos" w:eastAsia="Aptos" w:cs="Aptos"/>
          <w:b w:val="0"/>
          <w:bCs w:val="0"/>
          <w:i w:val="0"/>
          <w:iCs w:val="0"/>
          <w:caps w:val="0"/>
          <w:smallCaps w:val="0"/>
          <w:noProof w:val="0"/>
          <w:color w:val="242424"/>
          <w:sz w:val="22"/>
          <w:szCs w:val="22"/>
          <w:lang w:val="en-US"/>
        </w:rPr>
        <w:t xml:space="preserve"> got resolved – Splane said yes – right now </w:t>
      </w:r>
      <w:r w:rsidRPr="4E903D59" w:rsidR="76CD0BA6">
        <w:rPr>
          <w:rFonts w:ascii="Aptos" w:hAnsi="Aptos" w:eastAsia="Aptos" w:cs="Aptos"/>
          <w:b w:val="0"/>
          <w:bCs w:val="0"/>
          <w:i w:val="0"/>
          <w:iCs w:val="0"/>
          <w:caps w:val="0"/>
          <w:smallCaps w:val="0"/>
          <w:noProof w:val="0"/>
          <w:color w:val="242424"/>
          <w:sz w:val="22"/>
          <w:szCs w:val="22"/>
          <w:lang w:val="en-US"/>
        </w:rPr>
        <w:t>they’re</w:t>
      </w:r>
      <w:r w:rsidRPr="4E903D59" w:rsidR="76CD0BA6">
        <w:rPr>
          <w:rFonts w:ascii="Aptos" w:hAnsi="Aptos" w:eastAsia="Aptos" w:cs="Aptos"/>
          <w:b w:val="0"/>
          <w:bCs w:val="0"/>
          <w:i w:val="0"/>
          <w:iCs w:val="0"/>
          <w:caps w:val="0"/>
          <w:smallCaps w:val="0"/>
          <w:noProof w:val="0"/>
          <w:color w:val="242424"/>
          <w:sz w:val="22"/>
          <w:szCs w:val="22"/>
          <w:lang w:val="en-US"/>
        </w:rPr>
        <w:t xml:space="preserve"> looking for design/rebuild direction with the thought that</w:t>
      </w:r>
      <w:r w:rsidRPr="4E903D59" w:rsidR="16DC0057">
        <w:rPr>
          <w:rFonts w:ascii="Aptos" w:hAnsi="Aptos" w:eastAsia="Aptos" w:cs="Aptos"/>
          <w:b w:val="0"/>
          <w:bCs w:val="0"/>
          <w:i w:val="0"/>
          <w:iCs w:val="0"/>
          <w:caps w:val="0"/>
          <w:smallCaps w:val="0"/>
          <w:noProof w:val="0"/>
          <w:color w:val="242424"/>
          <w:sz w:val="22"/>
          <w:szCs w:val="22"/>
          <w:lang w:val="en-US"/>
        </w:rPr>
        <w:t xml:space="preserve"> they fill the drain, replace the pavers with concrete and turn the fountain into a bench or artpiece.</w:t>
      </w:r>
    </w:p>
    <w:p w:rsidR="1F7EC399" w:rsidP="4E903D59" w:rsidRDefault="1F7EC399" w14:paraId="2FC6A296" w14:textId="3699C5AB">
      <w:pPr>
        <w:pStyle w:val="ListParagraph"/>
        <w:numPr>
          <w:ilvl w:val="0"/>
          <w:numId w:val="35"/>
        </w:numPr>
        <w:spacing w:after="0" w:line="240" w:lineRule="auto"/>
        <w:jc w:val="both"/>
        <w:rPr>
          <w:rFonts w:cs="Calibri"/>
          <w:b w:val="0"/>
          <w:bCs w:val="0"/>
        </w:rPr>
      </w:pPr>
      <w:r w:rsidRPr="4E903D59" w:rsidR="1F7EC399">
        <w:rPr>
          <w:rFonts w:cs="Calibri"/>
          <w:b w:val="1"/>
          <w:bCs w:val="1"/>
        </w:rPr>
        <w:t xml:space="preserve">Ceres Development Proposal Extension Thru August 12 – </w:t>
      </w:r>
      <w:r w:rsidRPr="4E903D59" w:rsidR="1F7EC399">
        <w:rPr>
          <w:rFonts w:cs="Calibri"/>
          <w:b w:val="0"/>
          <w:bCs w:val="0"/>
        </w:rPr>
        <w:t>motion by Goldberg, supported by Lipps.  Motion carried.</w:t>
      </w:r>
    </w:p>
    <w:p w:rsidR="4E903D59" w:rsidP="4E903D59" w:rsidRDefault="4E903D59" w14:paraId="75E8101F" w14:textId="4B7732F0">
      <w:pPr>
        <w:spacing w:after="0" w:line="240" w:lineRule="auto"/>
        <w:jc w:val="both"/>
        <w:rPr>
          <w:rFonts w:cs="Calibri"/>
        </w:rPr>
      </w:pPr>
    </w:p>
    <w:p w:rsidR="3CD9D361" w:rsidP="6B1870C3" w:rsidRDefault="3CD9D361" w14:paraId="4717C00C" w14:textId="6B04B20C">
      <w:pPr>
        <w:pStyle w:val="NoSpacing"/>
        <w:rPr>
          <w:rFonts w:cs="Calibri"/>
        </w:rPr>
      </w:pPr>
      <w:r w:rsidRPr="4E903D59" w:rsidR="3CD9D361">
        <w:rPr>
          <w:rFonts w:cs="Calibri"/>
          <w:b w:val="1"/>
          <w:bCs w:val="1"/>
        </w:rPr>
        <w:t>Public Comments</w:t>
      </w:r>
      <w:r w:rsidRPr="4E903D59" w:rsidR="3C08C6E5">
        <w:rPr>
          <w:rFonts w:cs="Calibri"/>
          <w:b w:val="1"/>
          <w:bCs w:val="1"/>
        </w:rPr>
        <w:t>:</w:t>
      </w:r>
      <w:r w:rsidRPr="4E903D59" w:rsidR="3CD9D361">
        <w:rPr>
          <w:rFonts w:cs="Calibri"/>
        </w:rPr>
        <w:t xml:space="preserve"> </w:t>
      </w:r>
      <w:r w:rsidRPr="4E903D59" w:rsidR="2B62BC06">
        <w:rPr>
          <w:rFonts w:cs="Calibri"/>
        </w:rPr>
        <w:t>None</w:t>
      </w:r>
    </w:p>
    <w:p w:rsidR="6B1870C3" w:rsidP="6B1870C3" w:rsidRDefault="6B1870C3" w14:paraId="01BE998C" w14:textId="05789E7C">
      <w:pPr>
        <w:pStyle w:val="NoSpacing"/>
        <w:rPr>
          <w:rFonts w:cs="Calibri"/>
        </w:rPr>
      </w:pPr>
    </w:p>
    <w:p w:rsidR="00BE4752" w:rsidP="4E903D59" w:rsidRDefault="00BE4752" w14:paraId="52DBF56C" w14:textId="02DA146A">
      <w:pPr>
        <w:pStyle w:val="NoSpacing"/>
        <w:suppressLineNumbers w:val="0"/>
        <w:bidi w:val="0"/>
        <w:spacing w:before="0" w:beforeAutospacing="off" w:after="0" w:afterAutospacing="off" w:line="259" w:lineRule="auto"/>
        <w:ind w:left="0" w:right="0"/>
        <w:jc w:val="left"/>
        <w:rPr>
          <w:rFonts w:cs="Calibri"/>
        </w:rPr>
      </w:pPr>
      <w:r w:rsidRPr="4E903D59" w:rsidR="00BE4752">
        <w:rPr>
          <w:rFonts w:cs="Calibri"/>
          <w:b w:val="1"/>
          <w:bCs w:val="1"/>
        </w:rPr>
        <w:t>Communications From Members:</w:t>
      </w:r>
      <w:r w:rsidRPr="4E903D59" w:rsidR="00B510FB">
        <w:rPr>
          <w:rFonts w:cs="Calibri"/>
          <w:b w:val="1"/>
          <w:bCs w:val="1"/>
        </w:rPr>
        <w:t xml:space="preserve">  </w:t>
      </w:r>
      <w:r w:rsidRPr="4E903D59" w:rsidR="7025A6FC">
        <w:rPr>
          <w:rFonts w:cs="Calibri"/>
        </w:rPr>
        <w:t>B Hegg shared a newspaper he had found talking about the last downtown streetscape.  Lipps took the paper to read but will return it.</w:t>
      </w:r>
    </w:p>
    <w:p w:rsidR="4E903D59" w:rsidP="4E903D59" w:rsidRDefault="4E903D59" w14:paraId="15B42EA6" w14:textId="7B1E470B">
      <w:pPr>
        <w:pStyle w:val="Normal"/>
        <w:spacing w:line="259" w:lineRule="auto"/>
        <w:rPr>
          <w:rFonts w:cs="Calibri"/>
          <w:b w:val="1"/>
          <w:bCs w:val="1"/>
        </w:rPr>
      </w:pPr>
    </w:p>
    <w:p w:rsidRPr="00B4382F" w:rsidR="00BE4752" w:rsidP="4E903D59" w:rsidRDefault="00717634" w14:paraId="73EB597B" w14:textId="1D562D7A">
      <w:pPr>
        <w:pStyle w:val="Normal"/>
        <w:autoSpaceDE w:val="0"/>
        <w:autoSpaceDN w:val="0"/>
        <w:adjustRightInd w:val="0"/>
        <w:spacing w:after="0" w:line="259" w:lineRule="auto"/>
        <w:rPr>
          <w:rFonts w:cs="Calibri"/>
        </w:rPr>
      </w:pPr>
      <w:r w:rsidRPr="4E903D59" w:rsidR="00717634">
        <w:rPr>
          <w:rFonts w:cs="Calibri"/>
          <w:b w:val="1"/>
          <w:bCs w:val="1"/>
        </w:rPr>
        <w:t>Adjournment</w:t>
      </w:r>
      <w:r w:rsidRPr="4E903D59" w:rsidR="00717634">
        <w:rPr>
          <w:rFonts w:cs="Calibri"/>
        </w:rPr>
        <w:t>:</w:t>
      </w:r>
      <w:r w:rsidRPr="4E903D59" w:rsidR="00B4574C">
        <w:rPr>
          <w:rFonts w:cs="Calibri"/>
        </w:rPr>
        <w:t xml:space="preserve">  </w:t>
      </w:r>
      <w:r w:rsidRPr="4E903D59" w:rsidR="00F61C9D">
        <w:rPr>
          <w:rFonts w:cs="Calibri"/>
        </w:rPr>
        <w:t xml:space="preserve">Motion by </w:t>
      </w:r>
      <w:r w:rsidRPr="4E903D59" w:rsidR="00F61C9D">
        <w:rPr>
          <w:rFonts w:cs="Calibri"/>
        </w:rPr>
        <w:t>Tracey</w:t>
      </w:r>
      <w:r w:rsidRPr="4E903D59" w:rsidR="4F96895E">
        <w:rPr>
          <w:rFonts w:cs="Calibri"/>
        </w:rPr>
        <w:t>, supported by Goldbert</w:t>
      </w:r>
      <w:r w:rsidRPr="4E903D59" w:rsidR="00F61C9D">
        <w:rPr>
          <w:rFonts w:cs="Calibri"/>
        </w:rPr>
        <w:t xml:space="preserve"> to adjourn the m</w:t>
      </w:r>
      <w:r w:rsidRPr="4E903D59" w:rsidR="00861F33">
        <w:rPr>
          <w:rFonts w:cs="Calibri"/>
        </w:rPr>
        <w:t>eeting at</w:t>
      </w:r>
      <w:r w:rsidRPr="4E903D59" w:rsidR="00BE4752">
        <w:rPr>
          <w:rFonts w:cs="Calibri"/>
        </w:rPr>
        <w:t xml:space="preserve"> </w:t>
      </w:r>
      <w:r w:rsidRPr="4E903D59" w:rsidR="00D76274">
        <w:rPr>
          <w:rFonts w:cs="Calibri"/>
        </w:rPr>
        <w:t>2:</w:t>
      </w:r>
      <w:r w:rsidRPr="4E903D59" w:rsidR="72200FF2">
        <w:rPr>
          <w:rFonts w:cs="Calibri"/>
        </w:rPr>
        <w:t>09</w:t>
      </w:r>
      <w:r w:rsidRPr="4E903D59" w:rsidR="00466B05">
        <w:rPr>
          <w:rFonts w:cs="Calibri"/>
        </w:rPr>
        <w:t>p</w:t>
      </w:r>
      <w:r w:rsidRPr="4E903D59" w:rsidR="00D76274">
        <w:rPr>
          <w:rFonts w:cs="Calibri"/>
        </w:rPr>
        <w:t>m</w:t>
      </w:r>
      <w:r w:rsidRPr="4E903D59" w:rsidR="00F61C9D">
        <w:rPr>
          <w:rFonts w:cs="Calibri"/>
        </w:rPr>
        <w:t xml:space="preserve">.  </w:t>
      </w:r>
      <w:r w:rsidRPr="4E903D59" w:rsidR="00F61C9D">
        <w:rPr>
          <w:rFonts w:cs="Calibri"/>
        </w:rPr>
        <w:t xml:space="preserve">Motion carried. </w:t>
      </w:r>
    </w:p>
    <w:p w:rsidRPr="00B4382F" w:rsidR="00BE4752" w:rsidP="00BE4752" w:rsidRDefault="00BE4752" w14:paraId="26D4C8AF" w14:textId="77777777">
      <w:pPr>
        <w:autoSpaceDE w:val="0"/>
        <w:autoSpaceDN w:val="0"/>
        <w:adjustRightInd w:val="0"/>
        <w:spacing w:after="0" w:line="240" w:lineRule="auto"/>
        <w:jc w:val="both"/>
        <w:rPr>
          <w:rFonts w:cs="Calibri"/>
          <w:lang w:val="en"/>
        </w:rPr>
      </w:pPr>
    </w:p>
    <w:p w:rsidRPr="00975AD5" w:rsidR="009B02B6" w:rsidP="20C55600" w:rsidRDefault="00BE4752" w14:paraId="4C23A4EF" w14:textId="77777777">
      <w:pPr>
        <w:autoSpaceDE w:val="0"/>
        <w:autoSpaceDN w:val="0"/>
        <w:adjustRightInd w:val="0"/>
        <w:spacing w:after="0" w:line="240" w:lineRule="auto"/>
        <w:ind w:right="180"/>
        <w:jc w:val="both"/>
        <w:rPr>
          <w:rFonts w:ascii="Times New Roman" w:hAnsi="Times New Roman"/>
        </w:rPr>
      </w:pPr>
      <w:r w:rsidRPr="20C55600">
        <w:rPr>
          <w:rFonts w:cs="Calibri"/>
        </w:rPr>
        <w:t>Respectfully submitted</w:t>
      </w:r>
      <w:r w:rsidRPr="20C55600" w:rsidR="006A779B">
        <w:rPr>
          <w:rFonts w:cs="Calibri"/>
        </w:rPr>
        <w:t xml:space="preserve"> N</w:t>
      </w:r>
      <w:r w:rsidRPr="20C55600" w:rsidR="00E52859">
        <w:rPr>
          <w:rFonts w:cs="Calibri"/>
        </w:rPr>
        <w:t xml:space="preserve">ichole </w:t>
      </w:r>
      <w:r w:rsidRPr="20C55600" w:rsidR="00DD3B3D">
        <w:rPr>
          <w:rFonts w:cs="Calibri"/>
        </w:rPr>
        <w:t>Kleiner</w:t>
      </w:r>
      <w:r w:rsidRPr="20C55600" w:rsidR="006A779B">
        <w:rPr>
          <w:rFonts w:cs="Calibri"/>
        </w:rPr>
        <w:t xml:space="preserve">, </w:t>
      </w:r>
      <w:r w:rsidRPr="20C55600" w:rsidR="00DE249E">
        <w:rPr>
          <w:rFonts w:cs="Calibri"/>
        </w:rPr>
        <w:t>TIFA Administrator</w:t>
      </w:r>
    </w:p>
    <w:sectPr w:rsidRPr="00975AD5" w:rsidR="009B02B6" w:rsidSect="00AC6C51">
      <w:pgSz w:w="12240" w:h="15840" w:orient="portrait"/>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4">
    <w:nsid w:val="77bbf43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FE"/>
    <w:multiLevelType w:val="singleLevel"/>
    <w:tmpl w:val="3384B66E"/>
    <w:lvl w:ilvl="0">
      <w:numFmt w:val="bullet"/>
      <w:lvlText w:val="*"/>
      <w:lvlJc w:val="left"/>
    </w:lvl>
  </w:abstractNum>
  <w:abstractNum w:abstractNumId="1" w15:restartNumberingAfterBreak="0">
    <w:nsid w:val="03492DA2"/>
    <w:multiLevelType w:val="hybridMultilevel"/>
    <w:tmpl w:val="BA42E9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622A25"/>
    <w:multiLevelType w:val="hybridMultilevel"/>
    <w:tmpl w:val="0AA83E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EE17A67"/>
    <w:multiLevelType w:val="hybridMultilevel"/>
    <w:tmpl w:val="6FE66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84720"/>
    <w:multiLevelType w:val="hybridMultilevel"/>
    <w:tmpl w:val="3DFC3D40"/>
    <w:lvl w:ilvl="0" w:tplc="207A50D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0006A"/>
    <w:multiLevelType w:val="hybridMultilevel"/>
    <w:tmpl w:val="99049C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E03FF"/>
    <w:multiLevelType w:val="hybridMultilevel"/>
    <w:tmpl w:val="4D82D33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B7D37"/>
    <w:multiLevelType w:val="hybridMultilevel"/>
    <w:tmpl w:val="D68436B8"/>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D7F4D45"/>
    <w:multiLevelType w:val="hybridMultilevel"/>
    <w:tmpl w:val="86CA5CD0"/>
    <w:lvl w:ilvl="0" w:tplc="FFFFFFF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42340F"/>
    <w:multiLevelType w:val="hybridMultilevel"/>
    <w:tmpl w:val="FE3C1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351BF9"/>
    <w:multiLevelType w:val="hybridMultilevel"/>
    <w:tmpl w:val="943C58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D6939"/>
    <w:multiLevelType w:val="hybridMultilevel"/>
    <w:tmpl w:val="A0D46D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97E66"/>
    <w:multiLevelType w:val="hybridMultilevel"/>
    <w:tmpl w:val="CDC451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86617"/>
    <w:multiLevelType w:val="hybridMultilevel"/>
    <w:tmpl w:val="7B26BE0C"/>
    <w:lvl w:ilvl="0" w:tplc="13CA95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820C2"/>
    <w:multiLevelType w:val="hybridMultilevel"/>
    <w:tmpl w:val="FACAAE72"/>
    <w:lvl w:ilvl="0" w:tplc="BFC0C91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DE3B74"/>
    <w:multiLevelType w:val="hybridMultilevel"/>
    <w:tmpl w:val="0C26704A"/>
    <w:lvl w:ilvl="0" w:tplc="04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C55A30"/>
    <w:multiLevelType w:val="hybridMultilevel"/>
    <w:tmpl w:val="4886D2A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AE4964"/>
    <w:multiLevelType w:val="hybridMultilevel"/>
    <w:tmpl w:val="69EA8E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CCD572A"/>
    <w:multiLevelType w:val="hybridMultilevel"/>
    <w:tmpl w:val="97C013C2"/>
    <w:lvl w:ilvl="0" w:tplc="67FC99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EAA3F"/>
    <w:multiLevelType w:val="hybridMultilevel"/>
    <w:tmpl w:val="24F2C15C"/>
    <w:lvl w:ilvl="0" w:tplc="5F6061FE">
      <w:start w:val="1"/>
      <w:numFmt w:val="lowerLetter"/>
      <w:lvlText w:val="%1."/>
      <w:lvlJc w:val="left"/>
      <w:pPr>
        <w:ind w:left="720" w:hanging="360"/>
      </w:pPr>
    </w:lvl>
    <w:lvl w:ilvl="1" w:tplc="B3F2F604">
      <w:start w:val="1"/>
      <w:numFmt w:val="lowerLetter"/>
      <w:lvlText w:val="%2."/>
      <w:lvlJc w:val="left"/>
      <w:pPr>
        <w:ind w:left="1440" w:hanging="360"/>
      </w:pPr>
    </w:lvl>
    <w:lvl w:ilvl="2" w:tplc="77D0C7BC">
      <w:start w:val="1"/>
      <w:numFmt w:val="lowerRoman"/>
      <w:lvlText w:val="%3."/>
      <w:lvlJc w:val="right"/>
      <w:pPr>
        <w:ind w:left="2160" w:hanging="180"/>
      </w:pPr>
    </w:lvl>
    <w:lvl w:ilvl="3" w:tplc="11CC2A4E">
      <w:start w:val="1"/>
      <w:numFmt w:val="decimal"/>
      <w:lvlText w:val="%4."/>
      <w:lvlJc w:val="left"/>
      <w:pPr>
        <w:ind w:left="2880" w:hanging="360"/>
      </w:pPr>
    </w:lvl>
    <w:lvl w:ilvl="4" w:tplc="774612FC">
      <w:start w:val="1"/>
      <w:numFmt w:val="lowerLetter"/>
      <w:lvlText w:val="%5."/>
      <w:lvlJc w:val="left"/>
      <w:pPr>
        <w:ind w:left="3600" w:hanging="360"/>
      </w:pPr>
    </w:lvl>
    <w:lvl w:ilvl="5" w:tplc="C89ECA30">
      <w:start w:val="1"/>
      <w:numFmt w:val="lowerRoman"/>
      <w:lvlText w:val="%6."/>
      <w:lvlJc w:val="right"/>
      <w:pPr>
        <w:ind w:left="4320" w:hanging="180"/>
      </w:pPr>
    </w:lvl>
    <w:lvl w:ilvl="6" w:tplc="15909304">
      <w:start w:val="1"/>
      <w:numFmt w:val="decimal"/>
      <w:lvlText w:val="%7."/>
      <w:lvlJc w:val="left"/>
      <w:pPr>
        <w:ind w:left="5040" w:hanging="360"/>
      </w:pPr>
    </w:lvl>
    <w:lvl w:ilvl="7" w:tplc="6B38CE6E">
      <w:start w:val="1"/>
      <w:numFmt w:val="lowerLetter"/>
      <w:lvlText w:val="%8."/>
      <w:lvlJc w:val="left"/>
      <w:pPr>
        <w:ind w:left="5760" w:hanging="360"/>
      </w:pPr>
    </w:lvl>
    <w:lvl w:ilvl="8" w:tplc="DFA2076A">
      <w:start w:val="1"/>
      <w:numFmt w:val="lowerRoman"/>
      <w:lvlText w:val="%9."/>
      <w:lvlJc w:val="right"/>
      <w:pPr>
        <w:ind w:left="6480" w:hanging="180"/>
      </w:pPr>
    </w:lvl>
  </w:abstractNum>
  <w:abstractNum w:abstractNumId="20" w15:restartNumberingAfterBreak="0">
    <w:nsid w:val="3E835FF6"/>
    <w:multiLevelType w:val="hybridMultilevel"/>
    <w:tmpl w:val="775C687C"/>
    <w:lvl w:ilvl="0" w:tplc="0409000F">
      <w:start w:val="1"/>
      <w:numFmt w:val="decimal"/>
      <w:lvlText w:val="%1."/>
      <w:lvlJc w:val="left"/>
      <w:pPr>
        <w:ind w:left="720" w:hanging="360"/>
      </w:pPr>
      <w:rPr>
        <w:rFonts w:hint="default"/>
      </w:rPr>
    </w:lvl>
    <w:lvl w:ilvl="1" w:tplc="E3E42F7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6C3994"/>
    <w:multiLevelType w:val="hybridMultilevel"/>
    <w:tmpl w:val="9EAEE25A"/>
    <w:lvl w:ilvl="0" w:tplc="04090001">
      <w:start w:val="1"/>
      <w:numFmt w:val="bullet"/>
      <w:lvlText w:val=""/>
      <w:lvlJc w:val="left"/>
      <w:pPr>
        <w:ind w:left="1080" w:hanging="360"/>
      </w:pPr>
      <w:rPr>
        <w:rFonts w:hint="default" w:ascii="Symbol" w:hAnsi="Symbol"/>
      </w:rPr>
    </w:lvl>
    <w:lvl w:ilvl="1" w:tplc="58F04E2C">
      <w:numFmt w:val="bullet"/>
      <w:lvlText w:val="•"/>
      <w:lvlJc w:val="left"/>
      <w:pPr>
        <w:ind w:left="2160" w:hanging="720"/>
      </w:pPr>
      <w:rPr>
        <w:rFonts w:hint="default" w:ascii="Calibri" w:hAnsi="Calibri" w:eastAsia="Calibri" w:cs="Calibri"/>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4C983714"/>
    <w:multiLevelType w:val="hybridMultilevel"/>
    <w:tmpl w:val="4A96DD0A"/>
    <w:lvl w:ilvl="0" w:tplc="F410C378">
      <w:start w:val="3"/>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8464082"/>
    <w:multiLevelType w:val="hybridMultilevel"/>
    <w:tmpl w:val="F4867F1C"/>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99153A"/>
    <w:multiLevelType w:val="hybridMultilevel"/>
    <w:tmpl w:val="B01CC6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E5F93"/>
    <w:multiLevelType w:val="hybridMultilevel"/>
    <w:tmpl w:val="A89636D8"/>
    <w:lvl w:ilvl="0" w:tplc="9DF449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1A0E11"/>
    <w:multiLevelType w:val="hybridMultilevel"/>
    <w:tmpl w:val="1F66E6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EF74156"/>
    <w:multiLevelType w:val="hybridMultilevel"/>
    <w:tmpl w:val="82A45FB6"/>
    <w:lvl w:ilvl="0" w:tplc="04090001">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570ABB"/>
    <w:multiLevelType w:val="hybridMultilevel"/>
    <w:tmpl w:val="790C5FDC"/>
    <w:lvl w:ilvl="0" w:tplc="C13242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06469D"/>
    <w:multiLevelType w:val="hybridMultilevel"/>
    <w:tmpl w:val="5F6654CA"/>
    <w:lvl w:ilvl="0" w:tplc="04090001">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E34CEB"/>
    <w:multiLevelType w:val="hybridMultilevel"/>
    <w:tmpl w:val="39C6C798"/>
    <w:lvl w:ilvl="0" w:tplc="6B9251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EF69C7"/>
    <w:multiLevelType w:val="hybridMultilevel"/>
    <w:tmpl w:val="C7B29652"/>
    <w:lvl w:ilvl="0" w:tplc="FFFFFFFF">
      <w:start w:val="1"/>
      <w:numFmt w:val="lowerRoman"/>
      <w:lvlText w:val="%1."/>
      <w:lvlJc w:val="right"/>
      <w:pPr>
        <w:ind w:left="1440" w:hanging="360"/>
      </w:pPr>
    </w:lvl>
    <w:lvl w:ilvl="1" w:tplc="0409001B">
      <w:start w:val="1"/>
      <w:numFmt w:val="lowerRoman"/>
      <w:lvlText w:val="%2."/>
      <w:lvlJc w:val="right"/>
      <w:pPr>
        <w:ind w:left="16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7D9217EB"/>
    <w:multiLevelType w:val="hybridMultilevel"/>
    <w:tmpl w:val="4886D2A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DB021C5"/>
    <w:multiLevelType w:val="hybridMultilevel"/>
    <w:tmpl w:val="5EB479CC"/>
    <w:lvl w:ilvl="0" w:tplc="980ED4AA">
      <w:start w:val="2"/>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5">
    <w:abstractNumId w:val="34"/>
  </w:num>
  <w:num w:numId="1" w16cid:durableId="1978801158">
    <w:abstractNumId w:val="19"/>
  </w:num>
  <w:num w:numId="2" w16cid:durableId="49112461">
    <w:abstractNumId w:val="0"/>
    <w:lvlOverride w:ilvl="0">
      <w:lvl w:ilvl="0">
        <w:numFmt w:val="bullet"/>
        <w:lvlText w:val=""/>
        <w:legacy w:legacy="1" w:legacySpace="0" w:legacyIndent="360"/>
        <w:lvlJc w:val="left"/>
        <w:rPr>
          <w:rFonts w:hint="default" w:ascii="Symbol" w:hAnsi="Symbol"/>
        </w:rPr>
      </w:lvl>
    </w:lvlOverride>
  </w:num>
  <w:num w:numId="3" w16cid:durableId="437913602">
    <w:abstractNumId w:val="17"/>
  </w:num>
  <w:num w:numId="4" w16cid:durableId="1877427450">
    <w:abstractNumId w:val="26"/>
  </w:num>
  <w:num w:numId="5" w16cid:durableId="1791624454">
    <w:abstractNumId w:val="16"/>
  </w:num>
  <w:num w:numId="6" w16cid:durableId="1813865657">
    <w:abstractNumId w:val="11"/>
  </w:num>
  <w:num w:numId="7" w16cid:durableId="1497301093">
    <w:abstractNumId w:val="23"/>
  </w:num>
  <w:num w:numId="8" w16cid:durableId="1351371368">
    <w:abstractNumId w:val="10"/>
  </w:num>
  <w:num w:numId="9" w16cid:durableId="817497708">
    <w:abstractNumId w:val="2"/>
  </w:num>
  <w:num w:numId="10" w16cid:durableId="398209596">
    <w:abstractNumId w:val="15"/>
  </w:num>
  <w:num w:numId="11" w16cid:durableId="1867795468">
    <w:abstractNumId w:val="1"/>
  </w:num>
  <w:num w:numId="12" w16cid:durableId="1014915835">
    <w:abstractNumId w:val="29"/>
  </w:num>
  <w:num w:numId="13" w16cid:durableId="2001544519">
    <w:abstractNumId w:val="27"/>
  </w:num>
  <w:num w:numId="14" w16cid:durableId="1302999863">
    <w:abstractNumId w:val="30"/>
  </w:num>
  <w:num w:numId="15" w16cid:durableId="2049724182">
    <w:abstractNumId w:val="18"/>
  </w:num>
  <w:num w:numId="16" w16cid:durableId="868419206">
    <w:abstractNumId w:val="12"/>
  </w:num>
  <w:num w:numId="17" w16cid:durableId="1699039913">
    <w:abstractNumId w:val="8"/>
  </w:num>
  <w:num w:numId="18" w16cid:durableId="1936983027">
    <w:abstractNumId w:val="33"/>
  </w:num>
  <w:num w:numId="19" w16cid:durableId="716126472">
    <w:abstractNumId w:val="21"/>
  </w:num>
  <w:num w:numId="20" w16cid:durableId="392041957">
    <w:abstractNumId w:val="7"/>
  </w:num>
  <w:num w:numId="21" w16cid:durableId="930772983">
    <w:abstractNumId w:val="31"/>
  </w:num>
  <w:num w:numId="22" w16cid:durableId="2324505">
    <w:abstractNumId w:val="13"/>
  </w:num>
  <w:num w:numId="23" w16cid:durableId="700712410">
    <w:abstractNumId w:val="3"/>
  </w:num>
  <w:num w:numId="24" w16cid:durableId="507255598">
    <w:abstractNumId w:val="32"/>
  </w:num>
  <w:num w:numId="25" w16cid:durableId="2066221724">
    <w:abstractNumId w:val="20"/>
  </w:num>
  <w:num w:numId="26" w16cid:durableId="1193954833">
    <w:abstractNumId w:val="5"/>
  </w:num>
  <w:num w:numId="27" w16cid:durableId="747970095">
    <w:abstractNumId w:val="25"/>
  </w:num>
  <w:num w:numId="28" w16cid:durableId="735519161">
    <w:abstractNumId w:val="28"/>
  </w:num>
  <w:num w:numId="29" w16cid:durableId="1760174894">
    <w:abstractNumId w:val="9"/>
  </w:num>
  <w:num w:numId="30" w16cid:durableId="1636368806">
    <w:abstractNumId w:val="24"/>
  </w:num>
  <w:num w:numId="31" w16cid:durableId="1766879514">
    <w:abstractNumId w:val="22"/>
  </w:num>
  <w:num w:numId="32" w16cid:durableId="1177620293">
    <w:abstractNumId w:val="14"/>
  </w:num>
  <w:num w:numId="33" w16cid:durableId="66002597">
    <w:abstractNumId w:val="4"/>
  </w:num>
  <w:num w:numId="34" w16cid:durableId="1704935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77"/>
    <w:rsid w:val="000003F1"/>
    <w:rsid w:val="00001375"/>
    <w:rsid w:val="000014FA"/>
    <w:rsid w:val="000023BA"/>
    <w:rsid w:val="00003F02"/>
    <w:rsid w:val="00004D19"/>
    <w:rsid w:val="00005DB2"/>
    <w:rsid w:val="00007981"/>
    <w:rsid w:val="00010795"/>
    <w:rsid w:val="00011C92"/>
    <w:rsid w:val="00013845"/>
    <w:rsid w:val="00013890"/>
    <w:rsid w:val="00016976"/>
    <w:rsid w:val="00017543"/>
    <w:rsid w:val="000177A2"/>
    <w:rsid w:val="00017EEA"/>
    <w:rsid w:val="00020C4A"/>
    <w:rsid w:val="0002109B"/>
    <w:rsid w:val="0002293C"/>
    <w:rsid w:val="00024AF8"/>
    <w:rsid w:val="00025C4F"/>
    <w:rsid w:val="0003117D"/>
    <w:rsid w:val="00031E1E"/>
    <w:rsid w:val="00032EF0"/>
    <w:rsid w:val="00033848"/>
    <w:rsid w:val="00033B3E"/>
    <w:rsid w:val="00034417"/>
    <w:rsid w:val="000346E9"/>
    <w:rsid w:val="00041616"/>
    <w:rsid w:val="00041664"/>
    <w:rsid w:val="000448AE"/>
    <w:rsid w:val="000450A6"/>
    <w:rsid w:val="00045688"/>
    <w:rsid w:val="0004596D"/>
    <w:rsid w:val="0004715D"/>
    <w:rsid w:val="000526F3"/>
    <w:rsid w:val="00052F7D"/>
    <w:rsid w:val="00053662"/>
    <w:rsid w:val="00053B45"/>
    <w:rsid w:val="0005436C"/>
    <w:rsid w:val="00054647"/>
    <w:rsid w:val="00056106"/>
    <w:rsid w:val="0005654D"/>
    <w:rsid w:val="000565C1"/>
    <w:rsid w:val="00056F18"/>
    <w:rsid w:val="000605E4"/>
    <w:rsid w:val="00061B49"/>
    <w:rsid w:val="000621A9"/>
    <w:rsid w:val="00063502"/>
    <w:rsid w:val="000641EF"/>
    <w:rsid w:val="00065653"/>
    <w:rsid w:val="00065D02"/>
    <w:rsid w:val="0007119C"/>
    <w:rsid w:val="000711DB"/>
    <w:rsid w:val="00071AD6"/>
    <w:rsid w:val="00073C73"/>
    <w:rsid w:val="0007438D"/>
    <w:rsid w:val="0007588B"/>
    <w:rsid w:val="000759D8"/>
    <w:rsid w:val="00076369"/>
    <w:rsid w:val="000775BA"/>
    <w:rsid w:val="00080C9E"/>
    <w:rsid w:val="000810E5"/>
    <w:rsid w:val="0008194B"/>
    <w:rsid w:val="00084B1A"/>
    <w:rsid w:val="00085E9A"/>
    <w:rsid w:val="00086A0B"/>
    <w:rsid w:val="000900C4"/>
    <w:rsid w:val="00091A16"/>
    <w:rsid w:val="00093CD6"/>
    <w:rsid w:val="000945E3"/>
    <w:rsid w:val="0009650F"/>
    <w:rsid w:val="000A2134"/>
    <w:rsid w:val="000A4B8D"/>
    <w:rsid w:val="000A517D"/>
    <w:rsid w:val="000A5871"/>
    <w:rsid w:val="000A595E"/>
    <w:rsid w:val="000A64F9"/>
    <w:rsid w:val="000B222B"/>
    <w:rsid w:val="000B4CF7"/>
    <w:rsid w:val="000B4EBA"/>
    <w:rsid w:val="000B65C5"/>
    <w:rsid w:val="000B790D"/>
    <w:rsid w:val="000C0D7F"/>
    <w:rsid w:val="000C2A25"/>
    <w:rsid w:val="000C2E10"/>
    <w:rsid w:val="000C66F0"/>
    <w:rsid w:val="000C7AEB"/>
    <w:rsid w:val="000D58E4"/>
    <w:rsid w:val="000D5A3B"/>
    <w:rsid w:val="000D6CA8"/>
    <w:rsid w:val="000D6EDE"/>
    <w:rsid w:val="000D76AF"/>
    <w:rsid w:val="000E0CB3"/>
    <w:rsid w:val="000E176C"/>
    <w:rsid w:val="000E22A2"/>
    <w:rsid w:val="000E245E"/>
    <w:rsid w:val="000E3ECB"/>
    <w:rsid w:val="000E417C"/>
    <w:rsid w:val="000E44D7"/>
    <w:rsid w:val="000E46B8"/>
    <w:rsid w:val="000F175C"/>
    <w:rsid w:val="000F2194"/>
    <w:rsid w:val="000F232C"/>
    <w:rsid w:val="000F237F"/>
    <w:rsid w:val="000F286F"/>
    <w:rsid w:val="000F2B92"/>
    <w:rsid w:val="000F389E"/>
    <w:rsid w:val="000F4405"/>
    <w:rsid w:val="000F6870"/>
    <w:rsid w:val="000F7A8C"/>
    <w:rsid w:val="000F7C64"/>
    <w:rsid w:val="0010055E"/>
    <w:rsid w:val="00100D16"/>
    <w:rsid w:val="00103D48"/>
    <w:rsid w:val="00104AE6"/>
    <w:rsid w:val="001076B8"/>
    <w:rsid w:val="001110FA"/>
    <w:rsid w:val="00111C48"/>
    <w:rsid w:val="0011227B"/>
    <w:rsid w:val="0011379F"/>
    <w:rsid w:val="00113CB8"/>
    <w:rsid w:val="00114B84"/>
    <w:rsid w:val="00114FB5"/>
    <w:rsid w:val="00115F36"/>
    <w:rsid w:val="00117D2C"/>
    <w:rsid w:val="001205AA"/>
    <w:rsid w:val="00120CAC"/>
    <w:rsid w:val="00123F41"/>
    <w:rsid w:val="00124B0B"/>
    <w:rsid w:val="0012575F"/>
    <w:rsid w:val="00126B69"/>
    <w:rsid w:val="001371B1"/>
    <w:rsid w:val="00137BA8"/>
    <w:rsid w:val="00137EE8"/>
    <w:rsid w:val="0014208D"/>
    <w:rsid w:val="00143270"/>
    <w:rsid w:val="0014399D"/>
    <w:rsid w:val="00143EFB"/>
    <w:rsid w:val="0014467D"/>
    <w:rsid w:val="00145FCD"/>
    <w:rsid w:val="001464CB"/>
    <w:rsid w:val="001467A8"/>
    <w:rsid w:val="001467DC"/>
    <w:rsid w:val="00146B4D"/>
    <w:rsid w:val="001538DD"/>
    <w:rsid w:val="00154628"/>
    <w:rsid w:val="00154E00"/>
    <w:rsid w:val="00154F0A"/>
    <w:rsid w:val="00155B28"/>
    <w:rsid w:val="001565A0"/>
    <w:rsid w:val="00160C93"/>
    <w:rsid w:val="001638C0"/>
    <w:rsid w:val="0016420D"/>
    <w:rsid w:val="00166FC2"/>
    <w:rsid w:val="00167257"/>
    <w:rsid w:val="00170DF2"/>
    <w:rsid w:val="00172127"/>
    <w:rsid w:val="0017445E"/>
    <w:rsid w:val="00175024"/>
    <w:rsid w:val="001812B2"/>
    <w:rsid w:val="00183E63"/>
    <w:rsid w:val="00186913"/>
    <w:rsid w:val="00187DC5"/>
    <w:rsid w:val="00190182"/>
    <w:rsid w:val="001921FB"/>
    <w:rsid w:val="001921FF"/>
    <w:rsid w:val="00194BCC"/>
    <w:rsid w:val="00195628"/>
    <w:rsid w:val="00196853"/>
    <w:rsid w:val="0019781D"/>
    <w:rsid w:val="001A06D3"/>
    <w:rsid w:val="001A21CB"/>
    <w:rsid w:val="001A2827"/>
    <w:rsid w:val="001A6DB2"/>
    <w:rsid w:val="001A6DEC"/>
    <w:rsid w:val="001A7410"/>
    <w:rsid w:val="001B1495"/>
    <w:rsid w:val="001B1B37"/>
    <w:rsid w:val="001B1F12"/>
    <w:rsid w:val="001B29FE"/>
    <w:rsid w:val="001B2ED9"/>
    <w:rsid w:val="001B4127"/>
    <w:rsid w:val="001B5635"/>
    <w:rsid w:val="001B6EDB"/>
    <w:rsid w:val="001B6FBB"/>
    <w:rsid w:val="001B71AE"/>
    <w:rsid w:val="001C123C"/>
    <w:rsid w:val="001C1818"/>
    <w:rsid w:val="001C2102"/>
    <w:rsid w:val="001C284F"/>
    <w:rsid w:val="001C2C43"/>
    <w:rsid w:val="001C7F00"/>
    <w:rsid w:val="001D004B"/>
    <w:rsid w:val="001D254D"/>
    <w:rsid w:val="001D29D3"/>
    <w:rsid w:val="001D3BF5"/>
    <w:rsid w:val="001D4677"/>
    <w:rsid w:val="001D6A9F"/>
    <w:rsid w:val="001E0310"/>
    <w:rsid w:val="001E32E7"/>
    <w:rsid w:val="001E47A1"/>
    <w:rsid w:val="001F0E2D"/>
    <w:rsid w:val="001F4021"/>
    <w:rsid w:val="001F42CA"/>
    <w:rsid w:val="001F5C1C"/>
    <w:rsid w:val="001F6C73"/>
    <w:rsid w:val="001F7F80"/>
    <w:rsid w:val="002005D2"/>
    <w:rsid w:val="00201141"/>
    <w:rsid w:val="00201524"/>
    <w:rsid w:val="0020232D"/>
    <w:rsid w:val="002039AC"/>
    <w:rsid w:val="00203A01"/>
    <w:rsid w:val="002049E2"/>
    <w:rsid w:val="00204CF6"/>
    <w:rsid w:val="0020718E"/>
    <w:rsid w:val="00210826"/>
    <w:rsid w:val="00211232"/>
    <w:rsid w:val="002116A5"/>
    <w:rsid w:val="00211F57"/>
    <w:rsid w:val="00216116"/>
    <w:rsid w:val="00216222"/>
    <w:rsid w:val="00216608"/>
    <w:rsid w:val="00216A32"/>
    <w:rsid w:val="00217DA3"/>
    <w:rsid w:val="00220AAA"/>
    <w:rsid w:val="00222386"/>
    <w:rsid w:val="00222C63"/>
    <w:rsid w:val="00222EED"/>
    <w:rsid w:val="00222F6A"/>
    <w:rsid w:val="002242A6"/>
    <w:rsid w:val="002249D6"/>
    <w:rsid w:val="002312EF"/>
    <w:rsid w:val="002314D7"/>
    <w:rsid w:val="00231B20"/>
    <w:rsid w:val="00232B73"/>
    <w:rsid w:val="00236DD8"/>
    <w:rsid w:val="00237C72"/>
    <w:rsid w:val="00240B8C"/>
    <w:rsid w:val="00241F77"/>
    <w:rsid w:val="0024256B"/>
    <w:rsid w:val="00242B8B"/>
    <w:rsid w:val="002437E2"/>
    <w:rsid w:val="00245217"/>
    <w:rsid w:val="0024670E"/>
    <w:rsid w:val="002468DB"/>
    <w:rsid w:val="0025038C"/>
    <w:rsid w:val="00251466"/>
    <w:rsid w:val="00251FCE"/>
    <w:rsid w:val="00252DB1"/>
    <w:rsid w:val="00252EE7"/>
    <w:rsid w:val="00253ACF"/>
    <w:rsid w:val="00255118"/>
    <w:rsid w:val="002552D8"/>
    <w:rsid w:val="00255E03"/>
    <w:rsid w:val="00257FEE"/>
    <w:rsid w:val="00260D4C"/>
    <w:rsid w:val="002613EE"/>
    <w:rsid w:val="0026193D"/>
    <w:rsid w:val="00261ACB"/>
    <w:rsid w:val="0026298E"/>
    <w:rsid w:val="002629F6"/>
    <w:rsid w:val="00262B53"/>
    <w:rsid w:val="002675A0"/>
    <w:rsid w:val="002676F8"/>
    <w:rsid w:val="00273A1E"/>
    <w:rsid w:val="00273C84"/>
    <w:rsid w:val="002747DF"/>
    <w:rsid w:val="00277E3E"/>
    <w:rsid w:val="002824B8"/>
    <w:rsid w:val="00283F70"/>
    <w:rsid w:val="002853C0"/>
    <w:rsid w:val="002857F0"/>
    <w:rsid w:val="00291CC2"/>
    <w:rsid w:val="00294383"/>
    <w:rsid w:val="002A0E8E"/>
    <w:rsid w:val="002A1A55"/>
    <w:rsid w:val="002A1E49"/>
    <w:rsid w:val="002A33F2"/>
    <w:rsid w:val="002A3B00"/>
    <w:rsid w:val="002A5628"/>
    <w:rsid w:val="002A58D8"/>
    <w:rsid w:val="002A6646"/>
    <w:rsid w:val="002A6AEE"/>
    <w:rsid w:val="002A6C07"/>
    <w:rsid w:val="002A6FA2"/>
    <w:rsid w:val="002A74F3"/>
    <w:rsid w:val="002A7A42"/>
    <w:rsid w:val="002B1A6E"/>
    <w:rsid w:val="002B4B6C"/>
    <w:rsid w:val="002B5A29"/>
    <w:rsid w:val="002B7E3A"/>
    <w:rsid w:val="002C42DC"/>
    <w:rsid w:val="002C4E6C"/>
    <w:rsid w:val="002C7AD2"/>
    <w:rsid w:val="002D0A0F"/>
    <w:rsid w:val="002D0DCF"/>
    <w:rsid w:val="002D1659"/>
    <w:rsid w:val="002D29C5"/>
    <w:rsid w:val="002D2B4D"/>
    <w:rsid w:val="002E0E4C"/>
    <w:rsid w:val="002E663F"/>
    <w:rsid w:val="002E6642"/>
    <w:rsid w:val="002E6698"/>
    <w:rsid w:val="002E696C"/>
    <w:rsid w:val="002E758E"/>
    <w:rsid w:val="002F06E8"/>
    <w:rsid w:val="002F1F38"/>
    <w:rsid w:val="002F6070"/>
    <w:rsid w:val="002F6362"/>
    <w:rsid w:val="00300503"/>
    <w:rsid w:val="00303B89"/>
    <w:rsid w:val="00304FE8"/>
    <w:rsid w:val="00305951"/>
    <w:rsid w:val="00306910"/>
    <w:rsid w:val="003073FF"/>
    <w:rsid w:val="00310490"/>
    <w:rsid w:val="00311DCE"/>
    <w:rsid w:val="00313A18"/>
    <w:rsid w:val="00313FF6"/>
    <w:rsid w:val="003142D5"/>
    <w:rsid w:val="00314D4F"/>
    <w:rsid w:val="003167D3"/>
    <w:rsid w:val="00320025"/>
    <w:rsid w:val="003223D5"/>
    <w:rsid w:val="003232A1"/>
    <w:rsid w:val="00324B23"/>
    <w:rsid w:val="00324F90"/>
    <w:rsid w:val="003254B6"/>
    <w:rsid w:val="00326449"/>
    <w:rsid w:val="00326676"/>
    <w:rsid w:val="00332160"/>
    <w:rsid w:val="003333E5"/>
    <w:rsid w:val="00333AF1"/>
    <w:rsid w:val="00333C54"/>
    <w:rsid w:val="00335934"/>
    <w:rsid w:val="003404FE"/>
    <w:rsid w:val="003415F4"/>
    <w:rsid w:val="003426C8"/>
    <w:rsid w:val="003441FE"/>
    <w:rsid w:val="0034455B"/>
    <w:rsid w:val="00344706"/>
    <w:rsid w:val="00345B8D"/>
    <w:rsid w:val="0034667F"/>
    <w:rsid w:val="00346FDA"/>
    <w:rsid w:val="003470FF"/>
    <w:rsid w:val="00350B2D"/>
    <w:rsid w:val="00351984"/>
    <w:rsid w:val="0035746B"/>
    <w:rsid w:val="00360240"/>
    <w:rsid w:val="00364F99"/>
    <w:rsid w:val="003668EB"/>
    <w:rsid w:val="003735AF"/>
    <w:rsid w:val="00373C67"/>
    <w:rsid w:val="003740B6"/>
    <w:rsid w:val="003746A5"/>
    <w:rsid w:val="003758AF"/>
    <w:rsid w:val="00377AF6"/>
    <w:rsid w:val="00381C1F"/>
    <w:rsid w:val="003839CC"/>
    <w:rsid w:val="00383ECB"/>
    <w:rsid w:val="00384112"/>
    <w:rsid w:val="00384952"/>
    <w:rsid w:val="00386C2C"/>
    <w:rsid w:val="003877F3"/>
    <w:rsid w:val="00387930"/>
    <w:rsid w:val="003909D5"/>
    <w:rsid w:val="0039119F"/>
    <w:rsid w:val="003923F1"/>
    <w:rsid w:val="003930B0"/>
    <w:rsid w:val="0039319B"/>
    <w:rsid w:val="003940B9"/>
    <w:rsid w:val="003952F2"/>
    <w:rsid w:val="00395534"/>
    <w:rsid w:val="00395EA0"/>
    <w:rsid w:val="00395FC6"/>
    <w:rsid w:val="003A0F8C"/>
    <w:rsid w:val="003A1A71"/>
    <w:rsid w:val="003A1F37"/>
    <w:rsid w:val="003A2771"/>
    <w:rsid w:val="003A3BF9"/>
    <w:rsid w:val="003A4956"/>
    <w:rsid w:val="003A5EF5"/>
    <w:rsid w:val="003A7660"/>
    <w:rsid w:val="003A7AF2"/>
    <w:rsid w:val="003A7BAA"/>
    <w:rsid w:val="003B03AA"/>
    <w:rsid w:val="003B0F96"/>
    <w:rsid w:val="003B2683"/>
    <w:rsid w:val="003B28E5"/>
    <w:rsid w:val="003B2F03"/>
    <w:rsid w:val="003B422B"/>
    <w:rsid w:val="003B6F59"/>
    <w:rsid w:val="003B78F6"/>
    <w:rsid w:val="003C02DF"/>
    <w:rsid w:val="003C030A"/>
    <w:rsid w:val="003C2670"/>
    <w:rsid w:val="003C2990"/>
    <w:rsid w:val="003C72A3"/>
    <w:rsid w:val="003D4C9F"/>
    <w:rsid w:val="003D6C48"/>
    <w:rsid w:val="003D6D92"/>
    <w:rsid w:val="003D7C19"/>
    <w:rsid w:val="003E0A00"/>
    <w:rsid w:val="003E231B"/>
    <w:rsid w:val="003E2BB4"/>
    <w:rsid w:val="003E2F21"/>
    <w:rsid w:val="003E3109"/>
    <w:rsid w:val="003F3EA1"/>
    <w:rsid w:val="003F4638"/>
    <w:rsid w:val="003F50AE"/>
    <w:rsid w:val="003F7E41"/>
    <w:rsid w:val="004001CF"/>
    <w:rsid w:val="004005D9"/>
    <w:rsid w:val="00400B94"/>
    <w:rsid w:val="00402185"/>
    <w:rsid w:val="00403161"/>
    <w:rsid w:val="00403A48"/>
    <w:rsid w:val="00404D93"/>
    <w:rsid w:val="00404F9F"/>
    <w:rsid w:val="00405F35"/>
    <w:rsid w:val="004104EA"/>
    <w:rsid w:val="00410DCB"/>
    <w:rsid w:val="00411BD9"/>
    <w:rsid w:val="00413628"/>
    <w:rsid w:val="00413714"/>
    <w:rsid w:val="00414561"/>
    <w:rsid w:val="00414F79"/>
    <w:rsid w:val="00415258"/>
    <w:rsid w:val="00415AA1"/>
    <w:rsid w:val="00416A4F"/>
    <w:rsid w:val="00417218"/>
    <w:rsid w:val="0041758F"/>
    <w:rsid w:val="0041785C"/>
    <w:rsid w:val="00421D60"/>
    <w:rsid w:val="00422AB6"/>
    <w:rsid w:val="00433D42"/>
    <w:rsid w:val="0043407A"/>
    <w:rsid w:val="0043458D"/>
    <w:rsid w:val="0043741E"/>
    <w:rsid w:val="00437F5A"/>
    <w:rsid w:val="0044044D"/>
    <w:rsid w:val="004424A2"/>
    <w:rsid w:val="00442DEE"/>
    <w:rsid w:val="00442E33"/>
    <w:rsid w:val="00445252"/>
    <w:rsid w:val="00450DA4"/>
    <w:rsid w:val="00450EBD"/>
    <w:rsid w:val="00451DF4"/>
    <w:rsid w:val="00454B33"/>
    <w:rsid w:val="00455403"/>
    <w:rsid w:val="00456395"/>
    <w:rsid w:val="004608EE"/>
    <w:rsid w:val="00461A6B"/>
    <w:rsid w:val="00461D8D"/>
    <w:rsid w:val="00463F12"/>
    <w:rsid w:val="004649F9"/>
    <w:rsid w:val="00465D6A"/>
    <w:rsid w:val="00465EA0"/>
    <w:rsid w:val="00466B05"/>
    <w:rsid w:val="00467798"/>
    <w:rsid w:val="00470E65"/>
    <w:rsid w:val="00474B09"/>
    <w:rsid w:val="00475B9B"/>
    <w:rsid w:val="0047603E"/>
    <w:rsid w:val="0047644D"/>
    <w:rsid w:val="004829F6"/>
    <w:rsid w:val="00486CFA"/>
    <w:rsid w:val="004900F6"/>
    <w:rsid w:val="004913CE"/>
    <w:rsid w:val="004933CD"/>
    <w:rsid w:val="0049434C"/>
    <w:rsid w:val="00495693"/>
    <w:rsid w:val="00495A22"/>
    <w:rsid w:val="00495E69"/>
    <w:rsid w:val="0049698E"/>
    <w:rsid w:val="0049752A"/>
    <w:rsid w:val="00497B8E"/>
    <w:rsid w:val="004A004D"/>
    <w:rsid w:val="004A03D0"/>
    <w:rsid w:val="004A0A09"/>
    <w:rsid w:val="004A3601"/>
    <w:rsid w:val="004A3E71"/>
    <w:rsid w:val="004A450C"/>
    <w:rsid w:val="004A5CBD"/>
    <w:rsid w:val="004A619D"/>
    <w:rsid w:val="004A6F5A"/>
    <w:rsid w:val="004B0059"/>
    <w:rsid w:val="004B0C04"/>
    <w:rsid w:val="004B23E9"/>
    <w:rsid w:val="004B4910"/>
    <w:rsid w:val="004B4CB3"/>
    <w:rsid w:val="004B6E24"/>
    <w:rsid w:val="004B722C"/>
    <w:rsid w:val="004C11B0"/>
    <w:rsid w:val="004C2CF6"/>
    <w:rsid w:val="004C4137"/>
    <w:rsid w:val="004C47D8"/>
    <w:rsid w:val="004D2284"/>
    <w:rsid w:val="004D2C0A"/>
    <w:rsid w:val="004D2D09"/>
    <w:rsid w:val="004D36A1"/>
    <w:rsid w:val="004D390C"/>
    <w:rsid w:val="004D4001"/>
    <w:rsid w:val="004D4496"/>
    <w:rsid w:val="004D6419"/>
    <w:rsid w:val="004E0A24"/>
    <w:rsid w:val="004E2774"/>
    <w:rsid w:val="004E3029"/>
    <w:rsid w:val="004E3195"/>
    <w:rsid w:val="004E4E84"/>
    <w:rsid w:val="004E6169"/>
    <w:rsid w:val="004E6C39"/>
    <w:rsid w:val="004E6C5C"/>
    <w:rsid w:val="004E7369"/>
    <w:rsid w:val="004F3470"/>
    <w:rsid w:val="004F3658"/>
    <w:rsid w:val="004F3BA5"/>
    <w:rsid w:val="00502B21"/>
    <w:rsid w:val="005030FA"/>
    <w:rsid w:val="00504CFD"/>
    <w:rsid w:val="00504E33"/>
    <w:rsid w:val="0050543D"/>
    <w:rsid w:val="00507D22"/>
    <w:rsid w:val="00510CE0"/>
    <w:rsid w:val="00511463"/>
    <w:rsid w:val="00512D0D"/>
    <w:rsid w:val="005262E6"/>
    <w:rsid w:val="0052654B"/>
    <w:rsid w:val="00530780"/>
    <w:rsid w:val="00531DD2"/>
    <w:rsid w:val="0053216F"/>
    <w:rsid w:val="005321D8"/>
    <w:rsid w:val="00533113"/>
    <w:rsid w:val="00533DAB"/>
    <w:rsid w:val="005347D3"/>
    <w:rsid w:val="00540185"/>
    <w:rsid w:val="00541222"/>
    <w:rsid w:val="0054318E"/>
    <w:rsid w:val="0054492F"/>
    <w:rsid w:val="0054703A"/>
    <w:rsid w:val="00547CD5"/>
    <w:rsid w:val="0055017D"/>
    <w:rsid w:val="00550A19"/>
    <w:rsid w:val="00551FCC"/>
    <w:rsid w:val="00552F5C"/>
    <w:rsid w:val="00553F03"/>
    <w:rsid w:val="00553F8C"/>
    <w:rsid w:val="00555787"/>
    <w:rsid w:val="00555DCE"/>
    <w:rsid w:val="00557611"/>
    <w:rsid w:val="00557C5E"/>
    <w:rsid w:val="00557C97"/>
    <w:rsid w:val="00560688"/>
    <w:rsid w:val="005616E3"/>
    <w:rsid w:val="00562555"/>
    <w:rsid w:val="005626D3"/>
    <w:rsid w:val="00562877"/>
    <w:rsid w:val="0056288F"/>
    <w:rsid w:val="005650D0"/>
    <w:rsid w:val="00572023"/>
    <w:rsid w:val="00573542"/>
    <w:rsid w:val="005740A1"/>
    <w:rsid w:val="0057587D"/>
    <w:rsid w:val="00575D87"/>
    <w:rsid w:val="00576AE2"/>
    <w:rsid w:val="00581D76"/>
    <w:rsid w:val="00581F50"/>
    <w:rsid w:val="00584BD1"/>
    <w:rsid w:val="00587BE5"/>
    <w:rsid w:val="005907F3"/>
    <w:rsid w:val="0059130D"/>
    <w:rsid w:val="005922F2"/>
    <w:rsid w:val="005938CA"/>
    <w:rsid w:val="00594EE6"/>
    <w:rsid w:val="005961E0"/>
    <w:rsid w:val="00596A77"/>
    <w:rsid w:val="005A0CE6"/>
    <w:rsid w:val="005A5EE8"/>
    <w:rsid w:val="005A6915"/>
    <w:rsid w:val="005B00B5"/>
    <w:rsid w:val="005B13D9"/>
    <w:rsid w:val="005B1DFE"/>
    <w:rsid w:val="005B26D8"/>
    <w:rsid w:val="005B398B"/>
    <w:rsid w:val="005B498F"/>
    <w:rsid w:val="005B4F37"/>
    <w:rsid w:val="005B4F6F"/>
    <w:rsid w:val="005B4F9B"/>
    <w:rsid w:val="005B65EF"/>
    <w:rsid w:val="005B6F73"/>
    <w:rsid w:val="005C1828"/>
    <w:rsid w:val="005C419C"/>
    <w:rsid w:val="005C5928"/>
    <w:rsid w:val="005D27B2"/>
    <w:rsid w:val="005D504B"/>
    <w:rsid w:val="005D77F7"/>
    <w:rsid w:val="005D7D9C"/>
    <w:rsid w:val="005E0FA0"/>
    <w:rsid w:val="005E3F00"/>
    <w:rsid w:val="005E483B"/>
    <w:rsid w:val="005E7637"/>
    <w:rsid w:val="005F0C3C"/>
    <w:rsid w:val="005F28CE"/>
    <w:rsid w:val="005F2C2F"/>
    <w:rsid w:val="005F2E0D"/>
    <w:rsid w:val="005F645C"/>
    <w:rsid w:val="005F6711"/>
    <w:rsid w:val="00601405"/>
    <w:rsid w:val="00601920"/>
    <w:rsid w:val="006019F6"/>
    <w:rsid w:val="0060341A"/>
    <w:rsid w:val="00605D0F"/>
    <w:rsid w:val="00606ACA"/>
    <w:rsid w:val="00607B94"/>
    <w:rsid w:val="0061142A"/>
    <w:rsid w:val="006135A2"/>
    <w:rsid w:val="00614D94"/>
    <w:rsid w:val="00616D16"/>
    <w:rsid w:val="00616DE6"/>
    <w:rsid w:val="00620238"/>
    <w:rsid w:val="00621DB6"/>
    <w:rsid w:val="00622A76"/>
    <w:rsid w:val="0062471D"/>
    <w:rsid w:val="00625F1D"/>
    <w:rsid w:val="0062621D"/>
    <w:rsid w:val="00626536"/>
    <w:rsid w:val="00637FBE"/>
    <w:rsid w:val="006405E7"/>
    <w:rsid w:val="0064235C"/>
    <w:rsid w:val="00643342"/>
    <w:rsid w:val="00643EC7"/>
    <w:rsid w:val="006440B3"/>
    <w:rsid w:val="00644360"/>
    <w:rsid w:val="00644485"/>
    <w:rsid w:val="00644B03"/>
    <w:rsid w:val="0064544B"/>
    <w:rsid w:val="00646810"/>
    <w:rsid w:val="00650AAB"/>
    <w:rsid w:val="00651494"/>
    <w:rsid w:val="00651C4E"/>
    <w:rsid w:val="00651D00"/>
    <w:rsid w:val="00652DDD"/>
    <w:rsid w:val="0065327B"/>
    <w:rsid w:val="00653A10"/>
    <w:rsid w:val="006542A0"/>
    <w:rsid w:val="00655BC2"/>
    <w:rsid w:val="00660A66"/>
    <w:rsid w:val="00660AB6"/>
    <w:rsid w:val="00661331"/>
    <w:rsid w:val="0066185F"/>
    <w:rsid w:val="006632C3"/>
    <w:rsid w:val="00664764"/>
    <w:rsid w:val="006652FA"/>
    <w:rsid w:val="00665A4B"/>
    <w:rsid w:val="0066646E"/>
    <w:rsid w:val="0066649E"/>
    <w:rsid w:val="00667205"/>
    <w:rsid w:val="0066762E"/>
    <w:rsid w:val="00670B8E"/>
    <w:rsid w:val="00670BA8"/>
    <w:rsid w:val="00671B59"/>
    <w:rsid w:val="006726B1"/>
    <w:rsid w:val="00673C17"/>
    <w:rsid w:val="00674CA8"/>
    <w:rsid w:val="006765E6"/>
    <w:rsid w:val="00676AE2"/>
    <w:rsid w:val="00676EB4"/>
    <w:rsid w:val="00677326"/>
    <w:rsid w:val="0067779A"/>
    <w:rsid w:val="00677BF7"/>
    <w:rsid w:val="00680CBB"/>
    <w:rsid w:val="00681923"/>
    <w:rsid w:val="00683237"/>
    <w:rsid w:val="00684CED"/>
    <w:rsid w:val="00687533"/>
    <w:rsid w:val="006911FB"/>
    <w:rsid w:val="006913EC"/>
    <w:rsid w:val="00691902"/>
    <w:rsid w:val="00691A27"/>
    <w:rsid w:val="00691C45"/>
    <w:rsid w:val="00692A89"/>
    <w:rsid w:val="006939D4"/>
    <w:rsid w:val="00696870"/>
    <w:rsid w:val="00696A42"/>
    <w:rsid w:val="006A0DDE"/>
    <w:rsid w:val="006A1FBE"/>
    <w:rsid w:val="006A46E1"/>
    <w:rsid w:val="006A538D"/>
    <w:rsid w:val="006A5D50"/>
    <w:rsid w:val="006A630E"/>
    <w:rsid w:val="006A65A4"/>
    <w:rsid w:val="006A779B"/>
    <w:rsid w:val="006A77C4"/>
    <w:rsid w:val="006A7A33"/>
    <w:rsid w:val="006B0352"/>
    <w:rsid w:val="006B1CCD"/>
    <w:rsid w:val="006B3A60"/>
    <w:rsid w:val="006B53CC"/>
    <w:rsid w:val="006B654F"/>
    <w:rsid w:val="006B7648"/>
    <w:rsid w:val="006B7F87"/>
    <w:rsid w:val="006C0C54"/>
    <w:rsid w:val="006C263B"/>
    <w:rsid w:val="006C2C9F"/>
    <w:rsid w:val="006C382D"/>
    <w:rsid w:val="006C390F"/>
    <w:rsid w:val="006C4225"/>
    <w:rsid w:val="006C5741"/>
    <w:rsid w:val="006C631F"/>
    <w:rsid w:val="006C7D0C"/>
    <w:rsid w:val="006D157C"/>
    <w:rsid w:val="006D2C9B"/>
    <w:rsid w:val="006D57D6"/>
    <w:rsid w:val="006E0743"/>
    <w:rsid w:val="006E2546"/>
    <w:rsid w:val="006E4729"/>
    <w:rsid w:val="006E545E"/>
    <w:rsid w:val="006E7F05"/>
    <w:rsid w:val="006F1002"/>
    <w:rsid w:val="006F2126"/>
    <w:rsid w:val="006F295A"/>
    <w:rsid w:val="006F2CC7"/>
    <w:rsid w:val="006F3D88"/>
    <w:rsid w:val="006F49A2"/>
    <w:rsid w:val="006F5C4F"/>
    <w:rsid w:val="006F6EFD"/>
    <w:rsid w:val="006F7A05"/>
    <w:rsid w:val="006F7DB4"/>
    <w:rsid w:val="00700E3F"/>
    <w:rsid w:val="007026CD"/>
    <w:rsid w:val="007043F4"/>
    <w:rsid w:val="007052F9"/>
    <w:rsid w:val="00705690"/>
    <w:rsid w:val="00705BB4"/>
    <w:rsid w:val="00706042"/>
    <w:rsid w:val="00711C0F"/>
    <w:rsid w:val="007123D8"/>
    <w:rsid w:val="007131B4"/>
    <w:rsid w:val="00713E5F"/>
    <w:rsid w:val="00714A23"/>
    <w:rsid w:val="0071631F"/>
    <w:rsid w:val="00716BC1"/>
    <w:rsid w:val="00717634"/>
    <w:rsid w:val="00717C08"/>
    <w:rsid w:val="00720D16"/>
    <w:rsid w:val="00721595"/>
    <w:rsid w:val="007227A3"/>
    <w:rsid w:val="00722D0E"/>
    <w:rsid w:val="00724695"/>
    <w:rsid w:val="0073053E"/>
    <w:rsid w:val="00732601"/>
    <w:rsid w:val="00735E74"/>
    <w:rsid w:val="007360CD"/>
    <w:rsid w:val="00736152"/>
    <w:rsid w:val="007366E4"/>
    <w:rsid w:val="0073759A"/>
    <w:rsid w:val="00737724"/>
    <w:rsid w:val="00737CA9"/>
    <w:rsid w:val="00742D7F"/>
    <w:rsid w:val="0074680C"/>
    <w:rsid w:val="00747996"/>
    <w:rsid w:val="00747A80"/>
    <w:rsid w:val="00747EC0"/>
    <w:rsid w:val="00751942"/>
    <w:rsid w:val="007530DA"/>
    <w:rsid w:val="00753667"/>
    <w:rsid w:val="007537B8"/>
    <w:rsid w:val="0075611F"/>
    <w:rsid w:val="00756639"/>
    <w:rsid w:val="00756D3E"/>
    <w:rsid w:val="00757AD2"/>
    <w:rsid w:val="00757EE4"/>
    <w:rsid w:val="00760C64"/>
    <w:rsid w:val="00761880"/>
    <w:rsid w:val="0076237F"/>
    <w:rsid w:val="00762572"/>
    <w:rsid w:val="00763BEC"/>
    <w:rsid w:val="00765A76"/>
    <w:rsid w:val="00771E54"/>
    <w:rsid w:val="00776667"/>
    <w:rsid w:val="00781606"/>
    <w:rsid w:val="00781759"/>
    <w:rsid w:val="00781E3E"/>
    <w:rsid w:val="007821D0"/>
    <w:rsid w:val="007836EC"/>
    <w:rsid w:val="00783B3E"/>
    <w:rsid w:val="00784014"/>
    <w:rsid w:val="0078410B"/>
    <w:rsid w:val="007848FF"/>
    <w:rsid w:val="00786A49"/>
    <w:rsid w:val="00787B4F"/>
    <w:rsid w:val="00787BED"/>
    <w:rsid w:val="007905CD"/>
    <w:rsid w:val="007923DA"/>
    <w:rsid w:val="00794980"/>
    <w:rsid w:val="007956A4"/>
    <w:rsid w:val="00795EE9"/>
    <w:rsid w:val="007960DB"/>
    <w:rsid w:val="0079645D"/>
    <w:rsid w:val="007971BA"/>
    <w:rsid w:val="007A0E6F"/>
    <w:rsid w:val="007A19EA"/>
    <w:rsid w:val="007A1AB7"/>
    <w:rsid w:val="007A3002"/>
    <w:rsid w:val="007A3766"/>
    <w:rsid w:val="007A584B"/>
    <w:rsid w:val="007A6143"/>
    <w:rsid w:val="007A6B48"/>
    <w:rsid w:val="007A6B7D"/>
    <w:rsid w:val="007B0429"/>
    <w:rsid w:val="007B124F"/>
    <w:rsid w:val="007B1365"/>
    <w:rsid w:val="007B192A"/>
    <w:rsid w:val="007B3547"/>
    <w:rsid w:val="007B460F"/>
    <w:rsid w:val="007B4C57"/>
    <w:rsid w:val="007B5535"/>
    <w:rsid w:val="007B580A"/>
    <w:rsid w:val="007B5B8B"/>
    <w:rsid w:val="007B731E"/>
    <w:rsid w:val="007B798D"/>
    <w:rsid w:val="007B7A12"/>
    <w:rsid w:val="007B7AA0"/>
    <w:rsid w:val="007C2609"/>
    <w:rsid w:val="007C28E0"/>
    <w:rsid w:val="007C4183"/>
    <w:rsid w:val="007C4B31"/>
    <w:rsid w:val="007C74A9"/>
    <w:rsid w:val="007C7AC2"/>
    <w:rsid w:val="007D06DD"/>
    <w:rsid w:val="007D12DA"/>
    <w:rsid w:val="007D3E3D"/>
    <w:rsid w:val="007D6C38"/>
    <w:rsid w:val="007E1622"/>
    <w:rsid w:val="007E181A"/>
    <w:rsid w:val="007E2A96"/>
    <w:rsid w:val="007E2C37"/>
    <w:rsid w:val="007E32D9"/>
    <w:rsid w:val="007E39F6"/>
    <w:rsid w:val="007E420D"/>
    <w:rsid w:val="007E477C"/>
    <w:rsid w:val="007E488B"/>
    <w:rsid w:val="007E6A52"/>
    <w:rsid w:val="007E6BBB"/>
    <w:rsid w:val="007E6D72"/>
    <w:rsid w:val="007E6FD8"/>
    <w:rsid w:val="007E7D97"/>
    <w:rsid w:val="007F038D"/>
    <w:rsid w:val="007F2BDB"/>
    <w:rsid w:val="007F5A2D"/>
    <w:rsid w:val="007F5DDD"/>
    <w:rsid w:val="007F6085"/>
    <w:rsid w:val="007F6213"/>
    <w:rsid w:val="008015A9"/>
    <w:rsid w:val="00802632"/>
    <w:rsid w:val="00803E60"/>
    <w:rsid w:val="008046E7"/>
    <w:rsid w:val="0080761D"/>
    <w:rsid w:val="008121D0"/>
    <w:rsid w:val="00813DFB"/>
    <w:rsid w:val="00815AD9"/>
    <w:rsid w:val="00815C0E"/>
    <w:rsid w:val="00816580"/>
    <w:rsid w:val="008173B8"/>
    <w:rsid w:val="008179E4"/>
    <w:rsid w:val="00821B06"/>
    <w:rsid w:val="0082279D"/>
    <w:rsid w:val="00822A85"/>
    <w:rsid w:val="00823D9C"/>
    <w:rsid w:val="00825887"/>
    <w:rsid w:val="00826A20"/>
    <w:rsid w:val="008303C0"/>
    <w:rsid w:val="008319B7"/>
    <w:rsid w:val="00833E04"/>
    <w:rsid w:val="008352D6"/>
    <w:rsid w:val="008354F3"/>
    <w:rsid w:val="00836AAE"/>
    <w:rsid w:val="00837054"/>
    <w:rsid w:val="0084242D"/>
    <w:rsid w:val="00844B37"/>
    <w:rsid w:val="00844E9C"/>
    <w:rsid w:val="0085005F"/>
    <w:rsid w:val="00850F58"/>
    <w:rsid w:val="00851A43"/>
    <w:rsid w:val="0086036E"/>
    <w:rsid w:val="00861BC6"/>
    <w:rsid w:val="00861F33"/>
    <w:rsid w:val="00863BFA"/>
    <w:rsid w:val="00864725"/>
    <w:rsid w:val="00865563"/>
    <w:rsid w:val="00866F6A"/>
    <w:rsid w:val="00870C11"/>
    <w:rsid w:val="008751C1"/>
    <w:rsid w:val="00875DBF"/>
    <w:rsid w:val="00875F60"/>
    <w:rsid w:val="008775C8"/>
    <w:rsid w:val="008777E9"/>
    <w:rsid w:val="00881339"/>
    <w:rsid w:val="008830EC"/>
    <w:rsid w:val="0088395A"/>
    <w:rsid w:val="00884D0A"/>
    <w:rsid w:val="00885097"/>
    <w:rsid w:val="00886DB2"/>
    <w:rsid w:val="008924A0"/>
    <w:rsid w:val="008937A4"/>
    <w:rsid w:val="00894955"/>
    <w:rsid w:val="00894B51"/>
    <w:rsid w:val="008954D5"/>
    <w:rsid w:val="00896C3D"/>
    <w:rsid w:val="00897E14"/>
    <w:rsid w:val="008A037D"/>
    <w:rsid w:val="008A0C73"/>
    <w:rsid w:val="008A28AA"/>
    <w:rsid w:val="008A6FC8"/>
    <w:rsid w:val="008B37D4"/>
    <w:rsid w:val="008B39F3"/>
    <w:rsid w:val="008B3C04"/>
    <w:rsid w:val="008B4348"/>
    <w:rsid w:val="008B57C2"/>
    <w:rsid w:val="008C01EC"/>
    <w:rsid w:val="008C2935"/>
    <w:rsid w:val="008C2A86"/>
    <w:rsid w:val="008C73A2"/>
    <w:rsid w:val="008D259A"/>
    <w:rsid w:val="008D3355"/>
    <w:rsid w:val="008D47AE"/>
    <w:rsid w:val="008D48F4"/>
    <w:rsid w:val="008D7088"/>
    <w:rsid w:val="008D7E74"/>
    <w:rsid w:val="008E01B5"/>
    <w:rsid w:val="008E09AA"/>
    <w:rsid w:val="008E274B"/>
    <w:rsid w:val="008E327D"/>
    <w:rsid w:val="008E389F"/>
    <w:rsid w:val="008E3E72"/>
    <w:rsid w:val="008E4075"/>
    <w:rsid w:val="008E486A"/>
    <w:rsid w:val="008E5C70"/>
    <w:rsid w:val="008E7242"/>
    <w:rsid w:val="008E7FE3"/>
    <w:rsid w:val="008F0C91"/>
    <w:rsid w:val="008F1271"/>
    <w:rsid w:val="008F14C2"/>
    <w:rsid w:val="008F4756"/>
    <w:rsid w:val="008F50E4"/>
    <w:rsid w:val="008F5133"/>
    <w:rsid w:val="008F5C48"/>
    <w:rsid w:val="008F68C6"/>
    <w:rsid w:val="008F73F2"/>
    <w:rsid w:val="008F7D04"/>
    <w:rsid w:val="00901063"/>
    <w:rsid w:val="00903B43"/>
    <w:rsid w:val="00903B87"/>
    <w:rsid w:val="00907486"/>
    <w:rsid w:val="00907B25"/>
    <w:rsid w:val="00911688"/>
    <w:rsid w:val="00911AA1"/>
    <w:rsid w:val="00911C2A"/>
    <w:rsid w:val="00912DB1"/>
    <w:rsid w:val="00914365"/>
    <w:rsid w:val="00914C62"/>
    <w:rsid w:val="009170A6"/>
    <w:rsid w:val="009176E3"/>
    <w:rsid w:val="009202F2"/>
    <w:rsid w:val="009207AC"/>
    <w:rsid w:val="00920B2D"/>
    <w:rsid w:val="00921752"/>
    <w:rsid w:val="00921E09"/>
    <w:rsid w:val="00922034"/>
    <w:rsid w:val="00923D23"/>
    <w:rsid w:val="00923F94"/>
    <w:rsid w:val="00925BE9"/>
    <w:rsid w:val="009325FD"/>
    <w:rsid w:val="00932F72"/>
    <w:rsid w:val="009342A8"/>
    <w:rsid w:val="00934E90"/>
    <w:rsid w:val="00935922"/>
    <w:rsid w:val="00936B82"/>
    <w:rsid w:val="009374DA"/>
    <w:rsid w:val="009405BB"/>
    <w:rsid w:val="0094169A"/>
    <w:rsid w:val="009416B5"/>
    <w:rsid w:val="00941E06"/>
    <w:rsid w:val="009429BC"/>
    <w:rsid w:val="00943AC3"/>
    <w:rsid w:val="00945A98"/>
    <w:rsid w:val="00945C58"/>
    <w:rsid w:val="00945D79"/>
    <w:rsid w:val="00945DBE"/>
    <w:rsid w:val="00952292"/>
    <w:rsid w:val="0095331E"/>
    <w:rsid w:val="00953772"/>
    <w:rsid w:val="00954959"/>
    <w:rsid w:val="00956DF9"/>
    <w:rsid w:val="00961D43"/>
    <w:rsid w:val="00963C09"/>
    <w:rsid w:val="0096519F"/>
    <w:rsid w:val="00967EC1"/>
    <w:rsid w:val="009705F7"/>
    <w:rsid w:val="00972514"/>
    <w:rsid w:val="00972965"/>
    <w:rsid w:val="0097481F"/>
    <w:rsid w:val="009757E7"/>
    <w:rsid w:val="00975AD5"/>
    <w:rsid w:val="00976474"/>
    <w:rsid w:val="009766FE"/>
    <w:rsid w:val="00977FE5"/>
    <w:rsid w:val="00980086"/>
    <w:rsid w:val="009800A6"/>
    <w:rsid w:val="00980962"/>
    <w:rsid w:val="00985336"/>
    <w:rsid w:val="00986799"/>
    <w:rsid w:val="00986F09"/>
    <w:rsid w:val="009923F1"/>
    <w:rsid w:val="00993170"/>
    <w:rsid w:val="00993895"/>
    <w:rsid w:val="009954AE"/>
    <w:rsid w:val="00995596"/>
    <w:rsid w:val="0099619B"/>
    <w:rsid w:val="00996D52"/>
    <w:rsid w:val="009A180E"/>
    <w:rsid w:val="009A2390"/>
    <w:rsid w:val="009A2DC7"/>
    <w:rsid w:val="009A32F7"/>
    <w:rsid w:val="009A3C03"/>
    <w:rsid w:val="009A3DEB"/>
    <w:rsid w:val="009A4F5F"/>
    <w:rsid w:val="009A6D73"/>
    <w:rsid w:val="009A6F08"/>
    <w:rsid w:val="009B02B6"/>
    <w:rsid w:val="009B1C86"/>
    <w:rsid w:val="009B24B1"/>
    <w:rsid w:val="009B3859"/>
    <w:rsid w:val="009B41F6"/>
    <w:rsid w:val="009B4E09"/>
    <w:rsid w:val="009B5C76"/>
    <w:rsid w:val="009B706F"/>
    <w:rsid w:val="009C0BCC"/>
    <w:rsid w:val="009C256F"/>
    <w:rsid w:val="009C2D78"/>
    <w:rsid w:val="009C396E"/>
    <w:rsid w:val="009C3A1F"/>
    <w:rsid w:val="009C6DA1"/>
    <w:rsid w:val="009C787C"/>
    <w:rsid w:val="009D14C6"/>
    <w:rsid w:val="009D1B3A"/>
    <w:rsid w:val="009D2D65"/>
    <w:rsid w:val="009D2FD6"/>
    <w:rsid w:val="009D346A"/>
    <w:rsid w:val="009D5CBC"/>
    <w:rsid w:val="009D699B"/>
    <w:rsid w:val="009D711A"/>
    <w:rsid w:val="009D7970"/>
    <w:rsid w:val="009E0548"/>
    <w:rsid w:val="009E13A5"/>
    <w:rsid w:val="009E292E"/>
    <w:rsid w:val="009E3731"/>
    <w:rsid w:val="009E3783"/>
    <w:rsid w:val="009E387E"/>
    <w:rsid w:val="009E6A96"/>
    <w:rsid w:val="009E77AD"/>
    <w:rsid w:val="009E7B29"/>
    <w:rsid w:val="009F056B"/>
    <w:rsid w:val="009F0EA1"/>
    <w:rsid w:val="009F129D"/>
    <w:rsid w:val="009F2607"/>
    <w:rsid w:val="009F343D"/>
    <w:rsid w:val="009F389F"/>
    <w:rsid w:val="009F4C58"/>
    <w:rsid w:val="009F544C"/>
    <w:rsid w:val="009F5934"/>
    <w:rsid w:val="009F6546"/>
    <w:rsid w:val="00A002C8"/>
    <w:rsid w:val="00A00500"/>
    <w:rsid w:val="00A00DD1"/>
    <w:rsid w:val="00A01B3D"/>
    <w:rsid w:val="00A02947"/>
    <w:rsid w:val="00A0381C"/>
    <w:rsid w:val="00A045D1"/>
    <w:rsid w:val="00A058C8"/>
    <w:rsid w:val="00A06F44"/>
    <w:rsid w:val="00A1038E"/>
    <w:rsid w:val="00A12879"/>
    <w:rsid w:val="00A12B34"/>
    <w:rsid w:val="00A1528E"/>
    <w:rsid w:val="00A15619"/>
    <w:rsid w:val="00A15CBD"/>
    <w:rsid w:val="00A2021D"/>
    <w:rsid w:val="00A207E6"/>
    <w:rsid w:val="00A21B94"/>
    <w:rsid w:val="00A232D8"/>
    <w:rsid w:val="00A23AB0"/>
    <w:rsid w:val="00A23CB6"/>
    <w:rsid w:val="00A26F2E"/>
    <w:rsid w:val="00A27919"/>
    <w:rsid w:val="00A304D2"/>
    <w:rsid w:val="00A3064A"/>
    <w:rsid w:val="00A32333"/>
    <w:rsid w:val="00A326F2"/>
    <w:rsid w:val="00A337F2"/>
    <w:rsid w:val="00A433BD"/>
    <w:rsid w:val="00A43683"/>
    <w:rsid w:val="00A43718"/>
    <w:rsid w:val="00A441A9"/>
    <w:rsid w:val="00A45ABD"/>
    <w:rsid w:val="00A47278"/>
    <w:rsid w:val="00A47D9F"/>
    <w:rsid w:val="00A47E67"/>
    <w:rsid w:val="00A51510"/>
    <w:rsid w:val="00A5193A"/>
    <w:rsid w:val="00A51AE7"/>
    <w:rsid w:val="00A5293B"/>
    <w:rsid w:val="00A56908"/>
    <w:rsid w:val="00A60AC9"/>
    <w:rsid w:val="00A61E9F"/>
    <w:rsid w:val="00A63245"/>
    <w:rsid w:val="00A63294"/>
    <w:rsid w:val="00A64499"/>
    <w:rsid w:val="00A65BF8"/>
    <w:rsid w:val="00A70BF2"/>
    <w:rsid w:val="00A70E10"/>
    <w:rsid w:val="00A713E4"/>
    <w:rsid w:val="00A71AF2"/>
    <w:rsid w:val="00A72B8C"/>
    <w:rsid w:val="00A72EE0"/>
    <w:rsid w:val="00A73649"/>
    <w:rsid w:val="00A746D7"/>
    <w:rsid w:val="00A76975"/>
    <w:rsid w:val="00A823AF"/>
    <w:rsid w:val="00A83AF0"/>
    <w:rsid w:val="00A83FE1"/>
    <w:rsid w:val="00A857C7"/>
    <w:rsid w:val="00A85AC5"/>
    <w:rsid w:val="00A8749E"/>
    <w:rsid w:val="00A9154E"/>
    <w:rsid w:val="00A930D3"/>
    <w:rsid w:val="00A949FE"/>
    <w:rsid w:val="00A95752"/>
    <w:rsid w:val="00A95BC4"/>
    <w:rsid w:val="00A95C74"/>
    <w:rsid w:val="00A97370"/>
    <w:rsid w:val="00A9756B"/>
    <w:rsid w:val="00A97D1C"/>
    <w:rsid w:val="00AA0C32"/>
    <w:rsid w:val="00AA2135"/>
    <w:rsid w:val="00AA2513"/>
    <w:rsid w:val="00AA269A"/>
    <w:rsid w:val="00AA31E2"/>
    <w:rsid w:val="00AA43D9"/>
    <w:rsid w:val="00AA4E13"/>
    <w:rsid w:val="00AA4FA8"/>
    <w:rsid w:val="00AA5EE3"/>
    <w:rsid w:val="00AA755C"/>
    <w:rsid w:val="00AB27F7"/>
    <w:rsid w:val="00AB30EF"/>
    <w:rsid w:val="00AB388A"/>
    <w:rsid w:val="00AB4235"/>
    <w:rsid w:val="00AB677B"/>
    <w:rsid w:val="00AB6A54"/>
    <w:rsid w:val="00AB7C37"/>
    <w:rsid w:val="00AC036D"/>
    <w:rsid w:val="00AC40A0"/>
    <w:rsid w:val="00AC65DB"/>
    <w:rsid w:val="00AC6C51"/>
    <w:rsid w:val="00AC75B7"/>
    <w:rsid w:val="00AD2EB1"/>
    <w:rsid w:val="00AD3228"/>
    <w:rsid w:val="00AD3E6D"/>
    <w:rsid w:val="00AD3FFF"/>
    <w:rsid w:val="00AD46C3"/>
    <w:rsid w:val="00AD5AB2"/>
    <w:rsid w:val="00AD5E06"/>
    <w:rsid w:val="00AD6D68"/>
    <w:rsid w:val="00AE06F4"/>
    <w:rsid w:val="00AE08BB"/>
    <w:rsid w:val="00AE3E14"/>
    <w:rsid w:val="00AE4618"/>
    <w:rsid w:val="00AE471C"/>
    <w:rsid w:val="00AE5F09"/>
    <w:rsid w:val="00AF01E0"/>
    <w:rsid w:val="00AF17AE"/>
    <w:rsid w:val="00AF2D68"/>
    <w:rsid w:val="00AF37D9"/>
    <w:rsid w:val="00AF46F3"/>
    <w:rsid w:val="00AF5EB0"/>
    <w:rsid w:val="00AF7109"/>
    <w:rsid w:val="00AF76D4"/>
    <w:rsid w:val="00B00318"/>
    <w:rsid w:val="00B003D0"/>
    <w:rsid w:val="00B0088F"/>
    <w:rsid w:val="00B00E8D"/>
    <w:rsid w:val="00B019A0"/>
    <w:rsid w:val="00B01D09"/>
    <w:rsid w:val="00B0251F"/>
    <w:rsid w:val="00B108F9"/>
    <w:rsid w:val="00B13C23"/>
    <w:rsid w:val="00B14906"/>
    <w:rsid w:val="00B14E03"/>
    <w:rsid w:val="00B16DFA"/>
    <w:rsid w:val="00B20769"/>
    <w:rsid w:val="00B20D4D"/>
    <w:rsid w:val="00B21085"/>
    <w:rsid w:val="00B21CCA"/>
    <w:rsid w:val="00B22111"/>
    <w:rsid w:val="00B27632"/>
    <w:rsid w:val="00B30752"/>
    <w:rsid w:val="00B30B02"/>
    <w:rsid w:val="00B30EAF"/>
    <w:rsid w:val="00B310A8"/>
    <w:rsid w:val="00B352D0"/>
    <w:rsid w:val="00B3561A"/>
    <w:rsid w:val="00B36503"/>
    <w:rsid w:val="00B408A1"/>
    <w:rsid w:val="00B41090"/>
    <w:rsid w:val="00B42400"/>
    <w:rsid w:val="00B42875"/>
    <w:rsid w:val="00B4382F"/>
    <w:rsid w:val="00B4574C"/>
    <w:rsid w:val="00B510FB"/>
    <w:rsid w:val="00B516A5"/>
    <w:rsid w:val="00B526DC"/>
    <w:rsid w:val="00B53542"/>
    <w:rsid w:val="00B5642C"/>
    <w:rsid w:val="00B5700D"/>
    <w:rsid w:val="00B63523"/>
    <w:rsid w:val="00B73767"/>
    <w:rsid w:val="00B7652D"/>
    <w:rsid w:val="00B7767F"/>
    <w:rsid w:val="00B8002B"/>
    <w:rsid w:val="00B817D9"/>
    <w:rsid w:val="00B817FA"/>
    <w:rsid w:val="00B85FDD"/>
    <w:rsid w:val="00B87C56"/>
    <w:rsid w:val="00B90AC6"/>
    <w:rsid w:val="00B91837"/>
    <w:rsid w:val="00B91C2A"/>
    <w:rsid w:val="00B92D31"/>
    <w:rsid w:val="00B95A68"/>
    <w:rsid w:val="00BA1241"/>
    <w:rsid w:val="00BA1CDD"/>
    <w:rsid w:val="00BA4C21"/>
    <w:rsid w:val="00BA7BF2"/>
    <w:rsid w:val="00BA7DB4"/>
    <w:rsid w:val="00BB029F"/>
    <w:rsid w:val="00BB2BEE"/>
    <w:rsid w:val="00BB354F"/>
    <w:rsid w:val="00BB3695"/>
    <w:rsid w:val="00BB62F5"/>
    <w:rsid w:val="00BC464D"/>
    <w:rsid w:val="00BC53EE"/>
    <w:rsid w:val="00BC750D"/>
    <w:rsid w:val="00BC7CC9"/>
    <w:rsid w:val="00BD1684"/>
    <w:rsid w:val="00BD1EB5"/>
    <w:rsid w:val="00BD4736"/>
    <w:rsid w:val="00BD4D0C"/>
    <w:rsid w:val="00BD504E"/>
    <w:rsid w:val="00BE056C"/>
    <w:rsid w:val="00BE25B3"/>
    <w:rsid w:val="00BE2F76"/>
    <w:rsid w:val="00BE4752"/>
    <w:rsid w:val="00BE4D91"/>
    <w:rsid w:val="00BE5D59"/>
    <w:rsid w:val="00BE6377"/>
    <w:rsid w:val="00BE7BB6"/>
    <w:rsid w:val="00BF0088"/>
    <w:rsid w:val="00BF1F82"/>
    <w:rsid w:val="00BF25A2"/>
    <w:rsid w:val="00BF5AFB"/>
    <w:rsid w:val="00C005B5"/>
    <w:rsid w:val="00C00F9F"/>
    <w:rsid w:val="00C01677"/>
    <w:rsid w:val="00C02855"/>
    <w:rsid w:val="00C04BE1"/>
    <w:rsid w:val="00C05533"/>
    <w:rsid w:val="00C0615F"/>
    <w:rsid w:val="00C06ED7"/>
    <w:rsid w:val="00C07869"/>
    <w:rsid w:val="00C1018F"/>
    <w:rsid w:val="00C10D72"/>
    <w:rsid w:val="00C121D2"/>
    <w:rsid w:val="00C13D17"/>
    <w:rsid w:val="00C14158"/>
    <w:rsid w:val="00C1447D"/>
    <w:rsid w:val="00C15B40"/>
    <w:rsid w:val="00C16E72"/>
    <w:rsid w:val="00C170D5"/>
    <w:rsid w:val="00C173D7"/>
    <w:rsid w:val="00C203AD"/>
    <w:rsid w:val="00C21E16"/>
    <w:rsid w:val="00C22035"/>
    <w:rsid w:val="00C22541"/>
    <w:rsid w:val="00C231DF"/>
    <w:rsid w:val="00C233B3"/>
    <w:rsid w:val="00C23FB3"/>
    <w:rsid w:val="00C250ED"/>
    <w:rsid w:val="00C25A09"/>
    <w:rsid w:val="00C25EBB"/>
    <w:rsid w:val="00C30981"/>
    <w:rsid w:val="00C32BFD"/>
    <w:rsid w:val="00C3496E"/>
    <w:rsid w:val="00C414AD"/>
    <w:rsid w:val="00C43695"/>
    <w:rsid w:val="00C439C2"/>
    <w:rsid w:val="00C451A4"/>
    <w:rsid w:val="00C45861"/>
    <w:rsid w:val="00C46589"/>
    <w:rsid w:val="00C46C83"/>
    <w:rsid w:val="00C51107"/>
    <w:rsid w:val="00C521F6"/>
    <w:rsid w:val="00C5228F"/>
    <w:rsid w:val="00C605E6"/>
    <w:rsid w:val="00C612D3"/>
    <w:rsid w:val="00C614EF"/>
    <w:rsid w:val="00C622BD"/>
    <w:rsid w:val="00C62322"/>
    <w:rsid w:val="00C632A5"/>
    <w:rsid w:val="00C64011"/>
    <w:rsid w:val="00C640C2"/>
    <w:rsid w:val="00C643FF"/>
    <w:rsid w:val="00C70E7B"/>
    <w:rsid w:val="00C726E6"/>
    <w:rsid w:val="00C7339B"/>
    <w:rsid w:val="00C80701"/>
    <w:rsid w:val="00C81430"/>
    <w:rsid w:val="00C818D2"/>
    <w:rsid w:val="00C83A2D"/>
    <w:rsid w:val="00C84F08"/>
    <w:rsid w:val="00C85C17"/>
    <w:rsid w:val="00C85C1B"/>
    <w:rsid w:val="00C86E78"/>
    <w:rsid w:val="00C86FC3"/>
    <w:rsid w:val="00C91182"/>
    <w:rsid w:val="00C93151"/>
    <w:rsid w:val="00C934ED"/>
    <w:rsid w:val="00C94E44"/>
    <w:rsid w:val="00C95BB2"/>
    <w:rsid w:val="00C978D7"/>
    <w:rsid w:val="00CA0137"/>
    <w:rsid w:val="00CA09B2"/>
    <w:rsid w:val="00CA57BF"/>
    <w:rsid w:val="00CA5927"/>
    <w:rsid w:val="00CA6A93"/>
    <w:rsid w:val="00CA75F4"/>
    <w:rsid w:val="00CB015D"/>
    <w:rsid w:val="00CB06C6"/>
    <w:rsid w:val="00CB0917"/>
    <w:rsid w:val="00CB542D"/>
    <w:rsid w:val="00CB6632"/>
    <w:rsid w:val="00CC184D"/>
    <w:rsid w:val="00CC1D3B"/>
    <w:rsid w:val="00CC24D3"/>
    <w:rsid w:val="00CC4522"/>
    <w:rsid w:val="00CC459D"/>
    <w:rsid w:val="00CC4B77"/>
    <w:rsid w:val="00CC6A99"/>
    <w:rsid w:val="00CC7ABC"/>
    <w:rsid w:val="00CC7BA5"/>
    <w:rsid w:val="00CD2362"/>
    <w:rsid w:val="00CD2A7E"/>
    <w:rsid w:val="00CD3381"/>
    <w:rsid w:val="00CD33A6"/>
    <w:rsid w:val="00CD3F27"/>
    <w:rsid w:val="00CD4311"/>
    <w:rsid w:val="00CD5B1F"/>
    <w:rsid w:val="00CD6A43"/>
    <w:rsid w:val="00CD70F2"/>
    <w:rsid w:val="00CE1A92"/>
    <w:rsid w:val="00CE4003"/>
    <w:rsid w:val="00CE6ABE"/>
    <w:rsid w:val="00CF059E"/>
    <w:rsid w:val="00CF0ADB"/>
    <w:rsid w:val="00CF120D"/>
    <w:rsid w:val="00CF3E8C"/>
    <w:rsid w:val="00CF5EC3"/>
    <w:rsid w:val="00D00FC4"/>
    <w:rsid w:val="00D033C3"/>
    <w:rsid w:val="00D041DD"/>
    <w:rsid w:val="00D06DF7"/>
    <w:rsid w:val="00D11312"/>
    <w:rsid w:val="00D11368"/>
    <w:rsid w:val="00D11925"/>
    <w:rsid w:val="00D145D1"/>
    <w:rsid w:val="00D14B8C"/>
    <w:rsid w:val="00D16314"/>
    <w:rsid w:val="00D2298B"/>
    <w:rsid w:val="00D22BB9"/>
    <w:rsid w:val="00D26F13"/>
    <w:rsid w:val="00D26FCB"/>
    <w:rsid w:val="00D30C37"/>
    <w:rsid w:val="00D315BE"/>
    <w:rsid w:val="00D31D23"/>
    <w:rsid w:val="00D342FE"/>
    <w:rsid w:val="00D34342"/>
    <w:rsid w:val="00D34E32"/>
    <w:rsid w:val="00D34FAF"/>
    <w:rsid w:val="00D3556A"/>
    <w:rsid w:val="00D356F7"/>
    <w:rsid w:val="00D3619B"/>
    <w:rsid w:val="00D36842"/>
    <w:rsid w:val="00D36E10"/>
    <w:rsid w:val="00D40A76"/>
    <w:rsid w:val="00D41911"/>
    <w:rsid w:val="00D425A4"/>
    <w:rsid w:val="00D42678"/>
    <w:rsid w:val="00D43404"/>
    <w:rsid w:val="00D43B79"/>
    <w:rsid w:val="00D45730"/>
    <w:rsid w:val="00D45E3C"/>
    <w:rsid w:val="00D469FD"/>
    <w:rsid w:val="00D46A40"/>
    <w:rsid w:val="00D47857"/>
    <w:rsid w:val="00D50B45"/>
    <w:rsid w:val="00D52C75"/>
    <w:rsid w:val="00D52CDF"/>
    <w:rsid w:val="00D5463D"/>
    <w:rsid w:val="00D55C9A"/>
    <w:rsid w:val="00D56675"/>
    <w:rsid w:val="00D575CE"/>
    <w:rsid w:val="00D6192E"/>
    <w:rsid w:val="00D63CD0"/>
    <w:rsid w:val="00D64629"/>
    <w:rsid w:val="00D654F5"/>
    <w:rsid w:val="00D6646D"/>
    <w:rsid w:val="00D67C51"/>
    <w:rsid w:val="00D70129"/>
    <w:rsid w:val="00D72D57"/>
    <w:rsid w:val="00D76274"/>
    <w:rsid w:val="00D774E7"/>
    <w:rsid w:val="00D82AD3"/>
    <w:rsid w:val="00D83992"/>
    <w:rsid w:val="00D840B8"/>
    <w:rsid w:val="00D84824"/>
    <w:rsid w:val="00D86070"/>
    <w:rsid w:val="00D868C2"/>
    <w:rsid w:val="00D8762B"/>
    <w:rsid w:val="00D87B7D"/>
    <w:rsid w:val="00D90286"/>
    <w:rsid w:val="00D90BED"/>
    <w:rsid w:val="00D92F7F"/>
    <w:rsid w:val="00D94965"/>
    <w:rsid w:val="00D95680"/>
    <w:rsid w:val="00DA12BD"/>
    <w:rsid w:val="00DA2879"/>
    <w:rsid w:val="00DA3136"/>
    <w:rsid w:val="00DA4DEF"/>
    <w:rsid w:val="00DA596C"/>
    <w:rsid w:val="00DA617B"/>
    <w:rsid w:val="00DA769D"/>
    <w:rsid w:val="00DB27B4"/>
    <w:rsid w:val="00DB3940"/>
    <w:rsid w:val="00DB5965"/>
    <w:rsid w:val="00DB66A3"/>
    <w:rsid w:val="00DB671E"/>
    <w:rsid w:val="00DB7141"/>
    <w:rsid w:val="00DC216D"/>
    <w:rsid w:val="00DC51CC"/>
    <w:rsid w:val="00DC55A2"/>
    <w:rsid w:val="00DD1226"/>
    <w:rsid w:val="00DD1826"/>
    <w:rsid w:val="00DD3B3D"/>
    <w:rsid w:val="00DD4789"/>
    <w:rsid w:val="00DD4DA2"/>
    <w:rsid w:val="00DD6AEF"/>
    <w:rsid w:val="00DE09DA"/>
    <w:rsid w:val="00DE1082"/>
    <w:rsid w:val="00DE249E"/>
    <w:rsid w:val="00DE300B"/>
    <w:rsid w:val="00DE619A"/>
    <w:rsid w:val="00DE6AAD"/>
    <w:rsid w:val="00DE758B"/>
    <w:rsid w:val="00DF002F"/>
    <w:rsid w:val="00DF1621"/>
    <w:rsid w:val="00DF183D"/>
    <w:rsid w:val="00DF20A7"/>
    <w:rsid w:val="00DF2F2B"/>
    <w:rsid w:val="00DF6412"/>
    <w:rsid w:val="00DF671F"/>
    <w:rsid w:val="00DF673D"/>
    <w:rsid w:val="00E00CEF"/>
    <w:rsid w:val="00E01296"/>
    <w:rsid w:val="00E019BA"/>
    <w:rsid w:val="00E044B6"/>
    <w:rsid w:val="00E058B1"/>
    <w:rsid w:val="00E06A3E"/>
    <w:rsid w:val="00E06B4C"/>
    <w:rsid w:val="00E1146C"/>
    <w:rsid w:val="00E117BF"/>
    <w:rsid w:val="00E11C04"/>
    <w:rsid w:val="00E176CA"/>
    <w:rsid w:val="00E23A01"/>
    <w:rsid w:val="00E26E58"/>
    <w:rsid w:val="00E27E57"/>
    <w:rsid w:val="00E30325"/>
    <w:rsid w:val="00E31861"/>
    <w:rsid w:val="00E34658"/>
    <w:rsid w:val="00E4047A"/>
    <w:rsid w:val="00E43ACF"/>
    <w:rsid w:val="00E445B1"/>
    <w:rsid w:val="00E4480F"/>
    <w:rsid w:val="00E50335"/>
    <w:rsid w:val="00E516CD"/>
    <w:rsid w:val="00E52125"/>
    <w:rsid w:val="00E52859"/>
    <w:rsid w:val="00E545C6"/>
    <w:rsid w:val="00E548FC"/>
    <w:rsid w:val="00E554C7"/>
    <w:rsid w:val="00E57881"/>
    <w:rsid w:val="00E5790A"/>
    <w:rsid w:val="00E62EFD"/>
    <w:rsid w:val="00E630B9"/>
    <w:rsid w:val="00E634C8"/>
    <w:rsid w:val="00E70960"/>
    <w:rsid w:val="00E70A13"/>
    <w:rsid w:val="00E75D39"/>
    <w:rsid w:val="00E76B7B"/>
    <w:rsid w:val="00E80B02"/>
    <w:rsid w:val="00E81646"/>
    <w:rsid w:val="00E818CF"/>
    <w:rsid w:val="00E82859"/>
    <w:rsid w:val="00E82EA4"/>
    <w:rsid w:val="00E830BF"/>
    <w:rsid w:val="00E83490"/>
    <w:rsid w:val="00E85E35"/>
    <w:rsid w:val="00E8605A"/>
    <w:rsid w:val="00E86311"/>
    <w:rsid w:val="00E867B3"/>
    <w:rsid w:val="00E97B47"/>
    <w:rsid w:val="00E97FF1"/>
    <w:rsid w:val="00EA37BC"/>
    <w:rsid w:val="00EA4279"/>
    <w:rsid w:val="00EA48CA"/>
    <w:rsid w:val="00EA5A90"/>
    <w:rsid w:val="00EA6E1F"/>
    <w:rsid w:val="00EB0526"/>
    <w:rsid w:val="00EB0A9C"/>
    <w:rsid w:val="00EB1F04"/>
    <w:rsid w:val="00EB2724"/>
    <w:rsid w:val="00EB3967"/>
    <w:rsid w:val="00EB62EA"/>
    <w:rsid w:val="00EB63CA"/>
    <w:rsid w:val="00EB74C0"/>
    <w:rsid w:val="00EC4AEF"/>
    <w:rsid w:val="00ED162A"/>
    <w:rsid w:val="00ED29A8"/>
    <w:rsid w:val="00ED32ED"/>
    <w:rsid w:val="00ED63BF"/>
    <w:rsid w:val="00ED712C"/>
    <w:rsid w:val="00ED7476"/>
    <w:rsid w:val="00ED7541"/>
    <w:rsid w:val="00ED7A6F"/>
    <w:rsid w:val="00EE0518"/>
    <w:rsid w:val="00EE0649"/>
    <w:rsid w:val="00EE19DA"/>
    <w:rsid w:val="00EE3CA8"/>
    <w:rsid w:val="00EE4B01"/>
    <w:rsid w:val="00EE4C28"/>
    <w:rsid w:val="00EE71C6"/>
    <w:rsid w:val="00EF14E0"/>
    <w:rsid w:val="00EF2DFB"/>
    <w:rsid w:val="00EF44AA"/>
    <w:rsid w:val="00EF58D7"/>
    <w:rsid w:val="00EF5F8B"/>
    <w:rsid w:val="00EF62A5"/>
    <w:rsid w:val="00EF7292"/>
    <w:rsid w:val="00EF7A7B"/>
    <w:rsid w:val="00F021B4"/>
    <w:rsid w:val="00F05583"/>
    <w:rsid w:val="00F0686D"/>
    <w:rsid w:val="00F06C34"/>
    <w:rsid w:val="00F110A6"/>
    <w:rsid w:val="00F13ABB"/>
    <w:rsid w:val="00F14781"/>
    <w:rsid w:val="00F14E5A"/>
    <w:rsid w:val="00F16383"/>
    <w:rsid w:val="00F21C01"/>
    <w:rsid w:val="00F22E55"/>
    <w:rsid w:val="00F23033"/>
    <w:rsid w:val="00F238AE"/>
    <w:rsid w:val="00F26265"/>
    <w:rsid w:val="00F27B1A"/>
    <w:rsid w:val="00F27C4C"/>
    <w:rsid w:val="00F27FAC"/>
    <w:rsid w:val="00F2A66F"/>
    <w:rsid w:val="00F301E4"/>
    <w:rsid w:val="00F30E2D"/>
    <w:rsid w:val="00F312AA"/>
    <w:rsid w:val="00F31C0B"/>
    <w:rsid w:val="00F31EEB"/>
    <w:rsid w:val="00F3276F"/>
    <w:rsid w:val="00F328C2"/>
    <w:rsid w:val="00F32B1C"/>
    <w:rsid w:val="00F32F6E"/>
    <w:rsid w:val="00F35E12"/>
    <w:rsid w:val="00F3607C"/>
    <w:rsid w:val="00F364BF"/>
    <w:rsid w:val="00F37360"/>
    <w:rsid w:val="00F415EC"/>
    <w:rsid w:val="00F43843"/>
    <w:rsid w:val="00F45099"/>
    <w:rsid w:val="00F45BD6"/>
    <w:rsid w:val="00F47123"/>
    <w:rsid w:val="00F47AAD"/>
    <w:rsid w:val="00F5162B"/>
    <w:rsid w:val="00F52B0F"/>
    <w:rsid w:val="00F54629"/>
    <w:rsid w:val="00F54E18"/>
    <w:rsid w:val="00F553E2"/>
    <w:rsid w:val="00F55872"/>
    <w:rsid w:val="00F55C12"/>
    <w:rsid w:val="00F55E0B"/>
    <w:rsid w:val="00F56433"/>
    <w:rsid w:val="00F5726C"/>
    <w:rsid w:val="00F600A7"/>
    <w:rsid w:val="00F60DF9"/>
    <w:rsid w:val="00F60F8F"/>
    <w:rsid w:val="00F61C9D"/>
    <w:rsid w:val="00F621BE"/>
    <w:rsid w:val="00F63DBB"/>
    <w:rsid w:val="00F66189"/>
    <w:rsid w:val="00F66F53"/>
    <w:rsid w:val="00F67B3A"/>
    <w:rsid w:val="00F71F36"/>
    <w:rsid w:val="00F73F18"/>
    <w:rsid w:val="00F747A8"/>
    <w:rsid w:val="00F76ACF"/>
    <w:rsid w:val="00F8101D"/>
    <w:rsid w:val="00F813DD"/>
    <w:rsid w:val="00F81518"/>
    <w:rsid w:val="00F826AC"/>
    <w:rsid w:val="00F834C6"/>
    <w:rsid w:val="00F8395C"/>
    <w:rsid w:val="00F83BFF"/>
    <w:rsid w:val="00F84697"/>
    <w:rsid w:val="00F84C62"/>
    <w:rsid w:val="00F8789C"/>
    <w:rsid w:val="00F93A59"/>
    <w:rsid w:val="00F943A5"/>
    <w:rsid w:val="00F97BEF"/>
    <w:rsid w:val="00F97E89"/>
    <w:rsid w:val="00FA1BF3"/>
    <w:rsid w:val="00FA3E26"/>
    <w:rsid w:val="00FA7150"/>
    <w:rsid w:val="00FA7206"/>
    <w:rsid w:val="00FB32AF"/>
    <w:rsid w:val="00FB3BD2"/>
    <w:rsid w:val="00FB3C63"/>
    <w:rsid w:val="00FB6991"/>
    <w:rsid w:val="00FC0AB7"/>
    <w:rsid w:val="00FC32EC"/>
    <w:rsid w:val="00FC3362"/>
    <w:rsid w:val="00FC3738"/>
    <w:rsid w:val="00FC3912"/>
    <w:rsid w:val="00FC3D4F"/>
    <w:rsid w:val="00FC44D0"/>
    <w:rsid w:val="00FC5E76"/>
    <w:rsid w:val="00FC6DCB"/>
    <w:rsid w:val="00FC71A4"/>
    <w:rsid w:val="00FC796E"/>
    <w:rsid w:val="00FD03BB"/>
    <w:rsid w:val="00FD1794"/>
    <w:rsid w:val="00FD4136"/>
    <w:rsid w:val="00FD414B"/>
    <w:rsid w:val="00FD741D"/>
    <w:rsid w:val="00FE3B39"/>
    <w:rsid w:val="00FE4086"/>
    <w:rsid w:val="00FE64AD"/>
    <w:rsid w:val="00FE7553"/>
    <w:rsid w:val="00FF10ED"/>
    <w:rsid w:val="00FF3541"/>
    <w:rsid w:val="00FF3813"/>
    <w:rsid w:val="01337FD2"/>
    <w:rsid w:val="01FF234E"/>
    <w:rsid w:val="02567C3C"/>
    <w:rsid w:val="02889672"/>
    <w:rsid w:val="02AC0406"/>
    <w:rsid w:val="0313A6A3"/>
    <w:rsid w:val="034ACF17"/>
    <w:rsid w:val="04862487"/>
    <w:rsid w:val="04B9F8BB"/>
    <w:rsid w:val="04E569C9"/>
    <w:rsid w:val="05A66D47"/>
    <w:rsid w:val="07B79AC0"/>
    <w:rsid w:val="07CBA9CC"/>
    <w:rsid w:val="07E76742"/>
    <w:rsid w:val="0809FA46"/>
    <w:rsid w:val="08221BB5"/>
    <w:rsid w:val="087403ED"/>
    <w:rsid w:val="087590A8"/>
    <w:rsid w:val="08DFC8F1"/>
    <w:rsid w:val="0910DCF3"/>
    <w:rsid w:val="099EA93A"/>
    <w:rsid w:val="0A4EF67B"/>
    <w:rsid w:val="0AC34FB0"/>
    <w:rsid w:val="0AC7D4F4"/>
    <w:rsid w:val="0AE0A1E5"/>
    <w:rsid w:val="0AF5A71B"/>
    <w:rsid w:val="0B725619"/>
    <w:rsid w:val="0BB70F94"/>
    <w:rsid w:val="0C5D93AE"/>
    <w:rsid w:val="0D17F2A2"/>
    <w:rsid w:val="0D9FC1FD"/>
    <w:rsid w:val="0E91E16E"/>
    <w:rsid w:val="0F4EEF91"/>
    <w:rsid w:val="0F897082"/>
    <w:rsid w:val="105D80D3"/>
    <w:rsid w:val="107FF0E2"/>
    <w:rsid w:val="10AB8599"/>
    <w:rsid w:val="115C539D"/>
    <w:rsid w:val="1165173C"/>
    <w:rsid w:val="1201DF5A"/>
    <w:rsid w:val="12945012"/>
    <w:rsid w:val="13149ABE"/>
    <w:rsid w:val="1337761D"/>
    <w:rsid w:val="14867BA5"/>
    <w:rsid w:val="14F30D10"/>
    <w:rsid w:val="15F15BAA"/>
    <w:rsid w:val="15F90FF2"/>
    <w:rsid w:val="16CBE1A1"/>
    <w:rsid w:val="16DC0057"/>
    <w:rsid w:val="17139037"/>
    <w:rsid w:val="1735D844"/>
    <w:rsid w:val="17E59051"/>
    <w:rsid w:val="1817FC12"/>
    <w:rsid w:val="18584609"/>
    <w:rsid w:val="1903CF0F"/>
    <w:rsid w:val="19D137F4"/>
    <w:rsid w:val="19EED2B1"/>
    <w:rsid w:val="1A102A97"/>
    <w:rsid w:val="1A32BED9"/>
    <w:rsid w:val="1A7F43EE"/>
    <w:rsid w:val="1AA0068F"/>
    <w:rsid w:val="1B8A86D3"/>
    <w:rsid w:val="1BF642A5"/>
    <w:rsid w:val="1C31C8A2"/>
    <w:rsid w:val="1D74FC74"/>
    <w:rsid w:val="1DD41A4B"/>
    <w:rsid w:val="1E41BEBD"/>
    <w:rsid w:val="1E9AEC74"/>
    <w:rsid w:val="1EA4FA9F"/>
    <w:rsid w:val="1F5308AC"/>
    <w:rsid w:val="1F7EC399"/>
    <w:rsid w:val="1F8E9AF3"/>
    <w:rsid w:val="20C55600"/>
    <w:rsid w:val="21643C2A"/>
    <w:rsid w:val="21972805"/>
    <w:rsid w:val="21C8DD4C"/>
    <w:rsid w:val="21EB09F4"/>
    <w:rsid w:val="2220D51D"/>
    <w:rsid w:val="224ABED8"/>
    <w:rsid w:val="227D23F3"/>
    <w:rsid w:val="22828834"/>
    <w:rsid w:val="22FC376D"/>
    <w:rsid w:val="23E39626"/>
    <w:rsid w:val="242D9597"/>
    <w:rsid w:val="24E96ECD"/>
    <w:rsid w:val="25ED7EB6"/>
    <w:rsid w:val="25F52568"/>
    <w:rsid w:val="266692AD"/>
    <w:rsid w:val="272E8F12"/>
    <w:rsid w:val="27524137"/>
    <w:rsid w:val="2779E61B"/>
    <w:rsid w:val="287D243D"/>
    <w:rsid w:val="2932342C"/>
    <w:rsid w:val="29B6BB89"/>
    <w:rsid w:val="2A7579C9"/>
    <w:rsid w:val="2B62BC06"/>
    <w:rsid w:val="2BC2B63F"/>
    <w:rsid w:val="2C013159"/>
    <w:rsid w:val="2CAAD7C5"/>
    <w:rsid w:val="2CF3094C"/>
    <w:rsid w:val="2D473768"/>
    <w:rsid w:val="2DEC82FD"/>
    <w:rsid w:val="2E6070DB"/>
    <w:rsid w:val="2EE44DB5"/>
    <w:rsid w:val="2F573F0D"/>
    <w:rsid w:val="2FA89BC5"/>
    <w:rsid w:val="310A43F0"/>
    <w:rsid w:val="31AC03BF"/>
    <w:rsid w:val="31C04647"/>
    <w:rsid w:val="3257E458"/>
    <w:rsid w:val="32C7E91B"/>
    <w:rsid w:val="32CEEF34"/>
    <w:rsid w:val="3311E7EC"/>
    <w:rsid w:val="3326105A"/>
    <w:rsid w:val="33684A95"/>
    <w:rsid w:val="338BC2FF"/>
    <w:rsid w:val="33FA89DA"/>
    <w:rsid w:val="35A9630B"/>
    <w:rsid w:val="35BDC5C1"/>
    <w:rsid w:val="36146998"/>
    <w:rsid w:val="369C7576"/>
    <w:rsid w:val="36BD2833"/>
    <w:rsid w:val="36DF10E9"/>
    <w:rsid w:val="3789A0D3"/>
    <w:rsid w:val="37CEEF50"/>
    <w:rsid w:val="37DE6FE5"/>
    <w:rsid w:val="38E4E22A"/>
    <w:rsid w:val="3909F114"/>
    <w:rsid w:val="39751BFF"/>
    <w:rsid w:val="39BD414E"/>
    <w:rsid w:val="39C47AC0"/>
    <w:rsid w:val="3AC44E47"/>
    <w:rsid w:val="3B543840"/>
    <w:rsid w:val="3B6F9882"/>
    <w:rsid w:val="3B948264"/>
    <w:rsid w:val="3BAB1C7F"/>
    <w:rsid w:val="3C08C6E5"/>
    <w:rsid w:val="3CD9D361"/>
    <w:rsid w:val="3EAAD73F"/>
    <w:rsid w:val="4075DC38"/>
    <w:rsid w:val="40A87CD1"/>
    <w:rsid w:val="416BA19A"/>
    <w:rsid w:val="423828F1"/>
    <w:rsid w:val="4253534B"/>
    <w:rsid w:val="44802B86"/>
    <w:rsid w:val="455E4424"/>
    <w:rsid w:val="462B8A65"/>
    <w:rsid w:val="469B0C22"/>
    <w:rsid w:val="4710E022"/>
    <w:rsid w:val="47AFCE5C"/>
    <w:rsid w:val="49BC8DA3"/>
    <w:rsid w:val="49CC6844"/>
    <w:rsid w:val="49FE0C95"/>
    <w:rsid w:val="4A03A912"/>
    <w:rsid w:val="4A7CA38E"/>
    <w:rsid w:val="4ADE87E1"/>
    <w:rsid w:val="4B15C948"/>
    <w:rsid w:val="4C4F5F9D"/>
    <w:rsid w:val="4D362610"/>
    <w:rsid w:val="4D99FF2E"/>
    <w:rsid w:val="4E09F81C"/>
    <w:rsid w:val="4E903D59"/>
    <w:rsid w:val="4E9AA308"/>
    <w:rsid w:val="4F96895E"/>
    <w:rsid w:val="4FA09951"/>
    <w:rsid w:val="500DC89F"/>
    <w:rsid w:val="50156F85"/>
    <w:rsid w:val="50EA2220"/>
    <w:rsid w:val="517F238A"/>
    <w:rsid w:val="51A38BC6"/>
    <w:rsid w:val="520AD86D"/>
    <w:rsid w:val="5217F5F5"/>
    <w:rsid w:val="52382444"/>
    <w:rsid w:val="52C56B00"/>
    <w:rsid w:val="5375EACA"/>
    <w:rsid w:val="53978A66"/>
    <w:rsid w:val="54239C41"/>
    <w:rsid w:val="545DC678"/>
    <w:rsid w:val="54CE6B04"/>
    <w:rsid w:val="54E856E6"/>
    <w:rsid w:val="5533D58B"/>
    <w:rsid w:val="55827206"/>
    <w:rsid w:val="56D681BF"/>
    <w:rsid w:val="571A0FE1"/>
    <w:rsid w:val="57A98211"/>
    <w:rsid w:val="57B4CCC0"/>
    <w:rsid w:val="58410A83"/>
    <w:rsid w:val="590EA3A1"/>
    <w:rsid w:val="591C072B"/>
    <w:rsid w:val="593249A8"/>
    <w:rsid w:val="593965FC"/>
    <w:rsid w:val="59BC6439"/>
    <w:rsid w:val="5A5FF7FE"/>
    <w:rsid w:val="5B0A9F84"/>
    <w:rsid w:val="5BCC6976"/>
    <w:rsid w:val="5BE58E13"/>
    <w:rsid w:val="5C0F4D63"/>
    <w:rsid w:val="5CA6A06B"/>
    <w:rsid w:val="5D3F606F"/>
    <w:rsid w:val="5D510D3E"/>
    <w:rsid w:val="5DEE060E"/>
    <w:rsid w:val="5E3A2018"/>
    <w:rsid w:val="5EC4FE4A"/>
    <w:rsid w:val="5F60E391"/>
    <w:rsid w:val="5FA44AC0"/>
    <w:rsid w:val="601099D2"/>
    <w:rsid w:val="60713AD8"/>
    <w:rsid w:val="61AC92A8"/>
    <w:rsid w:val="623161FC"/>
    <w:rsid w:val="62B3A998"/>
    <w:rsid w:val="6383268C"/>
    <w:rsid w:val="6437C9FC"/>
    <w:rsid w:val="643C1774"/>
    <w:rsid w:val="64AAF137"/>
    <w:rsid w:val="65C490C8"/>
    <w:rsid w:val="65C7DE9A"/>
    <w:rsid w:val="6689ED71"/>
    <w:rsid w:val="66B09554"/>
    <w:rsid w:val="670ACCBD"/>
    <w:rsid w:val="67EB4F95"/>
    <w:rsid w:val="6834FA9F"/>
    <w:rsid w:val="69B12B55"/>
    <w:rsid w:val="6A14B542"/>
    <w:rsid w:val="6A8B16F6"/>
    <w:rsid w:val="6ABBB86E"/>
    <w:rsid w:val="6B1870C3"/>
    <w:rsid w:val="6B3C5206"/>
    <w:rsid w:val="6C9FD89C"/>
    <w:rsid w:val="6E3063B3"/>
    <w:rsid w:val="6E317BCB"/>
    <w:rsid w:val="6ED7EE3E"/>
    <w:rsid w:val="6F7FA4FB"/>
    <w:rsid w:val="6F9630FB"/>
    <w:rsid w:val="6FDD2762"/>
    <w:rsid w:val="7025A6FC"/>
    <w:rsid w:val="70B649FC"/>
    <w:rsid w:val="71288383"/>
    <w:rsid w:val="712C9ADB"/>
    <w:rsid w:val="7132DC6C"/>
    <w:rsid w:val="71893F7C"/>
    <w:rsid w:val="72200FF2"/>
    <w:rsid w:val="72BCB89C"/>
    <w:rsid w:val="7380E223"/>
    <w:rsid w:val="740FC2EF"/>
    <w:rsid w:val="74B34C2C"/>
    <w:rsid w:val="74D4F860"/>
    <w:rsid w:val="75557246"/>
    <w:rsid w:val="75E473E7"/>
    <w:rsid w:val="7624E720"/>
    <w:rsid w:val="7664B227"/>
    <w:rsid w:val="767CF9AB"/>
    <w:rsid w:val="76CD0BA6"/>
    <w:rsid w:val="774C04D4"/>
    <w:rsid w:val="787A7623"/>
    <w:rsid w:val="78EEB638"/>
    <w:rsid w:val="798D2914"/>
    <w:rsid w:val="79E94798"/>
    <w:rsid w:val="7A38A861"/>
    <w:rsid w:val="7ABFE021"/>
    <w:rsid w:val="7AD168F4"/>
    <w:rsid w:val="7AFF5833"/>
    <w:rsid w:val="7C17F774"/>
    <w:rsid w:val="7CC3BB48"/>
    <w:rsid w:val="7D417F70"/>
    <w:rsid w:val="7E024CBB"/>
    <w:rsid w:val="7E8D98BD"/>
    <w:rsid w:val="7EAC6057"/>
    <w:rsid w:val="7EE82864"/>
    <w:rsid w:val="7F7BEFA5"/>
    <w:rsid w:val="7FBD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B9389"/>
  <w15:chartTrackingRefBased/>
  <w15:docId w15:val="{1B1F9524-2D08-46CF-8331-F013915F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rPr>
  </w:style>
  <w:style w:type="paragraph" w:styleId="Heading1">
    <w:name w:val="heading 1"/>
    <w:basedOn w:val="Normal"/>
    <w:next w:val="Normal"/>
    <w:link w:val="Heading1Char"/>
    <w:uiPriority w:val="9"/>
    <w:qFormat/>
    <w:rsid w:val="006B7648"/>
    <w:pPr>
      <w:keepNext/>
      <w:keepLines/>
      <w:autoSpaceDE w:val="0"/>
      <w:autoSpaceDN w:val="0"/>
      <w:adjustRightInd w:val="0"/>
      <w:spacing w:before="240" w:after="0" w:line="259" w:lineRule="atLeast"/>
      <w:jc w:val="right"/>
      <w:outlineLvl w:val="0"/>
    </w:pPr>
    <w:rPr>
      <w:rFonts w:ascii="Calibri Light" w:hAnsi="Calibri Light" w:cs="Calibri Light"/>
      <w:b/>
      <w:bCs/>
      <w:color w:val="000000"/>
      <w:sz w:val="32"/>
      <w:szCs w:val="32"/>
      <w:lang w:val="e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unhideWhenUsed/>
    <w:rsid w:val="00BD1684"/>
    <w:pPr>
      <w:autoSpaceDE w:val="0"/>
      <w:autoSpaceDN w:val="0"/>
      <w:adjustRightInd w:val="0"/>
      <w:spacing w:after="0" w:line="240" w:lineRule="auto"/>
      <w:jc w:val="both"/>
    </w:pPr>
    <w:rPr>
      <w:rFonts w:cs="Calibri"/>
    </w:rPr>
  </w:style>
  <w:style w:type="character" w:styleId="BodyTextChar" w:customStyle="1">
    <w:name w:val="Body Text Char"/>
    <w:link w:val="BodyText"/>
    <w:uiPriority w:val="99"/>
    <w:rsid w:val="00BD1684"/>
    <w:rPr>
      <w:rFonts w:ascii="Calibri" w:hAnsi="Calibri" w:cs="Calibri"/>
    </w:rPr>
  </w:style>
  <w:style w:type="character" w:styleId="Hyperlink">
    <w:name w:val="Hyperlink"/>
    <w:uiPriority w:val="99"/>
    <w:unhideWhenUsed/>
    <w:rsid w:val="00303B89"/>
    <w:rPr>
      <w:color w:val="0563C1"/>
      <w:u w:val="single"/>
    </w:rPr>
  </w:style>
  <w:style w:type="character" w:styleId="UnresolvedMention">
    <w:name w:val="Unresolved Mention"/>
    <w:uiPriority w:val="99"/>
    <w:semiHidden/>
    <w:unhideWhenUsed/>
    <w:rsid w:val="00303B89"/>
    <w:rPr>
      <w:color w:val="605E5C"/>
      <w:shd w:val="clear" w:color="auto" w:fill="E1DFDD"/>
    </w:rPr>
  </w:style>
  <w:style w:type="character" w:styleId="Heading1Char" w:customStyle="1">
    <w:name w:val="Heading 1 Char"/>
    <w:link w:val="Heading1"/>
    <w:uiPriority w:val="9"/>
    <w:rsid w:val="006B7648"/>
    <w:rPr>
      <w:rFonts w:ascii="Calibri Light" w:hAnsi="Calibri Light" w:cs="Calibri Light"/>
      <w:b/>
      <w:bCs/>
      <w:color w:val="000000"/>
      <w:sz w:val="32"/>
      <w:szCs w:val="32"/>
      <w:lang w:val="en"/>
    </w:rPr>
  </w:style>
  <w:style w:type="paragraph" w:styleId="ListParagraph">
    <w:name w:val="List Paragraph"/>
    <w:basedOn w:val="Normal"/>
    <w:uiPriority w:val="34"/>
    <w:qFormat/>
    <w:rsid w:val="00717634"/>
    <w:pPr>
      <w:ind w:left="720"/>
      <w:contextualSpacing/>
    </w:pPr>
  </w:style>
  <w:style w:type="paragraph" w:styleId="NoSpacing">
    <w:name w:val="No Spacing"/>
    <w:uiPriority w:val="1"/>
    <w:qFormat/>
    <w:rsid w:val="003940B9"/>
    <w:rPr>
      <w:sz w:val="22"/>
      <w:szCs w:val="22"/>
    </w:rPr>
  </w:style>
  <w:style w:type="paragraph" w:styleId="NormalWeb">
    <w:name w:val="Normal (Web)"/>
    <w:basedOn w:val="Normal"/>
    <w:uiPriority w:val="99"/>
    <w:semiHidden/>
    <w:unhideWhenUsed/>
    <w:rsid w:val="00CC1D3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28393">
      <w:bodyDiv w:val="1"/>
      <w:marLeft w:val="0"/>
      <w:marRight w:val="0"/>
      <w:marTop w:val="0"/>
      <w:marBottom w:val="0"/>
      <w:divBdr>
        <w:top w:val="none" w:sz="0" w:space="0" w:color="auto"/>
        <w:left w:val="none" w:sz="0" w:space="0" w:color="auto"/>
        <w:bottom w:val="none" w:sz="0" w:space="0" w:color="auto"/>
        <w:right w:val="none" w:sz="0" w:space="0" w:color="auto"/>
      </w:divBdr>
    </w:div>
    <w:div w:id="495731614">
      <w:bodyDiv w:val="1"/>
      <w:marLeft w:val="0"/>
      <w:marRight w:val="0"/>
      <w:marTop w:val="0"/>
      <w:marBottom w:val="0"/>
      <w:divBdr>
        <w:top w:val="none" w:sz="0" w:space="0" w:color="auto"/>
        <w:left w:val="none" w:sz="0" w:space="0" w:color="auto"/>
        <w:bottom w:val="none" w:sz="0" w:space="0" w:color="auto"/>
        <w:right w:val="none" w:sz="0" w:space="0" w:color="auto"/>
      </w:divBdr>
    </w:div>
    <w:div w:id="547570516">
      <w:bodyDiv w:val="1"/>
      <w:marLeft w:val="0"/>
      <w:marRight w:val="0"/>
      <w:marTop w:val="0"/>
      <w:marBottom w:val="0"/>
      <w:divBdr>
        <w:top w:val="none" w:sz="0" w:space="0" w:color="auto"/>
        <w:left w:val="none" w:sz="0" w:space="0" w:color="auto"/>
        <w:bottom w:val="none" w:sz="0" w:space="0" w:color="auto"/>
        <w:right w:val="none" w:sz="0" w:space="0" w:color="auto"/>
      </w:divBdr>
    </w:div>
    <w:div w:id="638801849">
      <w:bodyDiv w:val="1"/>
      <w:marLeft w:val="0"/>
      <w:marRight w:val="0"/>
      <w:marTop w:val="0"/>
      <w:marBottom w:val="0"/>
      <w:divBdr>
        <w:top w:val="none" w:sz="0" w:space="0" w:color="auto"/>
        <w:left w:val="none" w:sz="0" w:space="0" w:color="auto"/>
        <w:bottom w:val="none" w:sz="0" w:space="0" w:color="auto"/>
        <w:right w:val="none" w:sz="0" w:space="0" w:color="auto"/>
      </w:divBdr>
    </w:div>
    <w:div w:id="643775054">
      <w:bodyDiv w:val="1"/>
      <w:marLeft w:val="0"/>
      <w:marRight w:val="0"/>
      <w:marTop w:val="0"/>
      <w:marBottom w:val="0"/>
      <w:divBdr>
        <w:top w:val="none" w:sz="0" w:space="0" w:color="auto"/>
        <w:left w:val="none" w:sz="0" w:space="0" w:color="auto"/>
        <w:bottom w:val="none" w:sz="0" w:space="0" w:color="auto"/>
        <w:right w:val="none" w:sz="0" w:space="0" w:color="auto"/>
      </w:divBdr>
    </w:div>
    <w:div w:id="918632474">
      <w:bodyDiv w:val="1"/>
      <w:marLeft w:val="0"/>
      <w:marRight w:val="0"/>
      <w:marTop w:val="0"/>
      <w:marBottom w:val="0"/>
      <w:divBdr>
        <w:top w:val="none" w:sz="0" w:space="0" w:color="auto"/>
        <w:left w:val="none" w:sz="0" w:space="0" w:color="auto"/>
        <w:bottom w:val="none" w:sz="0" w:space="0" w:color="auto"/>
        <w:right w:val="none" w:sz="0" w:space="0" w:color="auto"/>
      </w:divBdr>
      <w:divsChild>
        <w:div w:id="1887520630">
          <w:marLeft w:val="0"/>
          <w:marRight w:val="0"/>
          <w:marTop w:val="240"/>
          <w:marBottom w:val="240"/>
          <w:divBdr>
            <w:top w:val="none" w:sz="0" w:space="0" w:color="auto"/>
            <w:left w:val="none" w:sz="0" w:space="0" w:color="auto"/>
            <w:bottom w:val="none" w:sz="0" w:space="0" w:color="auto"/>
            <w:right w:val="none" w:sz="0" w:space="0" w:color="auto"/>
          </w:divBdr>
        </w:div>
        <w:div w:id="344989587">
          <w:marLeft w:val="0"/>
          <w:marRight w:val="0"/>
          <w:marTop w:val="240"/>
          <w:marBottom w:val="240"/>
          <w:divBdr>
            <w:top w:val="none" w:sz="0" w:space="0" w:color="auto"/>
            <w:left w:val="none" w:sz="0" w:space="0" w:color="auto"/>
            <w:bottom w:val="none" w:sz="0" w:space="0" w:color="auto"/>
            <w:right w:val="none" w:sz="0" w:space="0" w:color="auto"/>
          </w:divBdr>
        </w:div>
        <w:div w:id="1502157980">
          <w:marLeft w:val="0"/>
          <w:marRight w:val="0"/>
          <w:marTop w:val="240"/>
          <w:marBottom w:val="240"/>
          <w:divBdr>
            <w:top w:val="none" w:sz="0" w:space="0" w:color="auto"/>
            <w:left w:val="none" w:sz="0" w:space="0" w:color="auto"/>
            <w:bottom w:val="none" w:sz="0" w:space="0" w:color="auto"/>
            <w:right w:val="none" w:sz="0" w:space="0" w:color="auto"/>
          </w:divBdr>
        </w:div>
        <w:div w:id="485828164">
          <w:marLeft w:val="0"/>
          <w:marRight w:val="0"/>
          <w:marTop w:val="240"/>
          <w:marBottom w:val="240"/>
          <w:divBdr>
            <w:top w:val="none" w:sz="0" w:space="0" w:color="auto"/>
            <w:left w:val="none" w:sz="0" w:space="0" w:color="auto"/>
            <w:bottom w:val="none" w:sz="0" w:space="0" w:color="auto"/>
            <w:right w:val="none" w:sz="0" w:space="0" w:color="auto"/>
          </w:divBdr>
        </w:div>
        <w:div w:id="526530411">
          <w:marLeft w:val="0"/>
          <w:marRight w:val="0"/>
          <w:marTop w:val="240"/>
          <w:marBottom w:val="240"/>
          <w:divBdr>
            <w:top w:val="none" w:sz="0" w:space="0" w:color="auto"/>
            <w:left w:val="none" w:sz="0" w:space="0" w:color="auto"/>
            <w:bottom w:val="none" w:sz="0" w:space="0" w:color="auto"/>
            <w:right w:val="none" w:sz="0" w:space="0" w:color="auto"/>
          </w:divBdr>
        </w:div>
        <w:div w:id="405879825">
          <w:marLeft w:val="0"/>
          <w:marRight w:val="0"/>
          <w:marTop w:val="240"/>
          <w:marBottom w:val="240"/>
          <w:divBdr>
            <w:top w:val="none" w:sz="0" w:space="0" w:color="auto"/>
            <w:left w:val="none" w:sz="0" w:space="0" w:color="auto"/>
            <w:bottom w:val="none" w:sz="0" w:space="0" w:color="auto"/>
            <w:right w:val="none" w:sz="0" w:space="0" w:color="auto"/>
          </w:divBdr>
        </w:div>
        <w:div w:id="1758284621">
          <w:marLeft w:val="0"/>
          <w:marRight w:val="0"/>
          <w:marTop w:val="240"/>
          <w:marBottom w:val="240"/>
          <w:divBdr>
            <w:top w:val="none" w:sz="0" w:space="0" w:color="auto"/>
            <w:left w:val="none" w:sz="0" w:space="0" w:color="auto"/>
            <w:bottom w:val="none" w:sz="0" w:space="0" w:color="auto"/>
            <w:right w:val="none" w:sz="0" w:space="0" w:color="auto"/>
          </w:divBdr>
        </w:div>
        <w:div w:id="1610357743">
          <w:marLeft w:val="0"/>
          <w:marRight w:val="0"/>
          <w:marTop w:val="240"/>
          <w:marBottom w:val="240"/>
          <w:divBdr>
            <w:top w:val="none" w:sz="0" w:space="0" w:color="auto"/>
            <w:left w:val="none" w:sz="0" w:space="0" w:color="auto"/>
            <w:bottom w:val="none" w:sz="0" w:space="0" w:color="auto"/>
            <w:right w:val="none" w:sz="0" w:space="0" w:color="auto"/>
          </w:divBdr>
        </w:div>
        <w:div w:id="1095445592">
          <w:marLeft w:val="0"/>
          <w:marRight w:val="0"/>
          <w:marTop w:val="240"/>
          <w:marBottom w:val="240"/>
          <w:divBdr>
            <w:top w:val="none" w:sz="0" w:space="0" w:color="auto"/>
            <w:left w:val="none" w:sz="0" w:space="0" w:color="auto"/>
            <w:bottom w:val="none" w:sz="0" w:space="0" w:color="auto"/>
            <w:right w:val="none" w:sz="0" w:space="0" w:color="auto"/>
          </w:divBdr>
        </w:div>
      </w:divsChild>
    </w:div>
    <w:div w:id="926571073">
      <w:bodyDiv w:val="1"/>
      <w:marLeft w:val="0"/>
      <w:marRight w:val="0"/>
      <w:marTop w:val="0"/>
      <w:marBottom w:val="0"/>
      <w:divBdr>
        <w:top w:val="none" w:sz="0" w:space="0" w:color="auto"/>
        <w:left w:val="none" w:sz="0" w:space="0" w:color="auto"/>
        <w:bottom w:val="none" w:sz="0" w:space="0" w:color="auto"/>
        <w:right w:val="none" w:sz="0" w:space="0" w:color="auto"/>
      </w:divBdr>
      <w:divsChild>
        <w:div w:id="964888023">
          <w:marLeft w:val="0"/>
          <w:marRight w:val="0"/>
          <w:marTop w:val="240"/>
          <w:marBottom w:val="240"/>
          <w:divBdr>
            <w:top w:val="none" w:sz="0" w:space="0" w:color="auto"/>
            <w:left w:val="none" w:sz="0" w:space="0" w:color="auto"/>
            <w:bottom w:val="none" w:sz="0" w:space="0" w:color="auto"/>
            <w:right w:val="none" w:sz="0" w:space="0" w:color="auto"/>
          </w:divBdr>
        </w:div>
        <w:div w:id="392973849">
          <w:marLeft w:val="0"/>
          <w:marRight w:val="0"/>
          <w:marTop w:val="240"/>
          <w:marBottom w:val="240"/>
          <w:divBdr>
            <w:top w:val="none" w:sz="0" w:space="0" w:color="auto"/>
            <w:left w:val="none" w:sz="0" w:space="0" w:color="auto"/>
            <w:bottom w:val="none" w:sz="0" w:space="0" w:color="auto"/>
            <w:right w:val="none" w:sz="0" w:space="0" w:color="auto"/>
          </w:divBdr>
        </w:div>
        <w:div w:id="901717604">
          <w:marLeft w:val="0"/>
          <w:marRight w:val="0"/>
          <w:marTop w:val="240"/>
          <w:marBottom w:val="240"/>
          <w:divBdr>
            <w:top w:val="none" w:sz="0" w:space="0" w:color="auto"/>
            <w:left w:val="none" w:sz="0" w:space="0" w:color="auto"/>
            <w:bottom w:val="none" w:sz="0" w:space="0" w:color="auto"/>
            <w:right w:val="none" w:sz="0" w:space="0" w:color="auto"/>
          </w:divBdr>
        </w:div>
        <w:div w:id="58987058">
          <w:marLeft w:val="0"/>
          <w:marRight w:val="0"/>
          <w:marTop w:val="240"/>
          <w:marBottom w:val="240"/>
          <w:divBdr>
            <w:top w:val="none" w:sz="0" w:space="0" w:color="auto"/>
            <w:left w:val="none" w:sz="0" w:space="0" w:color="auto"/>
            <w:bottom w:val="none" w:sz="0" w:space="0" w:color="auto"/>
            <w:right w:val="none" w:sz="0" w:space="0" w:color="auto"/>
          </w:divBdr>
        </w:div>
        <w:div w:id="662122914">
          <w:marLeft w:val="0"/>
          <w:marRight w:val="0"/>
          <w:marTop w:val="240"/>
          <w:marBottom w:val="240"/>
          <w:divBdr>
            <w:top w:val="none" w:sz="0" w:space="0" w:color="auto"/>
            <w:left w:val="none" w:sz="0" w:space="0" w:color="auto"/>
            <w:bottom w:val="none" w:sz="0" w:space="0" w:color="auto"/>
            <w:right w:val="none" w:sz="0" w:space="0" w:color="auto"/>
          </w:divBdr>
        </w:div>
        <w:div w:id="529034220">
          <w:marLeft w:val="0"/>
          <w:marRight w:val="0"/>
          <w:marTop w:val="240"/>
          <w:marBottom w:val="240"/>
          <w:divBdr>
            <w:top w:val="none" w:sz="0" w:space="0" w:color="auto"/>
            <w:left w:val="none" w:sz="0" w:space="0" w:color="auto"/>
            <w:bottom w:val="none" w:sz="0" w:space="0" w:color="auto"/>
            <w:right w:val="none" w:sz="0" w:space="0" w:color="auto"/>
          </w:divBdr>
        </w:div>
        <w:div w:id="1491365905">
          <w:marLeft w:val="0"/>
          <w:marRight w:val="0"/>
          <w:marTop w:val="240"/>
          <w:marBottom w:val="240"/>
          <w:divBdr>
            <w:top w:val="none" w:sz="0" w:space="0" w:color="auto"/>
            <w:left w:val="none" w:sz="0" w:space="0" w:color="auto"/>
            <w:bottom w:val="none" w:sz="0" w:space="0" w:color="auto"/>
            <w:right w:val="none" w:sz="0" w:space="0" w:color="auto"/>
          </w:divBdr>
        </w:div>
        <w:div w:id="1639217627">
          <w:marLeft w:val="0"/>
          <w:marRight w:val="0"/>
          <w:marTop w:val="240"/>
          <w:marBottom w:val="240"/>
          <w:divBdr>
            <w:top w:val="none" w:sz="0" w:space="0" w:color="auto"/>
            <w:left w:val="none" w:sz="0" w:space="0" w:color="auto"/>
            <w:bottom w:val="none" w:sz="0" w:space="0" w:color="auto"/>
            <w:right w:val="none" w:sz="0" w:space="0" w:color="auto"/>
          </w:divBdr>
        </w:div>
        <w:div w:id="5443176">
          <w:marLeft w:val="0"/>
          <w:marRight w:val="0"/>
          <w:marTop w:val="240"/>
          <w:marBottom w:val="240"/>
          <w:divBdr>
            <w:top w:val="none" w:sz="0" w:space="0" w:color="auto"/>
            <w:left w:val="none" w:sz="0" w:space="0" w:color="auto"/>
            <w:bottom w:val="none" w:sz="0" w:space="0" w:color="auto"/>
            <w:right w:val="none" w:sz="0" w:space="0" w:color="auto"/>
          </w:divBdr>
        </w:div>
      </w:divsChild>
    </w:div>
    <w:div w:id="1129083414">
      <w:bodyDiv w:val="1"/>
      <w:marLeft w:val="0"/>
      <w:marRight w:val="0"/>
      <w:marTop w:val="0"/>
      <w:marBottom w:val="0"/>
      <w:divBdr>
        <w:top w:val="none" w:sz="0" w:space="0" w:color="auto"/>
        <w:left w:val="none" w:sz="0" w:space="0" w:color="auto"/>
        <w:bottom w:val="none" w:sz="0" w:space="0" w:color="auto"/>
        <w:right w:val="none" w:sz="0" w:space="0" w:color="auto"/>
      </w:divBdr>
    </w:div>
    <w:div w:id="1986078837">
      <w:bodyDiv w:val="1"/>
      <w:marLeft w:val="0"/>
      <w:marRight w:val="0"/>
      <w:marTop w:val="0"/>
      <w:marBottom w:val="0"/>
      <w:divBdr>
        <w:top w:val="none" w:sz="0" w:space="0" w:color="auto"/>
        <w:left w:val="none" w:sz="0" w:space="0" w:color="auto"/>
        <w:bottom w:val="none" w:sz="0" w:space="0" w:color="auto"/>
        <w:right w:val="none" w:sz="0" w:space="0" w:color="auto"/>
      </w:divBdr>
    </w:div>
    <w:div w:id="2127460208">
      <w:bodyDiv w:val="1"/>
      <w:marLeft w:val="0"/>
      <w:marRight w:val="0"/>
      <w:marTop w:val="0"/>
      <w:marBottom w:val="0"/>
      <w:divBdr>
        <w:top w:val="none" w:sz="0" w:space="0" w:color="auto"/>
        <w:left w:val="none" w:sz="0" w:space="0" w:color="auto"/>
        <w:bottom w:val="none" w:sz="0" w:space="0" w:color="auto"/>
        <w:right w:val="none" w:sz="0" w:space="0" w:color="auto"/>
      </w:divBdr>
      <w:divsChild>
        <w:div w:id="1374382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leiner\OneDrive%20-%20City%20of%20Hart\TIFA\BOARD%20PACKETS\2024\JUL\Minutes%2006.18.24.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Minutes 06.18.24</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Nichole Kleiner</dc:creator>
  <keywords/>
  <dc:description/>
  <lastModifiedBy>Nichole Kleiner</lastModifiedBy>
  <revision>71</revision>
  <lastPrinted>2024-05-02T18:41:00.0000000Z</lastPrinted>
  <dcterms:created xsi:type="dcterms:W3CDTF">2025-01-16T16:18:00.0000000Z</dcterms:created>
  <dcterms:modified xsi:type="dcterms:W3CDTF">2025-08-17T16:38:44.4777889Z</dcterms:modified>
</coreProperties>
</file>