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F8AE3" w14:textId="14151724" w:rsidR="00BE4752" w:rsidRPr="00B4382F" w:rsidRDefault="00CC4B77" w:rsidP="00194BCC">
      <w:pPr>
        <w:keepNext/>
        <w:keepLines/>
        <w:autoSpaceDE w:val="0"/>
        <w:autoSpaceDN w:val="0"/>
        <w:adjustRightInd w:val="0"/>
        <w:spacing w:before="240" w:after="0" w:line="259" w:lineRule="atLeast"/>
        <w:jc w:val="right"/>
        <w:rPr>
          <w:rFonts w:cs="Calibri"/>
          <w:color w:val="2E74B5"/>
        </w:rPr>
      </w:pPr>
      <w:r>
        <w:rPr>
          <w:noProof/>
        </w:rPr>
        <w:drawing>
          <wp:anchor distT="0" distB="0" distL="114300" distR="114300" simplePos="0" relativeHeight="251657728" behindDoc="0" locked="0" layoutInCell="1" allowOverlap="1" wp14:anchorId="0E7B49FB" wp14:editId="34B1624E">
            <wp:simplePos x="0" y="0"/>
            <wp:positionH relativeFrom="margin">
              <wp:posOffset>-31115</wp:posOffset>
            </wp:positionH>
            <wp:positionV relativeFrom="margin">
              <wp:posOffset>-135890</wp:posOffset>
            </wp:positionV>
            <wp:extent cx="1257300" cy="10515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752" w:rsidRPr="00B4382F">
        <w:rPr>
          <w:rFonts w:cs="Calibri"/>
        </w:rPr>
        <w:t xml:space="preserve">  CITY OF HART </w:t>
      </w:r>
    </w:p>
    <w:p w14:paraId="334FF5AA" w14:textId="5CED203F" w:rsidR="00BE4752" w:rsidRPr="00B4382F" w:rsidRDefault="00BE4752" w:rsidP="00BE4752">
      <w:pPr>
        <w:autoSpaceDE w:val="0"/>
        <w:autoSpaceDN w:val="0"/>
        <w:adjustRightInd w:val="0"/>
        <w:spacing w:after="0" w:line="240" w:lineRule="auto"/>
        <w:jc w:val="right"/>
        <w:rPr>
          <w:rFonts w:cs="Calibri"/>
          <w:lang w:val="en"/>
        </w:rPr>
      </w:pPr>
      <w:r w:rsidRPr="416BA19A">
        <w:rPr>
          <w:rFonts w:cs="Calibri"/>
          <w:lang w:val="en"/>
        </w:rPr>
        <w:t>407 S. STATE S</w:t>
      </w:r>
      <w:r w:rsidR="7AFF5833" w:rsidRPr="416BA19A">
        <w:rPr>
          <w:rFonts w:cs="Calibri"/>
          <w:lang w:val="en"/>
        </w:rPr>
        <w:t>T</w:t>
      </w:r>
    </w:p>
    <w:p w14:paraId="1D905460" w14:textId="77777777" w:rsidR="00BE4752" w:rsidRPr="00B4382F" w:rsidRDefault="00BE4752" w:rsidP="00BE4752">
      <w:pPr>
        <w:autoSpaceDE w:val="0"/>
        <w:autoSpaceDN w:val="0"/>
        <w:adjustRightInd w:val="0"/>
        <w:spacing w:after="0" w:line="240" w:lineRule="auto"/>
        <w:jc w:val="right"/>
        <w:rPr>
          <w:rFonts w:cs="Calibri"/>
          <w:lang w:val="en"/>
        </w:rPr>
      </w:pPr>
      <w:r w:rsidRPr="00B4382F">
        <w:rPr>
          <w:rFonts w:cs="Calibri"/>
          <w:lang w:val="en"/>
        </w:rPr>
        <w:t>HART, MI  49420</w:t>
      </w:r>
    </w:p>
    <w:p w14:paraId="4501A3A4" w14:textId="77777777" w:rsidR="00BE4752" w:rsidRPr="00B4382F" w:rsidRDefault="00BE4752" w:rsidP="00BE4752">
      <w:pPr>
        <w:autoSpaceDE w:val="0"/>
        <w:autoSpaceDN w:val="0"/>
        <w:adjustRightInd w:val="0"/>
        <w:spacing w:after="0" w:line="240" w:lineRule="auto"/>
        <w:jc w:val="right"/>
        <w:rPr>
          <w:rFonts w:cs="Calibri"/>
          <w:b/>
          <w:bCs/>
          <w:lang w:val="en"/>
        </w:rPr>
      </w:pPr>
      <w:r w:rsidRPr="00B4382F">
        <w:rPr>
          <w:rFonts w:cs="Calibri"/>
          <w:b/>
          <w:bCs/>
          <w:lang w:val="en"/>
        </w:rPr>
        <w:t>TAX INCREMENT FINANCE AUTHORITY (TIFA)</w:t>
      </w:r>
    </w:p>
    <w:p w14:paraId="6AEFB054" w14:textId="3D4EA52B" w:rsidR="00BE4752" w:rsidRPr="00B4382F" w:rsidRDefault="00332174" w:rsidP="20C55600">
      <w:pPr>
        <w:autoSpaceDE w:val="0"/>
        <w:autoSpaceDN w:val="0"/>
        <w:adjustRightInd w:val="0"/>
        <w:spacing w:after="0" w:line="240" w:lineRule="auto"/>
        <w:jc w:val="right"/>
        <w:rPr>
          <w:rFonts w:cs="Calibri"/>
        </w:rPr>
      </w:pPr>
      <w:r>
        <w:rPr>
          <w:rFonts w:cs="Calibri"/>
        </w:rPr>
        <w:t>October 21</w:t>
      </w:r>
      <w:r w:rsidR="571A0FE1" w:rsidRPr="4E903D59">
        <w:rPr>
          <w:rFonts w:cs="Calibri"/>
        </w:rPr>
        <w:t xml:space="preserve">, </w:t>
      </w:r>
      <w:proofErr w:type="gramStart"/>
      <w:r w:rsidR="571A0FE1" w:rsidRPr="4E903D59">
        <w:rPr>
          <w:rFonts w:cs="Calibri"/>
        </w:rPr>
        <w:t>2025</w:t>
      </w:r>
      <w:proofErr w:type="gramEnd"/>
      <w:r w:rsidR="00BE4752" w:rsidRPr="4E903D59">
        <w:rPr>
          <w:rFonts w:cs="Calibri"/>
        </w:rPr>
        <w:t xml:space="preserve"> at 1:00 pm</w:t>
      </w:r>
    </w:p>
    <w:p w14:paraId="00E83288" w14:textId="49E1FD78" w:rsidR="416BA19A" w:rsidRDefault="416BA19A" w:rsidP="416BA19A">
      <w:pPr>
        <w:spacing w:after="0" w:line="240" w:lineRule="auto"/>
        <w:jc w:val="right"/>
        <w:rPr>
          <w:rFonts w:cs="Calibri"/>
        </w:rPr>
      </w:pPr>
    </w:p>
    <w:p w14:paraId="30F191FC" w14:textId="61C80004" w:rsidR="416BA19A" w:rsidRDefault="416BA19A" w:rsidP="416BA19A">
      <w:pPr>
        <w:spacing w:after="0" w:line="240" w:lineRule="auto"/>
        <w:jc w:val="right"/>
        <w:rPr>
          <w:rFonts w:cs="Calibri"/>
        </w:rPr>
      </w:pPr>
    </w:p>
    <w:p w14:paraId="084C79FC" w14:textId="77777777" w:rsidR="00BE4752" w:rsidRPr="00B4382F" w:rsidRDefault="00BE4752" w:rsidP="003E2F21">
      <w:pPr>
        <w:autoSpaceDE w:val="0"/>
        <w:autoSpaceDN w:val="0"/>
        <w:adjustRightInd w:val="0"/>
        <w:spacing w:after="0" w:line="240" w:lineRule="auto"/>
        <w:rPr>
          <w:rFonts w:cs="Calibri"/>
          <w:b/>
          <w:bCs/>
          <w:lang w:val="en"/>
        </w:rPr>
      </w:pPr>
      <w:r w:rsidRPr="00B4382F">
        <w:rPr>
          <w:rFonts w:cs="Calibri"/>
          <w:b/>
          <w:bCs/>
          <w:lang w:val="en"/>
        </w:rPr>
        <w:t xml:space="preserve">MINUTES </w:t>
      </w:r>
    </w:p>
    <w:p w14:paraId="78F06893" w14:textId="77777777" w:rsidR="00BE4752" w:rsidRPr="00B4382F" w:rsidRDefault="00BE4752" w:rsidP="00BE4752">
      <w:pPr>
        <w:autoSpaceDE w:val="0"/>
        <w:autoSpaceDN w:val="0"/>
        <w:adjustRightInd w:val="0"/>
        <w:spacing w:after="0" w:line="240" w:lineRule="auto"/>
        <w:jc w:val="right"/>
        <w:rPr>
          <w:rFonts w:cs="Calibri"/>
          <w:sz w:val="20"/>
          <w:szCs w:val="20"/>
          <w:lang w:val="en"/>
        </w:rPr>
      </w:pPr>
    </w:p>
    <w:p w14:paraId="39E8B9CD" w14:textId="69B5989D" w:rsidR="00A47D9F" w:rsidRPr="00B4382F" w:rsidRDefault="00A47D9F" w:rsidP="20C55600">
      <w:pPr>
        <w:autoSpaceDE w:val="0"/>
        <w:autoSpaceDN w:val="0"/>
        <w:adjustRightInd w:val="0"/>
        <w:spacing w:after="0" w:line="240" w:lineRule="auto"/>
        <w:jc w:val="both"/>
        <w:rPr>
          <w:rFonts w:cs="Calibri"/>
        </w:rPr>
      </w:pPr>
      <w:r w:rsidRPr="4E903D59">
        <w:rPr>
          <w:rFonts w:cs="Calibri"/>
          <w:b/>
          <w:bCs/>
        </w:rPr>
        <w:t>Call to Order:</w:t>
      </w:r>
      <w:r w:rsidRPr="4E903D59">
        <w:rPr>
          <w:rFonts w:cs="Calibri"/>
        </w:rPr>
        <w:t xml:space="preserve">  </w:t>
      </w:r>
      <w:r w:rsidR="002108AA">
        <w:rPr>
          <w:rFonts w:cs="Calibri"/>
        </w:rPr>
        <w:t xml:space="preserve">Windell </w:t>
      </w:r>
      <w:r w:rsidR="000F08F8">
        <w:rPr>
          <w:rFonts w:cs="Calibri"/>
        </w:rPr>
        <w:t>c</w:t>
      </w:r>
      <w:r w:rsidR="00A43A1C">
        <w:rPr>
          <w:rFonts w:cs="Calibri"/>
        </w:rPr>
        <w:t xml:space="preserve">alled the meeting to order at </w:t>
      </w:r>
      <w:r w:rsidR="007F5DDD" w:rsidRPr="4E903D59">
        <w:rPr>
          <w:rFonts w:cs="Calibri"/>
        </w:rPr>
        <w:t>1:</w:t>
      </w:r>
      <w:r w:rsidR="005B2236">
        <w:rPr>
          <w:rFonts w:cs="Calibri"/>
        </w:rPr>
        <w:t>00</w:t>
      </w:r>
      <w:r w:rsidRPr="4E903D59">
        <w:rPr>
          <w:rFonts w:cs="Calibri"/>
        </w:rPr>
        <w:t xml:space="preserve"> pm.  Voice rollcall was taken.</w:t>
      </w:r>
    </w:p>
    <w:p w14:paraId="302CC49E" w14:textId="77777777" w:rsidR="00D76274" w:rsidRPr="00B4382F" w:rsidRDefault="00D76274" w:rsidP="00BE4752">
      <w:pPr>
        <w:autoSpaceDE w:val="0"/>
        <w:autoSpaceDN w:val="0"/>
        <w:adjustRightInd w:val="0"/>
        <w:spacing w:after="0" w:line="240" w:lineRule="auto"/>
        <w:jc w:val="both"/>
        <w:rPr>
          <w:rFonts w:cs="Calibri"/>
          <w:b/>
          <w:bCs/>
          <w:lang w:val="en"/>
        </w:rPr>
      </w:pPr>
    </w:p>
    <w:p w14:paraId="357FE4B2" w14:textId="5D9DBE52" w:rsidR="0094092A" w:rsidRDefault="00BE4752" w:rsidP="0094092A">
      <w:r w:rsidRPr="4E903D59">
        <w:rPr>
          <w:rFonts w:cs="Calibri"/>
          <w:b/>
          <w:bCs/>
        </w:rPr>
        <w:t>Members Present</w:t>
      </w:r>
      <w:r w:rsidRPr="4E903D59">
        <w:rPr>
          <w:rFonts w:cs="Calibri"/>
        </w:rPr>
        <w:t>:</w:t>
      </w:r>
      <w:r w:rsidR="00283F70" w:rsidRPr="4E903D59">
        <w:rPr>
          <w:rFonts w:cs="Calibri"/>
        </w:rPr>
        <w:t xml:space="preserve"> </w:t>
      </w:r>
      <w:r w:rsidR="0094092A">
        <w:t>B. Hegg, Deborah Windell, S. Hegg, Caleb Griffis, Maria Rosas, Mayor Klotz</w:t>
      </w:r>
      <w:r w:rsidR="00347B22">
        <w:t xml:space="preserve">, Hannah </w:t>
      </w:r>
      <w:proofErr w:type="gramStart"/>
      <w:r w:rsidR="00347B22">
        <w:t>Juhl</w:t>
      </w:r>
      <w:r w:rsidR="0094092A">
        <w:t xml:space="preserve">  </w:t>
      </w:r>
      <w:r w:rsidR="0094092A" w:rsidRPr="00E60D33">
        <w:rPr>
          <w:b/>
          <w:bCs/>
        </w:rPr>
        <w:t>Absent</w:t>
      </w:r>
      <w:proofErr w:type="gramEnd"/>
      <w:r w:rsidR="0094092A" w:rsidRPr="00E60D33">
        <w:rPr>
          <w:b/>
          <w:bCs/>
        </w:rPr>
        <w:t>:</w:t>
      </w:r>
      <w:r w:rsidR="0094092A">
        <w:t xml:space="preserve"> </w:t>
      </w:r>
      <w:r w:rsidR="00683597">
        <w:t>Tracey Lipps</w:t>
      </w:r>
      <w:r w:rsidR="00BA3608">
        <w:t xml:space="preserve">.  </w:t>
      </w:r>
      <w:r w:rsidR="0094092A" w:rsidRPr="00BA3608">
        <w:rPr>
          <w:b/>
          <w:bCs/>
        </w:rPr>
        <w:t>Others Present</w:t>
      </w:r>
      <w:r w:rsidR="0094092A">
        <w:t>:  Andrew Mulle</w:t>
      </w:r>
      <w:r w:rsidR="004F75CF">
        <w:t>n</w:t>
      </w:r>
      <w:r w:rsidR="0094092A">
        <w:t xml:space="preserve">, </w:t>
      </w:r>
      <w:r w:rsidR="00E1343E">
        <w:t>C</w:t>
      </w:r>
      <w:r w:rsidR="0094092A">
        <w:t>atalina Burillo</w:t>
      </w:r>
    </w:p>
    <w:p w14:paraId="6CF45377" w14:textId="2C85808F" w:rsidR="00E60D33" w:rsidRDefault="00E60D33" w:rsidP="0063662A">
      <w:pPr>
        <w:ind w:left="720"/>
      </w:pPr>
      <w:r>
        <w:t xml:space="preserve">Motion </w:t>
      </w:r>
      <w:r w:rsidR="00967447">
        <w:t xml:space="preserve">by Griffis, supported by S Hegg, </w:t>
      </w:r>
      <w:r>
        <w:t>to accept Gale Goldberg’s resignation and welcome Hannah Juhl (appointed 10/14/25)</w:t>
      </w:r>
    </w:p>
    <w:p w14:paraId="08E9E5D1" w14:textId="17ADF539" w:rsidR="005F2E0D" w:rsidRPr="007D7944" w:rsidRDefault="005F2E0D" w:rsidP="6B1870C3">
      <w:pPr>
        <w:autoSpaceDE w:val="0"/>
        <w:autoSpaceDN w:val="0"/>
        <w:adjustRightInd w:val="0"/>
        <w:spacing w:after="0" w:line="240" w:lineRule="auto"/>
        <w:jc w:val="both"/>
        <w:rPr>
          <w:rFonts w:cs="Calibri"/>
          <w:color w:val="000000" w:themeColor="text1"/>
        </w:rPr>
      </w:pPr>
      <w:r w:rsidRPr="007D7944">
        <w:rPr>
          <w:rFonts w:cs="Calibri"/>
          <w:b/>
          <w:bCs/>
          <w:color w:val="000000" w:themeColor="text1"/>
        </w:rPr>
        <w:t xml:space="preserve">Approval of Agenda:  </w:t>
      </w:r>
      <w:r w:rsidRPr="007D7944">
        <w:rPr>
          <w:rFonts w:cs="Calibri"/>
          <w:color w:val="000000" w:themeColor="text1"/>
        </w:rPr>
        <w:t xml:space="preserve">Motion by </w:t>
      </w:r>
      <w:r w:rsidR="00BE6088">
        <w:rPr>
          <w:rFonts w:cs="Calibri"/>
          <w:color w:val="000000" w:themeColor="text1"/>
        </w:rPr>
        <w:t>S Hegg</w:t>
      </w:r>
      <w:r w:rsidR="00101273">
        <w:rPr>
          <w:rFonts w:cs="Calibri"/>
          <w:color w:val="000000" w:themeColor="text1"/>
        </w:rPr>
        <w:t>, supported by Mayor Klotz to accept the agenda.</w:t>
      </w:r>
      <w:r w:rsidR="00DC47D9">
        <w:rPr>
          <w:rFonts w:cs="Calibri"/>
          <w:color w:val="000000" w:themeColor="text1"/>
        </w:rPr>
        <w:t xml:space="preserve">  Motion carried. </w:t>
      </w:r>
    </w:p>
    <w:p w14:paraId="10222CE4" w14:textId="77777777" w:rsidR="00D76274" w:rsidRPr="00CA5001" w:rsidRDefault="00D76274" w:rsidP="00BE4752">
      <w:pPr>
        <w:autoSpaceDE w:val="0"/>
        <w:autoSpaceDN w:val="0"/>
        <w:adjustRightInd w:val="0"/>
        <w:spacing w:after="0" w:line="240" w:lineRule="auto"/>
        <w:jc w:val="both"/>
        <w:rPr>
          <w:rFonts w:cs="Calibri"/>
          <w:b/>
          <w:bCs/>
          <w:color w:val="EE0000"/>
          <w:lang w:val="en"/>
        </w:rPr>
      </w:pPr>
    </w:p>
    <w:p w14:paraId="3455E0CF" w14:textId="4AE375F8" w:rsidR="00ED20B2" w:rsidRPr="008E56B2" w:rsidRDefault="00DA769D" w:rsidP="00ED20B2">
      <w:pPr>
        <w:autoSpaceDE w:val="0"/>
        <w:autoSpaceDN w:val="0"/>
        <w:adjustRightInd w:val="0"/>
        <w:spacing w:after="0" w:line="240" w:lineRule="auto"/>
        <w:jc w:val="both"/>
        <w:rPr>
          <w:rFonts w:cs="Calibri"/>
          <w:color w:val="000000" w:themeColor="text1"/>
        </w:rPr>
      </w:pPr>
      <w:r w:rsidRPr="00DC47D9">
        <w:rPr>
          <w:rFonts w:cs="Calibri"/>
          <w:b/>
          <w:bCs/>
          <w:color w:val="000000" w:themeColor="text1"/>
        </w:rPr>
        <w:t>Public Comment:</w:t>
      </w:r>
      <w:r w:rsidRPr="00DC47D9">
        <w:rPr>
          <w:rFonts w:cs="Calibri"/>
          <w:color w:val="000000" w:themeColor="text1"/>
        </w:rPr>
        <w:t xml:space="preserve"> </w:t>
      </w:r>
      <w:r w:rsidR="00161B48">
        <w:rPr>
          <w:rFonts w:cs="Calibri"/>
          <w:color w:val="000000" w:themeColor="text1"/>
        </w:rPr>
        <w:t>none</w:t>
      </w:r>
    </w:p>
    <w:p w14:paraId="5C8E3FC7" w14:textId="77777777" w:rsidR="00161B48" w:rsidRPr="00CA5001" w:rsidRDefault="00161B48" w:rsidP="00ED20B2">
      <w:pPr>
        <w:autoSpaceDE w:val="0"/>
        <w:autoSpaceDN w:val="0"/>
        <w:adjustRightInd w:val="0"/>
        <w:spacing w:after="0" w:line="240" w:lineRule="auto"/>
        <w:jc w:val="both"/>
        <w:rPr>
          <w:rFonts w:cs="Calibri"/>
          <w:color w:val="EE0000"/>
        </w:rPr>
      </w:pPr>
    </w:p>
    <w:p w14:paraId="6EBB51EC" w14:textId="541DE477" w:rsidR="00D76274" w:rsidRDefault="00C439C2" w:rsidP="00787BED">
      <w:pPr>
        <w:autoSpaceDE w:val="0"/>
        <w:autoSpaceDN w:val="0"/>
        <w:adjustRightInd w:val="0"/>
        <w:spacing w:after="0" w:line="240" w:lineRule="auto"/>
        <w:jc w:val="both"/>
        <w:rPr>
          <w:rFonts w:cs="Calibri"/>
          <w:color w:val="000000" w:themeColor="text1"/>
        </w:rPr>
      </w:pPr>
      <w:r w:rsidRPr="00E174C0">
        <w:rPr>
          <w:rFonts w:cs="Calibri"/>
          <w:b/>
          <w:bCs/>
          <w:color w:val="000000" w:themeColor="text1"/>
        </w:rPr>
        <w:t xml:space="preserve">Approval of </w:t>
      </w:r>
      <w:r w:rsidR="00B415E6">
        <w:rPr>
          <w:rFonts w:cs="Calibri"/>
          <w:b/>
          <w:bCs/>
          <w:color w:val="000000" w:themeColor="text1"/>
        </w:rPr>
        <w:t>Septem</w:t>
      </w:r>
      <w:r w:rsidR="008E56B2">
        <w:rPr>
          <w:rFonts w:cs="Calibri"/>
          <w:b/>
          <w:bCs/>
          <w:color w:val="000000" w:themeColor="text1"/>
        </w:rPr>
        <w:t>ber</w:t>
      </w:r>
      <w:r w:rsidRPr="00E174C0">
        <w:rPr>
          <w:rFonts w:cs="Calibri"/>
          <w:b/>
          <w:bCs/>
          <w:color w:val="000000" w:themeColor="text1"/>
        </w:rPr>
        <w:t xml:space="preserve"> Minutes</w:t>
      </w:r>
      <w:r w:rsidRPr="00E174C0">
        <w:rPr>
          <w:rFonts w:cs="Calibri"/>
          <w:color w:val="000000" w:themeColor="text1"/>
        </w:rPr>
        <w:t xml:space="preserve"> – motion by </w:t>
      </w:r>
      <w:r w:rsidR="0019291C">
        <w:rPr>
          <w:rFonts w:cs="Calibri"/>
          <w:color w:val="000000" w:themeColor="text1"/>
        </w:rPr>
        <w:t>S Hegg to</w:t>
      </w:r>
      <w:r w:rsidR="00A96D94">
        <w:rPr>
          <w:rFonts w:cs="Calibri"/>
          <w:color w:val="000000" w:themeColor="text1"/>
        </w:rPr>
        <w:t xml:space="preserve"> accept the minutes with </w:t>
      </w:r>
      <w:r w:rsidR="004F75CF">
        <w:rPr>
          <w:rFonts w:cs="Calibri"/>
          <w:color w:val="000000" w:themeColor="text1"/>
        </w:rPr>
        <w:t>an</w:t>
      </w:r>
      <w:r w:rsidR="00A96D94">
        <w:rPr>
          <w:rFonts w:cs="Calibri"/>
          <w:color w:val="000000" w:themeColor="text1"/>
        </w:rPr>
        <w:t xml:space="preserve"> </w:t>
      </w:r>
      <w:r w:rsidR="0019291C">
        <w:rPr>
          <w:rFonts w:cs="Calibri"/>
          <w:color w:val="000000" w:themeColor="text1"/>
        </w:rPr>
        <w:t>amend</w:t>
      </w:r>
      <w:r w:rsidR="00A96D94">
        <w:rPr>
          <w:rFonts w:cs="Calibri"/>
          <w:color w:val="000000" w:themeColor="text1"/>
        </w:rPr>
        <w:t xml:space="preserve">ment </w:t>
      </w:r>
      <w:r w:rsidR="0019291C">
        <w:rPr>
          <w:rFonts w:cs="Calibri"/>
          <w:color w:val="000000" w:themeColor="text1"/>
        </w:rPr>
        <w:t>to reflect th</w:t>
      </w:r>
      <w:r w:rsidR="00D073EB">
        <w:rPr>
          <w:rFonts w:cs="Calibri"/>
          <w:color w:val="000000" w:themeColor="text1"/>
        </w:rPr>
        <w:t xml:space="preserve">at only 2 proposals were submitted </w:t>
      </w:r>
      <w:r w:rsidR="00AC4B2F">
        <w:rPr>
          <w:rFonts w:cs="Calibri"/>
          <w:color w:val="000000" w:themeColor="text1"/>
        </w:rPr>
        <w:t>“in time</w:t>
      </w:r>
      <w:r w:rsidR="00B415E6">
        <w:rPr>
          <w:rFonts w:cs="Calibri"/>
          <w:color w:val="000000" w:themeColor="text1"/>
        </w:rPr>
        <w:t xml:space="preserve"> and one withdrawn”</w:t>
      </w:r>
      <w:r w:rsidR="00F92378">
        <w:rPr>
          <w:rFonts w:cs="Calibri"/>
          <w:color w:val="000000" w:themeColor="text1"/>
        </w:rPr>
        <w:t>, supported by Klotz.  Motion carried.</w:t>
      </w:r>
    </w:p>
    <w:p w14:paraId="05AA92CA" w14:textId="77777777" w:rsidR="0019291C" w:rsidRPr="00E174C0" w:rsidRDefault="0019291C" w:rsidP="00787BED">
      <w:pPr>
        <w:autoSpaceDE w:val="0"/>
        <w:autoSpaceDN w:val="0"/>
        <w:adjustRightInd w:val="0"/>
        <w:spacing w:after="0" w:line="240" w:lineRule="auto"/>
        <w:jc w:val="both"/>
        <w:rPr>
          <w:rFonts w:cs="Calibri"/>
          <w:b/>
          <w:bCs/>
          <w:color w:val="000000" w:themeColor="text1"/>
          <w:lang w:val="en"/>
        </w:rPr>
      </w:pPr>
    </w:p>
    <w:p w14:paraId="75C46E57" w14:textId="3F7EDE32" w:rsidR="00091A16" w:rsidRPr="00E174C0" w:rsidRDefault="001812B2" w:rsidP="6B1870C3">
      <w:pPr>
        <w:autoSpaceDE w:val="0"/>
        <w:autoSpaceDN w:val="0"/>
        <w:adjustRightInd w:val="0"/>
        <w:spacing w:after="0" w:line="240" w:lineRule="auto"/>
        <w:jc w:val="both"/>
        <w:rPr>
          <w:rFonts w:cs="Calibri"/>
          <w:color w:val="000000" w:themeColor="text1"/>
        </w:rPr>
      </w:pPr>
      <w:r w:rsidRPr="00E174C0">
        <w:rPr>
          <w:rFonts w:cs="Calibri"/>
          <w:b/>
          <w:bCs/>
          <w:color w:val="000000" w:themeColor="text1"/>
        </w:rPr>
        <w:t>Financials</w:t>
      </w:r>
      <w:r w:rsidR="00996D52" w:rsidRPr="00E174C0">
        <w:rPr>
          <w:rFonts w:cs="Calibri"/>
          <w:color w:val="000000" w:themeColor="text1"/>
        </w:rPr>
        <w:t xml:space="preserve"> – </w:t>
      </w:r>
      <w:r w:rsidR="007B3547" w:rsidRPr="00E174C0">
        <w:rPr>
          <w:rFonts w:cs="Calibri"/>
          <w:color w:val="000000" w:themeColor="text1"/>
        </w:rPr>
        <w:t>Motion by</w:t>
      </w:r>
      <w:r w:rsidR="27524137" w:rsidRPr="00E174C0">
        <w:rPr>
          <w:rFonts w:cs="Calibri"/>
          <w:color w:val="000000" w:themeColor="text1"/>
        </w:rPr>
        <w:t xml:space="preserve"> </w:t>
      </w:r>
      <w:r w:rsidR="00666261">
        <w:rPr>
          <w:rFonts w:cs="Calibri"/>
          <w:color w:val="000000" w:themeColor="text1"/>
        </w:rPr>
        <w:t xml:space="preserve">Griffis, supported by </w:t>
      </w:r>
      <w:r w:rsidR="643C1774" w:rsidRPr="00E174C0">
        <w:rPr>
          <w:rFonts w:cs="Calibri"/>
          <w:color w:val="000000" w:themeColor="text1"/>
        </w:rPr>
        <w:t>S Hegg</w:t>
      </w:r>
      <w:r w:rsidR="00666261">
        <w:rPr>
          <w:rFonts w:cs="Calibri"/>
          <w:color w:val="000000" w:themeColor="text1"/>
        </w:rPr>
        <w:t xml:space="preserve"> </w:t>
      </w:r>
      <w:r w:rsidR="007B3547" w:rsidRPr="00E174C0">
        <w:rPr>
          <w:rFonts w:cs="Calibri"/>
          <w:color w:val="000000" w:themeColor="text1"/>
        </w:rPr>
        <w:t xml:space="preserve">to accept </w:t>
      </w:r>
      <w:r w:rsidR="00666261">
        <w:rPr>
          <w:rFonts w:cs="Calibri"/>
          <w:color w:val="000000" w:themeColor="text1"/>
        </w:rPr>
        <w:t>September</w:t>
      </w:r>
      <w:r w:rsidR="00721595" w:rsidRPr="00E174C0">
        <w:rPr>
          <w:rFonts w:cs="Calibri"/>
          <w:color w:val="000000" w:themeColor="text1"/>
        </w:rPr>
        <w:t xml:space="preserve"> finan</w:t>
      </w:r>
      <w:r w:rsidR="007B3547" w:rsidRPr="00E174C0">
        <w:rPr>
          <w:rFonts w:cs="Calibri"/>
          <w:color w:val="000000" w:themeColor="text1"/>
        </w:rPr>
        <w:t>cials.</w:t>
      </w:r>
      <w:r w:rsidR="00485AC1">
        <w:rPr>
          <w:rFonts w:cs="Calibri"/>
          <w:color w:val="000000" w:themeColor="text1"/>
        </w:rPr>
        <w:t xml:space="preserve">  Nichole was asked by B Hegg to share with the board the result of atto</w:t>
      </w:r>
      <w:r w:rsidR="00E61703">
        <w:rPr>
          <w:rFonts w:cs="Calibri"/>
          <w:color w:val="000000" w:themeColor="text1"/>
        </w:rPr>
        <w:t>rney’s finding</w:t>
      </w:r>
      <w:r w:rsidR="00B415E6">
        <w:rPr>
          <w:rFonts w:cs="Calibri"/>
          <w:color w:val="000000" w:themeColor="text1"/>
        </w:rPr>
        <w:t xml:space="preserve">. </w:t>
      </w:r>
      <w:proofErr w:type="gramStart"/>
      <w:r w:rsidR="520AD86D" w:rsidRPr="00E174C0">
        <w:rPr>
          <w:rFonts w:cs="Calibri"/>
          <w:color w:val="000000" w:themeColor="text1"/>
        </w:rPr>
        <w:t>Motion</w:t>
      </w:r>
      <w:proofErr w:type="gramEnd"/>
      <w:r w:rsidR="520AD86D" w:rsidRPr="00E174C0">
        <w:rPr>
          <w:rFonts w:cs="Calibri"/>
          <w:color w:val="000000" w:themeColor="text1"/>
        </w:rPr>
        <w:t xml:space="preserve"> carried.</w:t>
      </w:r>
    </w:p>
    <w:p w14:paraId="6AC80F52" w14:textId="49CB8F0D" w:rsidR="6B1870C3" w:rsidRPr="00CA5001" w:rsidRDefault="6B1870C3" w:rsidP="6B1870C3">
      <w:pPr>
        <w:spacing w:after="0" w:line="240" w:lineRule="auto"/>
        <w:jc w:val="both"/>
        <w:rPr>
          <w:rFonts w:cs="Calibri"/>
          <w:color w:val="EE0000"/>
        </w:rPr>
      </w:pPr>
    </w:p>
    <w:p w14:paraId="3D4AF5DF" w14:textId="51EF1AA0" w:rsidR="00B27C60" w:rsidRPr="004043F8" w:rsidRDefault="520AD86D" w:rsidP="4E903D59">
      <w:pPr>
        <w:autoSpaceDE w:val="0"/>
        <w:autoSpaceDN w:val="0"/>
        <w:adjustRightInd w:val="0"/>
        <w:spacing w:after="0" w:line="240" w:lineRule="auto"/>
        <w:jc w:val="both"/>
        <w:rPr>
          <w:rFonts w:cs="Calibri"/>
          <w:color w:val="000000" w:themeColor="text1"/>
        </w:rPr>
      </w:pPr>
      <w:r w:rsidRPr="004043F8">
        <w:rPr>
          <w:rFonts w:cs="Calibri"/>
          <w:b/>
          <w:bCs/>
          <w:color w:val="000000" w:themeColor="text1"/>
        </w:rPr>
        <w:t>Action Items:</w:t>
      </w:r>
      <w:r w:rsidRPr="004043F8">
        <w:rPr>
          <w:rFonts w:cs="Calibri"/>
          <w:color w:val="000000" w:themeColor="text1"/>
        </w:rPr>
        <w:t xml:space="preserve"> </w:t>
      </w:r>
      <w:r w:rsidR="00B415E6">
        <w:rPr>
          <w:rFonts w:cs="Calibri"/>
          <w:color w:val="000000" w:themeColor="text1"/>
        </w:rPr>
        <w:t>none</w:t>
      </w:r>
    </w:p>
    <w:p w14:paraId="7EE2A29B" w14:textId="77777777" w:rsidR="00601F7B" w:rsidRDefault="00601F7B" w:rsidP="00601F7B">
      <w:pPr>
        <w:autoSpaceDE w:val="0"/>
        <w:autoSpaceDN w:val="0"/>
        <w:adjustRightInd w:val="0"/>
        <w:spacing w:after="0" w:line="240" w:lineRule="auto"/>
        <w:jc w:val="both"/>
        <w:rPr>
          <w:rFonts w:cs="Calibri"/>
          <w:color w:val="000000" w:themeColor="text1"/>
        </w:rPr>
      </w:pPr>
    </w:p>
    <w:p w14:paraId="789287B8" w14:textId="69E90C2E" w:rsidR="71288383" w:rsidRPr="004324C8" w:rsidRDefault="71288383" w:rsidP="4E903D59">
      <w:pPr>
        <w:spacing w:after="0" w:line="240" w:lineRule="auto"/>
        <w:jc w:val="both"/>
        <w:rPr>
          <w:rFonts w:cs="Calibri"/>
          <w:b/>
          <w:bCs/>
          <w:color w:val="000000" w:themeColor="text1"/>
        </w:rPr>
      </w:pPr>
      <w:r w:rsidRPr="004324C8">
        <w:rPr>
          <w:rFonts w:cs="Calibri"/>
          <w:b/>
          <w:bCs/>
          <w:color w:val="000000" w:themeColor="text1"/>
        </w:rPr>
        <w:t>Discussion Items</w:t>
      </w:r>
      <w:r w:rsidR="1E41BEBD" w:rsidRPr="004324C8">
        <w:rPr>
          <w:rFonts w:cs="Calibri"/>
          <w:b/>
          <w:bCs/>
          <w:color w:val="000000" w:themeColor="text1"/>
        </w:rPr>
        <w:t xml:space="preserve"> </w:t>
      </w:r>
      <w:r w:rsidR="1E41BEBD" w:rsidRPr="004324C8">
        <w:rPr>
          <w:rFonts w:cs="Calibri"/>
          <w:color w:val="000000" w:themeColor="text1"/>
        </w:rPr>
        <w:t xml:space="preserve">– </w:t>
      </w:r>
    </w:p>
    <w:p w14:paraId="77114169" w14:textId="4487781C" w:rsidR="17E59051" w:rsidRDefault="00F15DB1" w:rsidP="4E903D59">
      <w:pPr>
        <w:pStyle w:val="ListParagraph"/>
        <w:numPr>
          <w:ilvl w:val="0"/>
          <w:numId w:val="1"/>
        </w:numPr>
        <w:spacing w:after="0" w:line="240" w:lineRule="auto"/>
        <w:jc w:val="both"/>
        <w:rPr>
          <w:rFonts w:cs="Calibri"/>
          <w:color w:val="000000" w:themeColor="text1"/>
        </w:rPr>
      </w:pPr>
      <w:r>
        <w:rPr>
          <w:rFonts w:cs="Calibri"/>
          <w:b/>
          <w:bCs/>
          <w:color w:val="000000" w:themeColor="text1"/>
        </w:rPr>
        <w:t>3 E Main St</w:t>
      </w:r>
      <w:r>
        <w:rPr>
          <w:rFonts w:cs="Calibri"/>
          <w:color w:val="000000" w:themeColor="text1"/>
        </w:rPr>
        <w:t xml:space="preserve"> – </w:t>
      </w:r>
      <w:r w:rsidR="00B415E6">
        <w:rPr>
          <w:rFonts w:cs="Calibri"/>
          <w:color w:val="000000" w:themeColor="text1"/>
        </w:rPr>
        <w:t xml:space="preserve">Next step discussion for Ceres Solution resulted in unanimous support to reopen developer submissions.  The submission criteria </w:t>
      </w:r>
      <w:r w:rsidR="004758FD">
        <w:rPr>
          <w:rFonts w:cs="Calibri"/>
          <w:color w:val="000000" w:themeColor="text1"/>
        </w:rPr>
        <w:t>were</w:t>
      </w:r>
      <w:r w:rsidR="00B415E6">
        <w:rPr>
          <w:rFonts w:cs="Calibri"/>
          <w:color w:val="000000" w:themeColor="text1"/>
        </w:rPr>
        <w:t xml:space="preserve"> reviewed</w:t>
      </w:r>
      <w:r w:rsidR="004758FD">
        <w:rPr>
          <w:rFonts w:cs="Calibri"/>
          <w:color w:val="000000" w:themeColor="text1"/>
        </w:rPr>
        <w:t>,</w:t>
      </w:r>
      <w:r w:rsidR="00B415E6">
        <w:rPr>
          <w:rFonts w:cs="Calibri"/>
          <w:color w:val="000000" w:themeColor="text1"/>
        </w:rPr>
        <w:t xml:space="preserve"> and it was decided that the following items must be submitted by the deadline of February 28, 2026:</w:t>
      </w:r>
    </w:p>
    <w:p w14:paraId="3E3C66A3" w14:textId="2AAE6D1D" w:rsidR="00D801EA" w:rsidRPr="00D801EA" w:rsidRDefault="00B415E6" w:rsidP="009C102D">
      <w:pPr>
        <w:pStyle w:val="ListParagraph"/>
        <w:numPr>
          <w:ilvl w:val="1"/>
          <w:numId w:val="1"/>
        </w:numPr>
        <w:spacing w:after="0" w:line="240" w:lineRule="auto"/>
        <w:jc w:val="both"/>
        <w:rPr>
          <w:rFonts w:cs="Calibri"/>
          <w:color w:val="000000" w:themeColor="text1"/>
        </w:rPr>
      </w:pPr>
      <w:r w:rsidRPr="00D801EA">
        <w:rPr>
          <w:rFonts w:cs="Calibri"/>
          <w:color w:val="000000" w:themeColor="text1"/>
        </w:rPr>
        <w:t>Letter of interest &amp; summary of project proposal</w:t>
      </w:r>
      <w:r w:rsidR="00D801EA" w:rsidRPr="00D801EA">
        <w:rPr>
          <w:rFonts w:cs="Calibri"/>
          <w:color w:val="000000" w:themeColor="text1"/>
        </w:rPr>
        <w:t>, c</w:t>
      </w:r>
      <w:r w:rsidR="004758FD" w:rsidRPr="00D801EA">
        <w:rPr>
          <w:rFonts w:cs="Calibri"/>
          <w:color w:val="000000" w:themeColor="text1"/>
        </w:rPr>
        <w:t>oncept plans or drawing</w:t>
      </w:r>
      <w:r w:rsidR="00D801EA" w:rsidRPr="00D801EA">
        <w:rPr>
          <w:rFonts w:cs="Calibri"/>
          <w:color w:val="000000" w:themeColor="text1"/>
        </w:rPr>
        <w:t>, d</w:t>
      </w:r>
      <w:r w:rsidRPr="00D801EA">
        <w:rPr>
          <w:rFonts w:cs="Calibri"/>
          <w:color w:val="000000" w:themeColor="text1"/>
        </w:rPr>
        <w:t>evelopment timeline</w:t>
      </w:r>
      <w:r w:rsidR="00D801EA" w:rsidRPr="00D801EA">
        <w:rPr>
          <w:rFonts w:cs="Calibri"/>
          <w:color w:val="000000" w:themeColor="text1"/>
        </w:rPr>
        <w:t xml:space="preserve">, developer experience, fiscal capacity, </w:t>
      </w:r>
      <w:r w:rsidR="00D801EA">
        <w:rPr>
          <w:rFonts w:cs="Calibri"/>
          <w:color w:val="000000" w:themeColor="text1"/>
        </w:rPr>
        <w:t>r</w:t>
      </w:r>
      <w:r w:rsidR="00D801EA" w:rsidRPr="00D801EA">
        <w:rPr>
          <w:rFonts w:cs="Calibri"/>
          <w:color w:val="000000" w:themeColor="text1"/>
        </w:rPr>
        <w:t xml:space="preserve">esume </w:t>
      </w:r>
    </w:p>
    <w:p w14:paraId="56C2C73B" w14:textId="6C5A6BA8" w:rsidR="00D801EA" w:rsidRDefault="00D801EA" w:rsidP="00D801EA">
      <w:pPr>
        <w:pStyle w:val="ListParagraph"/>
        <w:numPr>
          <w:ilvl w:val="0"/>
          <w:numId w:val="1"/>
        </w:numPr>
        <w:spacing w:after="0" w:line="240" w:lineRule="auto"/>
        <w:jc w:val="both"/>
        <w:rPr>
          <w:rFonts w:cs="Calibri"/>
          <w:color w:val="000000" w:themeColor="text1"/>
        </w:rPr>
      </w:pPr>
      <w:r>
        <w:rPr>
          <w:rFonts w:cs="Calibri"/>
          <w:color w:val="000000" w:themeColor="text1"/>
        </w:rPr>
        <w:t xml:space="preserve">TIFA Member Attendance Summary – 2-yr attendance summary of board members was reviewed.  Rosas recalled joining the board in January 2025 which was not reflected and S Hegg disputed being absent in five times in 2024, as reflected in the report.  Nichole agreed to review the minutes again for attendance.   Mayor Klotz reminded the board that the TIFA bylaws state that “if a member is absent more than 3 times in a 12-month period, the board may recommend that the member be removed”.  </w:t>
      </w:r>
    </w:p>
    <w:p w14:paraId="48019530" w14:textId="4E0A5651" w:rsidR="00D801EA" w:rsidRPr="004324C8" w:rsidRDefault="00D801EA" w:rsidP="00D801EA">
      <w:pPr>
        <w:pStyle w:val="ListParagraph"/>
        <w:numPr>
          <w:ilvl w:val="0"/>
          <w:numId w:val="1"/>
        </w:numPr>
        <w:spacing w:after="0" w:line="240" w:lineRule="auto"/>
        <w:jc w:val="both"/>
        <w:rPr>
          <w:rFonts w:cs="Calibri"/>
          <w:color w:val="000000" w:themeColor="text1"/>
        </w:rPr>
      </w:pPr>
      <w:r>
        <w:rPr>
          <w:rFonts w:cs="Calibri"/>
          <w:color w:val="000000" w:themeColor="text1"/>
        </w:rPr>
        <w:t>15-year project plan discussion – tabled.</w:t>
      </w:r>
    </w:p>
    <w:p w14:paraId="7E522730" w14:textId="77777777" w:rsidR="00B216AD" w:rsidRPr="004324C8" w:rsidRDefault="00B216AD" w:rsidP="00B216AD">
      <w:pPr>
        <w:pStyle w:val="ListParagraph"/>
        <w:spacing w:after="0" w:line="240" w:lineRule="auto"/>
        <w:jc w:val="both"/>
        <w:rPr>
          <w:rFonts w:cs="Calibri"/>
          <w:color w:val="000000" w:themeColor="text1"/>
        </w:rPr>
      </w:pPr>
    </w:p>
    <w:p w14:paraId="01BE998C" w14:textId="10BA8670" w:rsidR="6B1870C3" w:rsidRDefault="3CD9D361" w:rsidP="004758FD">
      <w:pPr>
        <w:pStyle w:val="NoSpacing"/>
        <w:rPr>
          <w:rFonts w:cs="Calibri"/>
          <w:color w:val="000000" w:themeColor="text1"/>
        </w:rPr>
      </w:pPr>
      <w:r w:rsidRPr="004324C8">
        <w:rPr>
          <w:rFonts w:cs="Calibri"/>
          <w:b/>
          <w:bCs/>
          <w:color w:val="000000" w:themeColor="text1"/>
        </w:rPr>
        <w:t>Public Comments</w:t>
      </w:r>
      <w:r w:rsidR="004758FD">
        <w:rPr>
          <w:rFonts w:cs="Calibri"/>
          <w:b/>
          <w:bCs/>
          <w:color w:val="000000" w:themeColor="text1"/>
        </w:rPr>
        <w:t xml:space="preserve">:  </w:t>
      </w:r>
      <w:r w:rsidR="004758FD">
        <w:rPr>
          <w:rFonts w:cs="Calibri"/>
          <w:color w:val="000000" w:themeColor="text1"/>
        </w:rPr>
        <w:t xml:space="preserve">Andrew Mullen asked for an update on the church.  </w:t>
      </w:r>
    </w:p>
    <w:p w14:paraId="1695A04B" w14:textId="77777777" w:rsidR="004758FD" w:rsidRPr="004758FD" w:rsidRDefault="004758FD" w:rsidP="004758FD">
      <w:pPr>
        <w:pStyle w:val="NoSpacing"/>
        <w:rPr>
          <w:rFonts w:cs="Calibri"/>
          <w:color w:val="000000" w:themeColor="text1"/>
        </w:rPr>
      </w:pPr>
    </w:p>
    <w:p w14:paraId="7E387185" w14:textId="0089CF1A" w:rsidR="001D5B71" w:rsidRPr="004758FD" w:rsidRDefault="00BE4752" w:rsidP="004758FD">
      <w:pPr>
        <w:pStyle w:val="NoSpacing"/>
        <w:spacing w:line="259" w:lineRule="auto"/>
        <w:rPr>
          <w:rFonts w:cs="Calibri"/>
          <w:color w:val="000000" w:themeColor="text1"/>
        </w:rPr>
      </w:pPr>
      <w:r w:rsidRPr="004324C8">
        <w:rPr>
          <w:rFonts w:cs="Calibri"/>
          <w:b/>
          <w:bCs/>
          <w:color w:val="000000" w:themeColor="text1"/>
        </w:rPr>
        <w:t>Communications From Members</w:t>
      </w:r>
      <w:r w:rsidR="004758FD">
        <w:rPr>
          <w:rFonts w:cs="Calibri"/>
          <w:b/>
          <w:bCs/>
          <w:color w:val="000000" w:themeColor="text1"/>
        </w:rPr>
        <w:t xml:space="preserve">: </w:t>
      </w:r>
      <w:r w:rsidR="004758FD">
        <w:rPr>
          <w:rFonts w:cs="Calibri"/>
          <w:color w:val="000000" w:themeColor="text1"/>
        </w:rPr>
        <w:t>none</w:t>
      </w:r>
    </w:p>
    <w:p w14:paraId="54D4A057" w14:textId="77777777" w:rsidR="004758FD" w:rsidRPr="004324C8" w:rsidRDefault="004758FD" w:rsidP="004758FD">
      <w:pPr>
        <w:pStyle w:val="NoSpacing"/>
        <w:spacing w:line="259" w:lineRule="auto"/>
        <w:rPr>
          <w:rFonts w:cs="Calibri"/>
          <w:b/>
          <w:bCs/>
          <w:color w:val="000000" w:themeColor="text1"/>
        </w:rPr>
      </w:pPr>
    </w:p>
    <w:p w14:paraId="73EB597B" w14:textId="2468265D" w:rsidR="00BE4752" w:rsidRPr="004324C8" w:rsidRDefault="00717634" w:rsidP="4E903D59">
      <w:pPr>
        <w:autoSpaceDE w:val="0"/>
        <w:autoSpaceDN w:val="0"/>
        <w:adjustRightInd w:val="0"/>
        <w:spacing w:after="0"/>
        <w:rPr>
          <w:rFonts w:cs="Calibri"/>
          <w:color w:val="000000" w:themeColor="text1"/>
        </w:rPr>
      </w:pPr>
      <w:r w:rsidRPr="004324C8">
        <w:rPr>
          <w:rFonts w:cs="Calibri"/>
          <w:b/>
          <w:bCs/>
          <w:color w:val="000000" w:themeColor="text1"/>
        </w:rPr>
        <w:t>Adjournment</w:t>
      </w:r>
      <w:r w:rsidRPr="004324C8">
        <w:rPr>
          <w:rFonts w:cs="Calibri"/>
          <w:color w:val="000000" w:themeColor="text1"/>
        </w:rPr>
        <w:t>:</w:t>
      </w:r>
      <w:r w:rsidR="00B4574C" w:rsidRPr="004324C8">
        <w:rPr>
          <w:rFonts w:cs="Calibri"/>
          <w:color w:val="000000" w:themeColor="text1"/>
        </w:rPr>
        <w:t xml:space="preserve">  </w:t>
      </w:r>
      <w:r w:rsidR="00F61C9D" w:rsidRPr="004324C8">
        <w:rPr>
          <w:rFonts w:cs="Calibri"/>
          <w:color w:val="000000" w:themeColor="text1"/>
        </w:rPr>
        <w:t>M</w:t>
      </w:r>
      <w:r w:rsidR="00861F33" w:rsidRPr="004324C8">
        <w:rPr>
          <w:rFonts w:cs="Calibri"/>
          <w:color w:val="000000" w:themeColor="text1"/>
        </w:rPr>
        <w:t>eeting</w:t>
      </w:r>
      <w:r w:rsidR="00030E26">
        <w:rPr>
          <w:rFonts w:cs="Calibri"/>
          <w:color w:val="000000" w:themeColor="text1"/>
        </w:rPr>
        <w:t xml:space="preserve"> adjourned</w:t>
      </w:r>
      <w:r w:rsidR="00861F33" w:rsidRPr="004324C8">
        <w:rPr>
          <w:rFonts w:cs="Calibri"/>
          <w:color w:val="000000" w:themeColor="text1"/>
        </w:rPr>
        <w:t xml:space="preserve"> at</w:t>
      </w:r>
      <w:r w:rsidR="00BE4752" w:rsidRPr="004324C8">
        <w:rPr>
          <w:rFonts w:cs="Calibri"/>
          <w:color w:val="000000" w:themeColor="text1"/>
        </w:rPr>
        <w:t xml:space="preserve"> </w:t>
      </w:r>
      <w:r w:rsidR="004758FD">
        <w:rPr>
          <w:rFonts w:cs="Calibri"/>
          <w:color w:val="000000" w:themeColor="text1"/>
        </w:rPr>
        <w:t xml:space="preserve">1:53 </w:t>
      </w:r>
      <w:r w:rsidR="00466B05" w:rsidRPr="004324C8">
        <w:rPr>
          <w:rFonts w:cs="Calibri"/>
          <w:color w:val="000000" w:themeColor="text1"/>
        </w:rPr>
        <w:t>p</w:t>
      </w:r>
      <w:r w:rsidR="00D76274" w:rsidRPr="004324C8">
        <w:rPr>
          <w:rFonts w:cs="Calibri"/>
          <w:color w:val="000000" w:themeColor="text1"/>
        </w:rPr>
        <w:t>m</w:t>
      </w:r>
      <w:r w:rsidR="00F61C9D" w:rsidRPr="004324C8">
        <w:rPr>
          <w:rFonts w:cs="Calibri"/>
          <w:color w:val="000000" w:themeColor="text1"/>
        </w:rPr>
        <w:t xml:space="preserve">.  </w:t>
      </w:r>
    </w:p>
    <w:p w14:paraId="26D4C8AF" w14:textId="77777777" w:rsidR="00BE4752" w:rsidRPr="004324C8" w:rsidRDefault="00BE4752" w:rsidP="00BE4752">
      <w:pPr>
        <w:autoSpaceDE w:val="0"/>
        <w:autoSpaceDN w:val="0"/>
        <w:adjustRightInd w:val="0"/>
        <w:spacing w:after="0" w:line="240" w:lineRule="auto"/>
        <w:jc w:val="both"/>
        <w:rPr>
          <w:rFonts w:cs="Calibri"/>
          <w:color w:val="000000" w:themeColor="text1"/>
          <w:lang w:val="en"/>
        </w:rPr>
      </w:pPr>
    </w:p>
    <w:p w14:paraId="4C23A4EF" w14:textId="275A24B6" w:rsidR="009B02B6" w:rsidRPr="00975AD5" w:rsidRDefault="00BE4752" w:rsidP="20C55600">
      <w:pPr>
        <w:autoSpaceDE w:val="0"/>
        <w:autoSpaceDN w:val="0"/>
        <w:adjustRightInd w:val="0"/>
        <w:spacing w:after="0" w:line="240" w:lineRule="auto"/>
        <w:ind w:right="180"/>
        <w:jc w:val="both"/>
        <w:rPr>
          <w:rFonts w:ascii="Times New Roman" w:hAnsi="Times New Roman"/>
        </w:rPr>
      </w:pPr>
      <w:r w:rsidRPr="20C55600">
        <w:rPr>
          <w:rFonts w:cs="Calibri"/>
        </w:rPr>
        <w:t>Respectfully submitted</w:t>
      </w:r>
      <w:r w:rsidR="006A779B" w:rsidRPr="20C55600">
        <w:rPr>
          <w:rFonts w:cs="Calibri"/>
        </w:rPr>
        <w:t xml:space="preserve"> N</w:t>
      </w:r>
      <w:r w:rsidR="00E52859" w:rsidRPr="20C55600">
        <w:rPr>
          <w:rFonts w:cs="Calibri"/>
        </w:rPr>
        <w:t xml:space="preserve">ichole </w:t>
      </w:r>
      <w:r w:rsidR="00DD3B3D" w:rsidRPr="20C55600">
        <w:rPr>
          <w:rFonts w:cs="Calibri"/>
        </w:rPr>
        <w:t>Kleiner</w:t>
      </w:r>
      <w:r w:rsidR="006A779B" w:rsidRPr="20C55600">
        <w:rPr>
          <w:rFonts w:cs="Calibri"/>
        </w:rPr>
        <w:t xml:space="preserve">, </w:t>
      </w:r>
      <w:r w:rsidR="004758FD">
        <w:rPr>
          <w:rFonts w:cs="Calibri"/>
        </w:rPr>
        <w:t>City Manager</w:t>
      </w:r>
    </w:p>
    <w:sectPr w:rsidR="009B02B6" w:rsidRPr="00975AD5" w:rsidSect="00AC6C51">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384B66E"/>
    <w:lvl w:ilvl="0">
      <w:numFmt w:val="bullet"/>
      <w:lvlText w:val="*"/>
      <w:lvlJc w:val="left"/>
    </w:lvl>
  </w:abstractNum>
  <w:abstractNum w:abstractNumId="1" w15:restartNumberingAfterBreak="0">
    <w:nsid w:val="03492DA2"/>
    <w:multiLevelType w:val="hybridMultilevel"/>
    <w:tmpl w:val="BA42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22A25"/>
    <w:multiLevelType w:val="hybridMultilevel"/>
    <w:tmpl w:val="0AA83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17A67"/>
    <w:multiLevelType w:val="hybridMultilevel"/>
    <w:tmpl w:val="6FE6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84720"/>
    <w:multiLevelType w:val="hybridMultilevel"/>
    <w:tmpl w:val="3DFC3D40"/>
    <w:lvl w:ilvl="0" w:tplc="207A50D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0006A"/>
    <w:multiLevelType w:val="hybridMultilevel"/>
    <w:tmpl w:val="99049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E03FF"/>
    <w:multiLevelType w:val="hybridMultilevel"/>
    <w:tmpl w:val="4D82D3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B7D37"/>
    <w:multiLevelType w:val="hybridMultilevel"/>
    <w:tmpl w:val="D68436B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D7F4D45"/>
    <w:multiLevelType w:val="hybridMultilevel"/>
    <w:tmpl w:val="86CA5CD0"/>
    <w:lvl w:ilvl="0" w:tplc="FFFFFFF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42340F"/>
    <w:multiLevelType w:val="hybridMultilevel"/>
    <w:tmpl w:val="FE3C1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51BF9"/>
    <w:multiLevelType w:val="hybridMultilevel"/>
    <w:tmpl w:val="943C5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D6939"/>
    <w:multiLevelType w:val="hybridMultilevel"/>
    <w:tmpl w:val="A0D46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97E66"/>
    <w:multiLevelType w:val="hybridMultilevel"/>
    <w:tmpl w:val="CDC45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86617"/>
    <w:multiLevelType w:val="hybridMultilevel"/>
    <w:tmpl w:val="7B26BE0C"/>
    <w:lvl w:ilvl="0" w:tplc="13CA95C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820C2"/>
    <w:multiLevelType w:val="hybridMultilevel"/>
    <w:tmpl w:val="FACAAE72"/>
    <w:lvl w:ilvl="0" w:tplc="BFC0C91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E3B74"/>
    <w:multiLevelType w:val="hybridMultilevel"/>
    <w:tmpl w:val="0C2670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C55A30"/>
    <w:multiLevelType w:val="hybridMultilevel"/>
    <w:tmpl w:val="4886D2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E4964"/>
    <w:multiLevelType w:val="hybridMultilevel"/>
    <w:tmpl w:val="69EA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E43C8"/>
    <w:multiLevelType w:val="multilevel"/>
    <w:tmpl w:val="498E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D572A"/>
    <w:multiLevelType w:val="hybridMultilevel"/>
    <w:tmpl w:val="97C013C2"/>
    <w:lvl w:ilvl="0" w:tplc="67FC993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EAA3F"/>
    <w:multiLevelType w:val="hybridMultilevel"/>
    <w:tmpl w:val="24F2C15C"/>
    <w:lvl w:ilvl="0" w:tplc="5F6061FE">
      <w:start w:val="1"/>
      <w:numFmt w:val="lowerLetter"/>
      <w:lvlText w:val="%1."/>
      <w:lvlJc w:val="left"/>
      <w:pPr>
        <w:ind w:left="720" w:hanging="360"/>
      </w:pPr>
    </w:lvl>
    <w:lvl w:ilvl="1" w:tplc="B3F2F604">
      <w:start w:val="1"/>
      <w:numFmt w:val="lowerLetter"/>
      <w:lvlText w:val="%2."/>
      <w:lvlJc w:val="left"/>
      <w:pPr>
        <w:ind w:left="1440" w:hanging="360"/>
      </w:pPr>
    </w:lvl>
    <w:lvl w:ilvl="2" w:tplc="77D0C7BC">
      <w:start w:val="1"/>
      <w:numFmt w:val="lowerRoman"/>
      <w:lvlText w:val="%3."/>
      <w:lvlJc w:val="right"/>
      <w:pPr>
        <w:ind w:left="2160" w:hanging="180"/>
      </w:pPr>
    </w:lvl>
    <w:lvl w:ilvl="3" w:tplc="11CC2A4E">
      <w:start w:val="1"/>
      <w:numFmt w:val="decimal"/>
      <w:lvlText w:val="%4."/>
      <w:lvlJc w:val="left"/>
      <w:pPr>
        <w:ind w:left="2880" w:hanging="360"/>
      </w:pPr>
    </w:lvl>
    <w:lvl w:ilvl="4" w:tplc="774612FC">
      <w:start w:val="1"/>
      <w:numFmt w:val="lowerLetter"/>
      <w:lvlText w:val="%5."/>
      <w:lvlJc w:val="left"/>
      <w:pPr>
        <w:ind w:left="3600" w:hanging="360"/>
      </w:pPr>
    </w:lvl>
    <w:lvl w:ilvl="5" w:tplc="C89ECA30">
      <w:start w:val="1"/>
      <w:numFmt w:val="lowerRoman"/>
      <w:lvlText w:val="%6."/>
      <w:lvlJc w:val="right"/>
      <w:pPr>
        <w:ind w:left="4320" w:hanging="180"/>
      </w:pPr>
    </w:lvl>
    <w:lvl w:ilvl="6" w:tplc="15909304">
      <w:start w:val="1"/>
      <w:numFmt w:val="decimal"/>
      <w:lvlText w:val="%7."/>
      <w:lvlJc w:val="left"/>
      <w:pPr>
        <w:ind w:left="5040" w:hanging="360"/>
      </w:pPr>
    </w:lvl>
    <w:lvl w:ilvl="7" w:tplc="6B38CE6E">
      <w:start w:val="1"/>
      <w:numFmt w:val="lowerLetter"/>
      <w:lvlText w:val="%8."/>
      <w:lvlJc w:val="left"/>
      <w:pPr>
        <w:ind w:left="5760" w:hanging="360"/>
      </w:pPr>
    </w:lvl>
    <w:lvl w:ilvl="8" w:tplc="DFA2076A">
      <w:start w:val="1"/>
      <w:numFmt w:val="lowerRoman"/>
      <w:lvlText w:val="%9."/>
      <w:lvlJc w:val="right"/>
      <w:pPr>
        <w:ind w:left="6480" w:hanging="180"/>
      </w:pPr>
    </w:lvl>
  </w:abstractNum>
  <w:abstractNum w:abstractNumId="21" w15:restartNumberingAfterBreak="0">
    <w:nsid w:val="3E835FF6"/>
    <w:multiLevelType w:val="hybridMultilevel"/>
    <w:tmpl w:val="775C687C"/>
    <w:lvl w:ilvl="0" w:tplc="0409000F">
      <w:start w:val="1"/>
      <w:numFmt w:val="decimal"/>
      <w:lvlText w:val="%1."/>
      <w:lvlJc w:val="left"/>
      <w:pPr>
        <w:ind w:left="720" w:hanging="360"/>
      </w:pPr>
      <w:rPr>
        <w:rFonts w:hint="default"/>
      </w:rPr>
    </w:lvl>
    <w:lvl w:ilvl="1" w:tplc="E3E42F7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6C3994"/>
    <w:multiLevelType w:val="hybridMultilevel"/>
    <w:tmpl w:val="9EAEE25A"/>
    <w:lvl w:ilvl="0" w:tplc="04090001">
      <w:start w:val="1"/>
      <w:numFmt w:val="bullet"/>
      <w:lvlText w:val=""/>
      <w:lvlJc w:val="left"/>
      <w:pPr>
        <w:ind w:left="1080" w:hanging="360"/>
      </w:pPr>
      <w:rPr>
        <w:rFonts w:ascii="Symbol" w:hAnsi="Symbol" w:hint="default"/>
      </w:rPr>
    </w:lvl>
    <w:lvl w:ilvl="1" w:tplc="58F04E2C">
      <w:numFmt w:val="bullet"/>
      <w:lvlText w:val="•"/>
      <w:lvlJc w:val="left"/>
      <w:pPr>
        <w:ind w:left="2160" w:hanging="720"/>
      </w:pPr>
      <w:rPr>
        <w:rFonts w:ascii="Calibri" w:eastAsia="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983714"/>
    <w:multiLevelType w:val="hybridMultilevel"/>
    <w:tmpl w:val="4A96DD0A"/>
    <w:lvl w:ilvl="0" w:tplc="F410C37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E74E9"/>
    <w:multiLevelType w:val="hybridMultilevel"/>
    <w:tmpl w:val="92567BA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464082"/>
    <w:multiLevelType w:val="hybridMultilevel"/>
    <w:tmpl w:val="F4867F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9153A"/>
    <w:multiLevelType w:val="hybridMultilevel"/>
    <w:tmpl w:val="B01CC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E5F93"/>
    <w:multiLevelType w:val="hybridMultilevel"/>
    <w:tmpl w:val="A89636D8"/>
    <w:lvl w:ilvl="0" w:tplc="9DF449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1A0E11"/>
    <w:multiLevelType w:val="hybridMultilevel"/>
    <w:tmpl w:val="1F6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74156"/>
    <w:multiLevelType w:val="hybridMultilevel"/>
    <w:tmpl w:val="82A45FB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570ABB"/>
    <w:multiLevelType w:val="hybridMultilevel"/>
    <w:tmpl w:val="790C5FDC"/>
    <w:lvl w:ilvl="0" w:tplc="C13242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BBF436"/>
    <w:multiLevelType w:val="hybridMultilevel"/>
    <w:tmpl w:val="34DC2508"/>
    <w:lvl w:ilvl="0" w:tplc="8D64CB36">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802A48D6">
      <w:start w:val="1"/>
      <w:numFmt w:val="lowerRoman"/>
      <w:lvlText w:val="%3."/>
      <w:lvlJc w:val="right"/>
      <w:pPr>
        <w:ind w:left="2160" w:hanging="180"/>
      </w:pPr>
    </w:lvl>
    <w:lvl w:ilvl="3" w:tplc="882EDDA8">
      <w:start w:val="1"/>
      <w:numFmt w:val="decimal"/>
      <w:lvlText w:val="%4."/>
      <w:lvlJc w:val="left"/>
      <w:pPr>
        <w:ind w:left="2880" w:hanging="360"/>
      </w:pPr>
    </w:lvl>
    <w:lvl w:ilvl="4" w:tplc="F6744820">
      <w:start w:val="1"/>
      <w:numFmt w:val="lowerLetter"/>
      <w:lvlText w:val="%5."/>
      <w:lvlJc w:val="left"/>
      <w:pPr>
        <w:ind w:left="3600" w:hanging="360"/>
      </w:pPr>
    </w:lvl>
    <w:lvl w:ilvl="5" w:tplc="76AAEBDC">
      <w:start w:val="1"/>
      <w:numFmt w:val="lowerRoman"/>
      <w:lvlText w:val="%6."/>
      <w:lvlJc w:val="right"/>
      <w:pPr>
        <w:ind w:left="4320" w:hanging="180"/>
      </w:pPr>
    </w:lvl>
    <w:lvl w:ilvl="6" w:tplc="1E80872C">
      <w:start w:val="1"/>
      <w:numFmt w:val="decimal"/>
      <w:lvlText w:val="%7."/>
      <w:lvlJc w:val="left"/>
      <w:pPr>
        <w:ind w:left="5040" w:hanging="360"/>
      </w:pPr>
    </w:lvl>
    <w:lvl w:ilvl="7" w:tplc="385810CA">
      <w:start w:val="1"/>
      <w:numFmt w:val="lowerLetter"/>
      <w:lvlText w:val="%8."/>
      <w:lvlJc w:val="left"/>
      <w:pPr>
        <w:ind w:left="5760" w:hanging="360"/>
      </w:pPr>
    </w:lvl>
    <w:lvl w:ilvl="8" w:tplc="76EA6248">
      <w:start w:val="1"/>
      <w:numFmt w:val="lowerRoman"/>
      <w:lvlText w:val="%9."/>
      <w:lvlJc w:val="right"/>
      <w:pPr>
        <w:ind w:left="6480" w:hanging="180"/>
      </w:pPr>
    </w:lvl>
  </w:abstractNum>
  <w:abstractNum w:abstractNumId="32" w15:restartNumberingAfterBreak="0">
    <w:nsid w:val="7806469D"/>
    <w:multiLevelType w:val="hybridMultilevel"/>
    <w:tmpl w:val="5F6654CA"/>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E34CEB"/>
    <w:multiLevelType w:val="hybridMultilevel"/>
    <w:tmpl w:val="39C6C798"/>
    <w:lvl w:ilvl="0" w:tplc="6B9251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AEF69C7"/>
    <w:multiLevelType w:val="hybridMultilevel"/>
    <w:tmpl w:val="C7B29652"/>
    <w:lvl w:ilvl="0" w:tplc="FFFFFFFF">
      <w:start w:val="1"/>
      <w:numFmt w:val="lowerRoman"/>
      <w:lvlText w:val="%1."/>
      <w:lvlJc w:val="right"/>
      <w:pPr>
        <w:ind w:left="1440" w:hanging="360"/>
      </w:pPr>
    </w:lvl>
    <w:lvl w:ilvl="1" w:tplc="0409001B">
      <w:start w:val="1"/>
      <w:numFmt w:val="lowerRoman"/>
      <w:lvlText w:val="%2."/>
      <w:lvlJc w:val="right"/>
      <w:pPr>
        <w:ind w:left="162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D9217EB"/>
    <w:multiLevelType w:val="hybridMultilevel"/>
    <w:tmpl w:val="4886D2A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B021C5"/>
    <w:multiLevelType w:val="hybridMultilevel"/>
    <w:tmpl w:val="5EB479CC"/>
    <w:lvl w:ilvl="0" w:tplc="980ED4AA">
      <w:start w:val="2"/>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303529">
    <w:abstractNumId w:val="31"/>
  </w:num>
  <w:num w:numId="2" w16cid:durableId="1978801158">
    <w:abstractNumId w:val="20"/>
  </w:num>
  <w:num w:numId="3" w16cid:durableId="49112461">
    <w:abstractNumId w:val="0"/>
    <w:lvlOverride w:ilvl="0">
      <w:lvl w:ilvl="0">
        <w:numFmt w:val="bullet"/>
        <w:lvlText w:val=""/>
        <w:legacy w:legacy="1" w:legacySpace="0" w:legacyIndent="360"/>
        <w:lvlJc w:val="left"/>
        <w:rPr>
          <w:rFonts w:ascii="Symbol" w:hAnsi="Symbol" w:hint="default"/>
        </w:rPr>
      </w:lvl>
    </w:lvlOverride>
  </w:num>
  <w:num w:numId="4" w16cid:durableId="437913602">
    <w:abstractNumId w:val="17"/>
  </w:num>
  <w:num w:numId="5" w16cid:durableId="1877427450">
    <w:abstractNumId w:val="28"/>
  </w:num>
  <w:num w:numId="6" w16cid:durableId="1791624454">
    <w:abstractNumId w:val="16"/>
  </w:num>
  <w:num w:numId="7" w16cid:durableId="1813865657">
    <w:abstractNumId w:val="11"/>
  </w:num>
  <w:num w:numId="8" w16cid:durableId="1497301093">
    <w:abstractNumId w:val="25"/>
  </w:num>
  <w:num w:numId="9" w16cid:durableId="1351371368">
    <w:abstractNumId w:val="10"/>
  </w:num>
  <w:num w:numId="10" w16cid:durableId="817497708">
    <w:abstractNumId w:val="2"/>
  </w:num>
  <w:num w:numId="11" w16cid:durableId="398209596">
    <w:abstractNumId w:val="15"/>
  </w:num>
  <w:num w:numId="12" w16cid:durableId="1867795468">
    <w:abstractNumId w:val="1"/>
  </w:num>
  <w:num w:numId="13" w16cid:durableId="1014915835">
    <w:abstractNumId w:val="32"/>
  </w:num>
  <w:num w:numId="14" w16cid:durableId="2001544519">
    <w:abstractNumId w:val="29"/>
  </w:num>
  <w:num w:numId="15" w16cid:durableId="1302999863">
    <w:abstractNumId w:val="33"/>
  </w:num>
  <w:num w:numId="16" w16cid:durableId="2049724182">
    <w:abstractNumId w:val="19"/>
  </w:num>
  <w:num w:numId="17" w16cid:durableId="868419206">
    <w:abstractNumId w:val="12"/>
  </w:num>
  <w:num w:numId="18" w16cid:durableId="1699039913">
    <w:abstractNumId w:val="8"/>
  </w:num>
  <w:num w:numId="19" w16cid:durableId="1936983027">
    <w:abstractNumId w:val="36"/>
  </w:num>
  <w:num w:numId="20" w16cid:durableId="716126472">
    <w:abstractNumId w:val="22"/>
  </w:num>
  <w:num w:numId="21" w16cid:durableId="392041957">
    <w:abstractNumId w:val="7"/>
  </w:num>
  <w:num w:numId="22" w16cid:durableId="930772983">
    <w:abstractNumId w:val="34"/>
  </w:num>
  <w:num w:numId="23" w16cid:durableId="2324505">
    <w:abstractNumId w:val="13"/>
  </w:num>
  <w:num w:numId="24" w16cid:durableId="700712410">
    <w:abstractNumId w:val="3"/>
  </w:num>
  <w:num w:numId="25" w16cid:durableId="507255598">
    <w:abstractNumId w:val="35"/>
  </w:num>
  <w:num w:numId="26" w16cid:durableId="2066221724">
    <w:abstractNumId w:val="21"/>
  </w:num>
  <w:num w:numId="27" w16cid:durableId="1193954833">
    <w:abstractNumId w:val="5"/>
  </w:num>
  <w:num w:numId="28" w16cid:durableId="747970095">
    <w:abstractNumId w:val="27"/>
  </w:num>
  <w:num w:numId="29" w16cid:durableId="735519161">
    <w:abstractNumId w:val="30"/>
  </w:num>
  <w:num w:numId="30" w16cid:durableId="1760174894">
    <w:abstractNumId w:val="9"/>
  </w:num>
  <w:num w:numId="31" w16cid:durableId="1636368806">
    <w:abstractNumId w:val="26"/>
  </w:num>
  <w:num w:numId="32" w16cid:durableId="1766879514">
    <w:abstractNumId w:val="23"/>
  </w:num>
  <w:num w:numId="33" w16cid:durableId="1177620293">
    <w:abstractNumId w:val="14"/>
  </w:num>
  <w:num w:numId="34" w16cid:durableId="66002597">
    <w:abstractNumId w:val="4"/>
  </w:num>
  <w:num w:numId="35" w16cid:durableId="1704935473">
    <w:abstractNumId w:val="6"/>
  </w:num>
  <w:num w:numId="36" w16cid:durableId="2084835470">
    <w:abstractNumId w:val="24"/>
  </w:num>
  <w:num w:numId="37" w16cid:durableId="21148555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B77"/>
    <w:rsid w:val="000003F1"/>
    <w:rsid w:val="00001375"/>
    <w:rsid w:val="000014FA"/>
    <w:rsid w:val="000023BA"/>
    <w:rsid w:val="00003F02"/>
    <w:rsid w:val="00004D19"/>
    <w:rsid w:val="00005DB2"/>
    <w:rsid w:val="00007981"/>
    <w:rsid w:val="00010795"/>
    <w:rsid w:val="00011C92"/>
    <w:rsid w:val="00013845"/>
    <w:rsid w:val="00013890"/>
    <w:rsid w:val="00016976"/>
    <w:rsid w:val="000171C4"/>
    <w:rsid w:val="00017543"/>
    <w:rsid w:val="000177A2"/>
    <w:rsid w:val="00017EEA"/>
    <w:rsid w:val="00020C4A"/>
    <w:rsid w:val="0002109B"/>
    <w:rsid w:val="0002293C"/>
    <w:rsid w:val="00024AF8"/>
    <w:rsid w:val="00025C4F"/>
    <w:rsid w:val="00030E26"/>
    <w:rsid w:val="0003117D"/>
    <w:rsid w:val="00031E1E"/>
    <w:rsid w:val="00032EF0"/>
    <w:rsid w:val="00033848"/>
    <w:rsid w:val="000338EB"/>
    <w:rsid w:val="00033B3E"/>
    <w:rsid w:val="00034417"/>
    <w:rsid w:val="000346E9"/>
    <w:rsid w:val="00035939"/>
    <w:rsid w:val="00041616"/>
    <w:rsid w:val="00041664"/>
    <w:rsid w:val="000448AE"/>
    <w:rsid w:val="000450A6"/>
    <w:rsid w:val="00045688"/>
    <w:rsid w:val="0004596D"/>
    <w:rsid w:val="00045F2F"/>
    <w:rsid w:val="00046E18"/>
    <w:rsid w:val="0004715D"/>
    <w:rsid w:val="000526F3"/>
    <w:rsid w:val="00052F7D"/>
    <w:rsid w:val="00053662"/>
    <w:rsid w:val="00053B45"/>
    <w:rsid w:val="0005436C"/>
    <w:rsid w:val="00054647"/>
    <w:rsid w:val="0005547F"/>
    <w:rsid w:val="00056106"/>
    <w:rsid w:val="0005654D"/>
    <w:rsid w:val="000565C1"/>
    <w:rsid w:val="00056F18"/>
    <w:rsid w:val="000605E4"/>
    <w:rsid w:val="00061B49"/>
    <w:rsid w:val="000620BF"/>
    <w:rsid w:val="000621A9"/>
    <w:rsid w:val="00063502"/>
    <w:rsid w:val="000641EF"/>
    <w:rsid w:val="00065653"/>
    <w:rsid w:val="00065D02"/>
    <w:rsid w:val="0006660D"/>
    <w:rsid w:val="0007119C"/>
    <w:rsid w:val="000711DB"/>
    <w:rsid w:val="00071AD6"/>
    <w:rsid w:val="00073C73"/>
    <w:rsid w:val="0007438D"/>
    <w:rsid w:val="0007588B"/>
    <w:rsid w:val="000759D8"/>
    <w:rsid w:val="00076369"/>
    <w:rsid w:val="000775BA"/>
    <w:rsid w:val="00080C9E"/>
    <w:rsid w:val="000810E5"/>
    <w:rsid w:val="0008194B"/>
    <w:rsid w:val="00084715"/>
    <w:rsid w:val="000847CA"/>
    <w:rsid w:val="00084B1A"/>
    <w:rsid w:val="00085E9A"/>
    <w:rsid w:val="00086A0B"/>
    <w:rsid w:val="000900C4"/>
    <w:rsid w:val="00091A16"/>
    <w:rsid w:val="0009383B"/>
    <w:rsid w:val="00093CD6"/>
    <w:rsid w:val="000945E3"/>
    <w:rsid w:val="00094898"/>
    <w:rsid w:val="0009650F"/>
    <w:rsid w:val="000A2134"/>
    <w:rsid w:val="000A4B8D"/>
    <w:rsid w:val="000A517D"/>
    <w:rsid w:val="000A5871"/>
    <w:rsid w:val="000A595E"/>
    <w:rsid w:val="000A64F9"/>
    <w:rsid w:val="000B222B"/>
    <w:rsid w:val="000B4CF7"/>
    <w:rsid w:val="000B4EBA"/>
    <w:rsid w:val="000B65C5"/>
    <w:rsid w:val="000B790D"/>
    <w:rsid w:val="000C0D7F"/>
    <w:rsid w:val="000C2A25"/>
    <w:rsid w:val="000C2E10"/>
    <w:rsid w:val="000C66F0"/>
    <w:rsid w:val="000C7AEB"/>
    <w:rsid w:val="000D58E4"/>
    <w:rsid w:val="000D5A3B"/>
    <w:rsid w:val="000D5B09"/>
    <w:rsid w:val="000D6CA8"/>
    <w:rsid w:val="000D6EDE"/>
    <w:rsid w:val="000D76AF"/>
    <w:rsid w:val="000E0CB3"/>
    <w:rsid w:val="000E0D1D"/>
    <w:rsid w:val="000E176C"/>
    <w:rsid w:val="000E22A2"/>
    <w:rsid w:val="000E245E"/>
    <w:rsid w:val="000E3ECB"/>
    <w:rsid w:val="000E417C"/>
    <w:rsid w:val="000E44D7"/>
    <w:rsid w:val="000E46B8"/>
    <w:rsid w:val="000E7839"/>
    <w:rsid w:val="000F08F8"/>
    <w:rsid w:val="000F175C"/>
    <w:rsid w:val="000F2194"/>
    <w:rsid w:val="000F232C"/>
    <w:rsid w:val="000F237F"/>
    <w:rsid w:val="000F27DD"/>
    <w:rsid w:val="000F286F"/>
    <w:rsid w:val="000F2B92"/>
    <w:rsid w:val="000F389E"/>
    <w:rsid w:val="000F4405"/>
    <w:rsid w:val="000F5AC8"/>
    <w:rsid w:val="000F6870"/>
    <w:rsid w:val="000F7A8C"/>
    <w:rsid w:val="000F7C64"/>
    <w:rsid w:val="0010055E"/>
    <w:rsid w:val="00100D16"/>
    <w:rsid w:val="00101273"/>
    <w:rsid w:val="00103D48"/>
    <w:rsid w:val="00104AE6"/>
    <w:rsid w:val="00104F11"/>
    <w:rsid w:val="001076B8"/>
    <w:rsid w:val="001110FA"/>
    <w:rsid w:val="00111C48"/>
    <w:rsid w:val="0011227B"/>
    <w:rsid w:val="0011379F"/>
    <w:rsid w:val="00113CB8"/>
    <w:rsid w:val="00113E51"/>
    <w:rsid w:val="00114B84"/>
    <w:rsid w:val="00114FB5"/>
    <w:rsid w:val="00115F36"/>
    <w:rsid w:val="00117D2C"/>
    <w:rsid w:val="001205AA"/>
    <w:rsid w:val="00120CAC"/>
    <w:rsid w:val="00123F41"/>
    <w:rsid w:val="00124B0B"/>
    <w:rsid w:val="0012575F"/>
    <w:rsid w:val="00126B69"/>
    <w:rsid w:val="0012791E"/>
    <w:rsid w:val="00133940"/>
    <w:rsid w:val="001371B1"/>
    <w:rsid w:val="001376A2"/>
    <w:rsid w:val="00137A98"/>
    <w:rsid w:val="00137BA8"/>
    <w:rsid w:val="00137EE8"/>
    <w:rsid w:val="0014208D"/>
    <w:rsid w:val="00143270"/>
    <w:rsid w:val="0014399D"/>
    <w:rsid w:val="00143EFB"/>
    <w:rsid w:val="0014467D"/>
    <w:rsid w:val="00145FCD"/>
    <w:rsid w:val="001464CB"/>
    <w:rsid w:val="001467A8"/>
    <w:rsid w:val="001467DC"/>
    <w:rsid w:val="00146B4D"/>
    <w:rsid w:val="00146C25"/>
    <w:rsid w:val="001508C7"/>
    <w:rsid w:val="00152CBE"/>
    <w:rsid w:val="001538DD"/>
    <w:rsid w:val="00154628"/>
    <w:rsid w:val="00154E00"/>
    <w:rsid w:val="00154F0A"/>
    <w:rsid w:val="00155B28"/>
    <w:rsid w:val="001565A0"/>
    <w:rsid w:val="00160C93"/>
    <w:rsid w:val="00160ED5"/>
    <w:rsid w:val="00161B48"/>
    <w:rsid w:val="001626DA"/>
    <w:rsid w:val="001638C0"/>
    <w:rsid w:val="0016420D"/>
    <w:rsid w:val="00166FC2"/>
    <w:rsid w:val="00167257"/>
    <w:rsid w:val="00170DF2"/>
    <w:rsid w:val="00172127"/>
    <w:rsid w:val="0017445E"/>
    <w:rsid w:val="001744AA"/>
    <w:rsid w:val="00175024"/>
    <w:rsid w:val="001764CD"/>
    <w:rsid w:val="00177309"/>
    <w:rsid w:val="001812B2"/>
    <w:rsid w:val="0018389E"/>
    <w:rsid w:val="00183E63"/>
    <w:rsid w:val="00186913"/>
    <w:rsid w:val="00187DC5"/>
    <w:rsid w:val="00190182"/>
    <w:rsid w:val="001921FB"/>
    <w:rsid w:val="001921FF"/>
    <w:rsid w:val="0019291C"/>
    <w:rsid w:val="00194BCC"/>
    <w:rsid w:val="00195628"/>
    <w:rsid w:val="00196853"/>
    <w:rsid w:val="0019781D"/>
    <w:rsid w:val="001A06D3"/>
    <w:rsid w:val="001A21CB"/>
    <w:rsid w:val="001A230F"/>
    <w:rsid w:val="001A2827"/>
    <w:rsid w:val="001A5D6A"/>
    <w:rsid w:val="001A6DB2"/>
    <w:rsid w:val="001A6DEC"/>
    <w:rsid w:val="001A7410"/>
    <w:rsid w:val="001B1495"/>
    <w:rsid w:val="001B1B37"/>
    <w:rsid w:val="001B1F12"/>
    <w:rsid w:val="001B29FE"/>
    <w:rsid w:val="001B2ED9"/>
    <w:rsid w:val="001B4127"/>
    <w:rsid w:val="001B5635"/>
    <w:rsid w:val="001B6EDB"/>
    <w:rsid w:val="001B6FBB"/>
    <w:rsid w:val="001B71AE"/>
    <w:rsid w:val="001C123C"/>
    <w:rsid w:val="001C1818"/>
    <w:rsid w:val="001C2102"/>
    <w:rsid w:val="001C284F"/>
    <w:rsid w:val="001C2C43"/>
    <w:rsid w:val="001C3E7A"/>
    <w:rsid w:val="001C7CA6"/>
    <w:rsid w:val="001C7F00"/>
    <w:rsid w:val="001D004B"/>
    <w:rsid w:val="001D254D"/>
    <w:rsid w:val="001D29D3"/>
    <w:rsid w:val="001D3BF5"/>
    <w:rsid w:val="001D4677"/>
    <w:rsid w:val="001D5B71"/>
    <w:rsid w:val="001D6A9F"/>
    <w:rsid w:val="001E0310"/>
    <w:rsid w:val="001E32E7"/>
    <w:rsid w:val="001E47A1"/>
    <w:rsid w:val="001F0E2D"/>
    <w:rsid w:val="001F4021"/>
    <w:rsid w:val="001F42CA"/>
    <w:rsid w:val="001F4E17"/>
    <w:rsid w:val="001F57F1"/>
    <w:rsid w:val="001F5C1C"/>
    <w:rsid w:val="001F6C73"/>
    <w:rsid w:val="001F7DF4"/>
    <w:rsid w:val="001F7F80"/>
    <w:rsid w:val="002005D2"/>
    <w:rsid w:val="00201141"/>
    <w:rsid w:val="00201524"/>
    <w:rsid w:val="0020232D"/>
    <w:rsid w:val="002039AC"/>
    <w:rsid w:val="00203A01"/>
    <w:rsid w:val="002049E2"/>
    <w:rsid w:val="00204CF6"/>
    <w:rsid w:val="0020502D"/>
    <w:rsid w:val="00205D21"/>
    <w:rsid w:val="00206948"/>
    <w:rsid w:val="0020718E"/>
    <w:rsid w:val="00210826"/>
    <w:rsid w:val="002108AA"/>
    <w:rsid w:val="00211232"/>
    <w:rsid w:val="002116A5"/>
    <w:rsid w:val="00211F57"/>
    <w:rsid w:val="00216116"/>
    <w:rsid w:val="00216222"/>
    <w:rsid w:val="00216608"/>
    <w:rsid w:val="00216812"/>
    <w:rsid w:val="00216A32"/>
    <w:rsid w:val="00217DA3"/>
    <w:rsid w:val="00220AAA"/>
    <w:rsid w:val="00222386"/>
    <w:rsid w:val="00222C63"/>
    <w:rsid w:val="00222EED"/>
    <w:rsid w:val="00222F6A"/>
    <w:rsid w:val="002242A6"/>
    <w:rsid w:val="002249D6"/>
    <w:rsid w:val="002312EF"/>
    <w:rsid w:val="002314D7"/>
    <w:rsid w:val="00231783"/>
    <w:rsid w:val="00231B20"/>
    <w:rsid w:val="00232B73"/>
    <w:rsid w:val="00236DD8"/>
    <w:rsid w:val="00237C72"/>
    <w:rsid w:val="00240B8C"/>
    <w:rsid w:val="00241F77"/>
    <w:rsid w:val="0024256B"/>
    <w:rsid w:val="00242B8B"/>
    <w:rsid w:val="002437E2"/>
    <w:rsid w:val="00245217"/>
    <w:rsid w:val="0024670E"/>
    <w:rsid w:val="002468DB"/>
    <w:rsid w:val="0025038C"/>
    <w:rsid w:val="00251466"/>
    <w:rsid w:val="00251FCE"/>
    <w:rsid w:val="00252DB1"/>
    <w:rsid w:val="00252EE7"/>
    <w:rsid w:val="00253ACF"/>
    <w:rsid w:val="00255118"/>
    <w:rsid w:val="002552D8"/>
    <w:rsid w:val="00255E03"/>
    <w:rsid w:val="00257FEE"/>
    <w:rsid w:val="00260D4C"/>
    <w:rsid w:val="002613EE"/>
    <w:rsid w:val="0026193D"/>
    <w:rsid w:val="00261ACB"/>
    <w:rsid w:val="0026298E"/>
    <w:rsid w:val="002629F6"/>
    <w:rsid w:val="00262B53"/>
    <w:rsid w:val="002675A0"/>
    <w:rsid w:val="002676F8"/>
    <w:rsid w:val="00273A1E"/>
    <w:rsid w:val="00273C84"/>
    <w:rsid w:val="002747DF"/>
    <w:rsid w:val="00277E3E"/>
    <w:rsid w:val="002824B8"/>
    <w:rsid w:val="00283F70"/>
    <w:rsid w:val="002853C0"/>
    <w:rsid w:val="002857F0"/>
    <w:rsid w:val="002876A3"/>
    <w:rsid w:val="00287A76"/>
    <w:rsid w:val="00291CC2"/>
    <w:rsid w:val="00294383"/>
    <w:rsid w:val="002A0E8E"/>
    <w:rsid w:val="002A1A55"/>
    <w:rsid w:val="002A1E49"/>
    <w:rsid w:val="002A33F2"/>
    <w:rsid w:val="002A3B00"/>
    <w:rsid w:val="002A52EF"/>
    <w:rsid w:val="002A5628"/>
    <w:rsid w:val="002A58D8"/>
    <w:rsid w:val="002A6646"/>
    <w:rsid w:val="002A6AEE"/>
    <w:rsid w:val="002A6C07"/>
    <w:rsid w:val="002A6FA2"/>
    <w:rsid w:val="002A74F3"/>
    <w:rsid w:val="002A7A42"/>
    <w:rsid w:val="002B0A3E"/>
    <w:rsid w:val="002B1635"/>
    <w:rsid w:val="002B1A6E"/>
    <w:rsid w:val="002B4B6C"/>
    <w:rsid w:val="002B5A29"/>
    <w:rsid w:val="002B7E3A"/>
    <w:rsid w:val="002C42DC"/>
    <w:rsid w:val="002C4E6C"/>
    <w:rsid w:val="002C7AD2"/>
    <w:rsid w:val="002D0A0F"/>
    <w:rsid w:val="002D0DCF"/>
    <w:rsid w:val="002D1659"/>
    <w:rsid w:val="002D29C5"/>
    <w:rsid w:val="002D2B4D"/>
    <w:rsid w:val="002D5312"/>
    <w:rsid w:val="002E0E4C"/>
    <w:rsid w:val="002E663F"/>
    <w:rsid w:val="002E6642"/>
    <w:rsid w:val="002E6698"/>
    <w:rsid w:val="002E696C"/>
    <w:rsid w:val="002E758E"/>
    <w:rsid w:val="002F06E8"/>
    <w:rsid w:val="002F0CB5"/>
    <w:rsid w:val="002F1F38"/>
    <w:rsid w:val="002F2FF8"/>
    <w:rsid w:val="002F5ADA"/>
    <w:rsid w:val="002F6070"/>
    <w:rsid w:val="002F6362"/>
    <w:rsid w:val="00300503"/>
    <w:rsid w:val="00303B89"/>
    <w:rsid w:val="003048E8"/>
    <w:rsid w:val="00304FE8"/>
    <w:rsid w:val="00305951"/>
    <w:rsid w:val="00306910"/>
    <w:rsid w:val="003073FF"/>
    <w:rsid w:val="00310490"/>
    <w:rsid w:val="00311DCE"/>
    <w:rsid w:val="00313A18"/>
    <w:rsid w:val="00313FF6"/>
    <w:rsid w:val="003142D5"/>
    <w:rsid w:val="00314D4F"/>
    <w:rsid w:val="00314D7F"/>
    <w:rsid w:val="003167D3"/>
    <w:rsid w:val="00320025"/>
    <w:rsid w:val="003223D5"/>
    <w:rsid w:val="00322F9B"/>
    <w:rsid w:val="003232A1"/>
    <w:rsid w:val="00324B23"/>
    <w:rsid w:val="00324F90"/>
    <w:rsid w:val="003254B6"/>
    <w:rsid w:val="00326449"/>
    <w:rsid w:val="00326676"/>
    <w:rsid w:val="00326FA8"/>
    <w:rsid w:val="0033084A"/>
    <w:rsid w:val="00330AC8"/>
    <w:rsid w:val="00332160"/>
    <w:rsid w:val="00332174"/>
    <w:rsid w:val="003333E5"/>
    <w:rsid w:val="00333AF1"/>
    <w:rsid w:val="00333C54"/>
    <w:rsid w:val="00335934"/>
    <w:rsid w:val="0033719B"/>
    <w:rsid w:val="003404FE"/>
    <w:rsid w:val="003415F4"/>
    <w:rsid w:val="003426C8"/>
    <w:rsid w:val="003441FE"/>
    <w:rsid w:val="0034455B"/>
    <w:rsid w:val="00344706"/>
    <w:rsid w:val="00345B8D"/>
    <w:rsid w:val="0034667F"/>
    <w:rsid w:val="00346FDA"/>
    <w:rsid w:val="003470FF"/>
    <w:rsid w:val="00347B22"/>
    <w:rsid w:val="00350B2D"/>
    <w:rsid w:val="00351984"/>
    <w:rsid w:val="0035746B"/>
    <w:rsid w:val="00357EF1"/>
    <w:rsid w:val="00360240"/>
    <w:rsid w:val="00363FD8"/>
    <w:rsid w:val="003643DA"/>
    <w:rsid w:val="00364F99"/>
    <w:rsid w:val="00366398"/>
    <w:rsid w:val="003668EB"/>
    <w:rsid w:val="003735AF"/>
    <w:rsid w:val="00373C67"/>
    <w:rsid w:val="003740B6"/>
    <w:rsid w:val="003746A5"/>
    <w:rsid w:val="003758AF"/>
    <w:rsid w:val="0037616F"/>
    <w:rsid w:val="00377AF6"/>
    <w:rsid w:val="00381C1F"/>
    <w:rsid w:val="003839CC"/>
    <w:rsid w:val="00383ECB"/>
    <w:rsid w:val="00384112"/>
    <w:rsid w:val="00384952"/>
    <w:rsid w:val="00386C2C"/>
    <w:rsid w:val="003877F3"/>
    <w:rsid w:val="00387930"/>
    <w:rsid w:val="003909D5"/>
    <w:rsid w:val="0039119F"/>
    <w:rsid w:val="003923F1"/>
    <w:rsid w:val="003930B0"/>
    <w:rsid w:val="0039319B"/>
    <w:rsid w:val="00393681"/>
    <w:rsid w:val="003940B9"/>
    <w:rsid w:val="003952F2"/>
    <w:rsid w:val="00395534"/>
    <w:rsid w:val="00395EA0"/>
    <w:rsid w:val="00395FC6"/>
    <w:rsid w:val="003A0F8C"/>
    <w:rsid w:val="003A1A71"/>
    <w:rsid w:val="003A1F37"/>
    <w:rsid w:val="003A2771"/>
    <w:rsid w:val="003A3BF9"/>
    <w:rsid w:val="003A4956"/>
    <w:rsid w:val="003A5EF5"/>
    <w:rsid w:val="003A7660"/>
    <w:rsid w:val="003A7AF2"/>
    <w:rsid w:val="003A7BAA"/>
    <w:rsid w:val="003B03AA"/>
    <w:rsid w:val="003B0F96"/>
    <w:rsid w:val="003B2683"/>
    <w:rsid w:val="003B28E5"/>
    <w:rsid w:val="003B2921"/>
    <w:rsid w:val="003B2F03"/>
    <w:rsid w:val="003B422B"/>
    <w:rsid w:val="003B6F59"/>
    <w:rsid w:val="003B78F6"/>
    <w:rsid w:val="003C02DF"/>
    <w:rsid w:val="003C030A"/>
    <w:rsid w:val="003C2670"/>
    <w:rsid w:val="003C2990"/>
    <w:rsid w:val="003C40C2"/>
    <w:rsid w:val="003C6887"/>
    <w:rsid w:val="003C72A3"/>
    <w:rsid w:val="003D4C9F"/>
    <w:rsid w:val="003D56C1"/>
    <w:rsid w:val="003D6C48"/>
    <w:rsid w:val="003D6D92"/>
    <w:rsid w:val="003D7C19"/>
    <w:rsid w:val="003D7E29"/>
    <w:rsid w:val="003E0A00"/>
    <w:rsid w:val="003E231B"/>
    <w:rsid w:val="003E2BB4"/>
    <w:rsid w:val="003E2F21"/>
    <w:rsid w:val="003E3109"/>
    <w:rsid w:val="003E3EC7"/>
    <w:rsid w:val="003F0F3C"/>
    <w:rsid w:val="003F1F78"/>
    <w:rsid w:val="003F3EA1"/>
    <w:rsid w:val="003F4638"/>
    <w:rsid w:val="003F50AE"/>
    <w:rsid w:val="003F7E41"/>
    <w:rsid w:val="004001CF"/>
    <w:rsid w:val="004005D9"/>
    <w:rsid w:val="00400B94"/>
    <w:rsid w:val="00401315"/>
    <w:rsid w:val="00402185"/>
    <w:rsid w:val="00403161"/>
    <w:rsid w:val="00403A48"/>
    <w:rsid w:val="004043F8"/>
    <w:rsid w:val="00404D93"/>
    <w:rsid w:val="00404F9F"/>
    <w:rsid w:val="00405F35"/>
    <w:rsid w:val="00406BB0"/>
    <w:rsid w:val="004104EA"/>
    <w:rsid w:val="00410AD7"/>
    <w:rsid w:val="00410DCB"/>
    <w:rsid w:val="00411BD9"/>
    <w:rsid w:val="00413628"/>
    <w:rsid w:val="00413714"/>
    <w:rsid w:val="00414561"/>
    <w:rsid w:val="00414F79"/>
    <w:rsid w:val="00415258"/>
    <w:rsid w:val="00415AA1"/>
    <w:rsid w:val="00416A4F"/>
    <w:rsid w:val="00417218"/>
    <w:rsid w:val="0041758F"/>
    <w:rsid w:val="0041785C"/>
    <w:rsid w:val="00421D60"/>
    <w:rsid w:val="00422AB6"/>
    <w:rsid w:val="00430B45"/>
    <w:rsid w:val="004324C8"/>
    <w:rsid w:val="004327E7"/>
    <w:rsid w:val="00433178"/>
    <w:rsid w:val="00433D42"/>
    <w:rsid w:val="0043407A"/>
    <w:rsid w:val="0043458D"/>
    <w:rsid w:val="0043741E"/>
    <w:rsid w:val="00437817"/>
    <w:rsid w:val="00437F5A"/>
    <w:rsid w:val="0044044D"/>
    <w:rsid w:val="004424A2"/>
    <w:rsid w:val="00442DEE"/>
    <w:rsid w:val="00442E33"/>
    <w:rsid w:val="00445252"/>
    <w:rsid w:val="004469E4"/>
    <w:rsid w:val="00450DA4"/>
    <w:rsid w:val="00450EBD"/>
    <w:rsid w:val="00451DF4"/>
    <w:rsid w:val="00454B33"/>
    <w:rsid w:val="00455403"/>
    <w:rsid w:val="00456395"/>
    <w:rsid w:val="004608EE"/>
    <w:rsid w:val="00461A6B"/>
    <w:rsid w:val="00461D8D"/>
    <w:rsid w:val="00463F12"/>
    <w:rsid w:val="0046401A"/>
    <w:rsid w:val="004649F9"/>
    <w:rsid w:val="00465D6A"/>
    <w:rsid w:val="00465EA0"/>
    <w:rsid w:val="00466B05"/>
    <w:rsid w:val="00467798"/>
    <w:rsid w:val="00470E65"/>
    <w:rsid w:val="00474B09"/>
    <w:rsid w:val="004758FD"/>
    <w:rsid w:val="00475B9B"/>
    <w:rsid w:val="0047603E"/>
    <w:rsid w:val="0047644D"/>
    <w:rsid w:val="004802D5"/>
    <w:rsid w:val="00481393"/>
    <w:rsid w:val="004829F6"/>
    <w:rsid w:val="00484723"/>
    <w:rsid w:val="00485AC1"/>
    <w:rsid w:val="00486CFA"/>
    <w:rsid w:val="004900F6"/>
    <w:rsid w:val="0049046A"/>
    <w:rsid w:val="00490905"/>
    <w:rsid w:val="004913CE"/>
    <w:rsid w:val="004933CD"/>
    <w:rsid w:val="0049434C"/>
    <w:rsid w:val="004953A3"/>
    <w:rsid w:val="00495693"/>
    <w:rsid w:val="004956AF"/>
    <w:rsid w:val="00495A22"/>
    <w:rsid w:val="00495E69"/>
    <w:rsid w:val="0049698E"/>
    <w:rsid w:val="0049752A"/>
    <w:rsid w:val="00497B8E"/>
    <w:rsid w:val="004A004D"/>
    <w:rsid w:val="004A022F"/>
    <w:rsid w:val="004A03D0"/>
    <w:rsid w:val="004A0A09"/>
    <w:rsid w:val="004A1027"/>
    <w:rsid w:val="004A3601"/>
    <w:rsid w:val="004A3E71"/>
    <w:rsid w:val="004A450C"/>
    <w:rsid w:val="004A575C"/>
    <w:rsid w:val="004A5CBD"/>
    <w:rsid w:val="004A619D"/>
    <w:rsid w:val="004A629E"/>
    <w:rsid w:val="004A6F5A"/>
    <w:rsid w:val="004B0059"/>
    <w:rsid w:val="004B0C04"/>
    <w:rsid w:val="004B23E9"/>
    <w:rsid w:val="004B367A"/>
    <w:rsid w:val="004B412B"/>
    <w:rsid w:val="004B4910"/>
    <w:rsid w:val="004B4CB3"/>
    <w:rsid w:val="004B59FF"/>
    <w:rsid w:val="004B6E24"/>
    <w:rsid w:val="004B722C"/>
    <w:rsid w:val="004C11B0"/>
    <w:rsid w:val="004C2CF6"/>
    <w:rsid w:val="004C4137"/>
    <w:rsid w:val="004C47D8"/>
    <w:rsid w:val="004D1592"/>
    <w:rsid w:val="004D2284"/>
    <w:rsid w:val="004D2C0A"/>
    <w:rsid w:val="004D2D09"/>
    <w:rsid w:val="004D36A1"/>
    <w:rsid w:val="004D390C"/>
    <w:rsid w:val="004D4001"/>
    <w:rsid w:val="004D4496"/>
    <w:rsid w:val="004D6419"/>
    <w:rsid w:val="004D69C3"/>
    <w:rsid w:val="004E0A24"/>
    <w:rsid w:val="004E2774"/>
    <w:rsid w:val="004E3029"/>
    <w:rsid w:val="004E3195"/>
    <w:rsid w:val="004E4E84"/>
    <w:rsid w:val="004E6169"/>
    <w:rsid w:val="004E6C39"/>
    <w:rsid w:val="004E6C5C"/>
    <w:rsid w:val="004E7369"/>
    <w:rsid w:val="004F296E"/>
    <w:rsid w:val="004F3470"/>
    <w:rsid w:val="004F3658"/>
    <w:rsid w:val="004F3BA5"/>
    <w:rsid w:val="004F6554"/>
    <w:rsid w:val="004F75CF"/>
    <w:rsid w:val="00502B21"/>
    <w:rsid w:val="005030FA"/>
    <w:rsid w:val="00504CFD"/>
    <w:rsid w:val="00504E33"/>
    <w:rsid w:val="0050543D"/>
    <w:rsid w:val="00507D22"/>
    <w:rsid w:val="00510CE0"/>
    <w:rsid w:val="00511463"/>
    <w:rsid w:val="00512D0D"/>
    <w:rsid w:val="00514A81"/>
    <w:rsid w:val="00516BED"/>
    <w:rsid w:val="00523172"/>
    <w:rsid w:val="005262E6"/>
    <w:rsid w:val="0052654B"/>
    <w:rsid w:val="00530780"/>
    <w:rsid w:val="00531DD2"/>
    <w:rsid w:val="0053216F"/>
    <w:rsid w:val="005321D8"/>
    <w:rsid w:val="0053278F"/>
    <w:rsid w:val="00532DFE"/>
    <w:rsid w:val="00533113"/>
    <w:rsid w:val="00533DAB"/>
    <w:rsid w:val="005344A9"/>
    <w:rsid w:val="005347D3"/>
    <w:rsid w:val="00535093"/>
    <w:rsid w:val="00536544"/>
    <w:rsid w:val="00540185"/>
    <w:rsid w:val="00541222"/>
    <w:rsid w:val="0054318E"/>
    <w:rsid w:val="0054492F"/>
    <w:rsid w:val="00546EA6"/>
    <w:rsid w:val="0054703A"/>
    <w:rsid w:val="00547CD5"/>
    <w:rsid w:val="0055017D"/>
    <w:rsid w:val="005502DB"/>
    <w:rsid w:val="00550A19"/>
    <w:rsid w:val="00551FCC"/>
    <w:rsid w:val="00552F5C"/>
    <w:rsid w:val="00553F03"/>
    <w:rsid w:val="00553F8C"/>
    <w:rsid w:val="00555787"/>
    <w:rsid w:val="00555DCE"/>
    <w:rsid w:val="00557611"/>
    <w:rsid w:val="00557C5E"/>
    <w:rsid w:val="00557C97"/>
    <w:rsid w:val="00560688"/>
    <w:rsid w:val="005616E3"/>
    <w:rsid w:val="00562555"/>
    <w:rsid w:val="005626D3"/>
    <w:rsid w:val="00562877"/>
    <w:rsid w:val="0056288F"/>
    <w:rsid w:val="00563006"/>
    <w:rsid w:val="00564EDD"/>
    <w:rsid w:val="005650D0"/>
    <w:rsid w:val="00567D3F"/>
    <w:rsid w:val="00572023"/>
    <w:rsid w:val="00573542"/>
    <w:rsid w:val="005740A1"/>
    <w:rsid w:val="0057587D"/>
    <w:rsid w:val="00575A0D"/>
    <w:rsid w:val="00575D87"/>
    <w:rsid w:val="00576AE2"/>
    <w:rsid w:val="00581D76"/>
    <w:rsid w:val="00581F50"/>
    <w:rsid w:val="00584BD1"/>
    <w:rsid w:val="00587BE5"/>
    <w:rsid w:val="005907F3"/>
    <w:rsid w:val="0059130D"/>
    <w:rsid w:val="005922F2"/>
    <w:rsid w:val="005938CA"/>
    <w:rsid w:val="00594EE6"/>
    <w:rsid w:val="005961E0"/>
    <w:rsid w:val="00596A77"/>
    <w:rsid w:val="005A0CE6"/>
    <w:rsid w:val="005A5EE8"/>
    <w:rsid w:val="005A6915"/>
    <w:rsid w:val="005B00B5"/>
    <w:rsid w:val="005B0EC2"/>
    <w:rsid w:val="005B13D9"/>
    <w:rsid w:val="005B1AB3"/>
    <w:rsid w:val="005B1DFE"/>
    <w:rsid w:val="005B2236"/>
    <w:rsid w:val="005B26D8"/>
    <w:rsid w:val="005B398B"/>
    <w:rsid w:val="005B498F"/>
    <w:rsid w:val="005B4F37"/>
    <w:rsid w:val="005B4F6F"/>
    <w:rsid w:val="005B4F9B"/>
    <w:rsid w:val="005B65EF"/>
    <w:rsid w:val="005B6F73"/>
    <w:rsid w:val="005C1828"/>
    <w:rsid w:val="005C419C"/>
    <w:rsid w:val="005C5928"/>
    <w:rsid w:val="005C7580"/>
    <w:rsid w:val="005C79BF"/>
    <w:rsid w:val="005D27B2"/>
    <w:rsid w:val="005D504B"/>
    <w:rsid w:val="005D6C46"/>
    <w:rsid w:val="005D77F7"/>
    <w:rsid w:val="005D7D9C"/>
    <w:rsid w:val="005E0FA0"/>
    <w:rsid w:val="005E3F00"/>
    <w:rsid w:val="005E483B"/>
    <w:rsid w:val="005E7637"/>
    <w:rsid w:val="005E7682"/>
    <w:rsid w:val="005F0667"/>
    <w:rsid w:val="005F0C3C"/>
    <w:rsid w:val="005F28CE"/>
    <w:rsid w:val="005F2C2F"/>
    <w:rsid w:val="005F2E0D"/>
    <w:rsid w:val="005F645C"/>
    <w:rsid w:val="005F6711"/>
    <w:rsid w:val="005F7831"/>
    <w:rsid w:val="00601405"/>
    <w:rsid w:val="00601920"/>
    <w:rsid w:val="006019F6"/>
    <w:rsid w:val="00601F7B"/>
    <w:rsid w:val="0060341A"/>
    <w:rsid w:val="00604CB8"/>
    <w:rsid w:val="00605CDC"/>
    <w:rsid w:val="00605D0F"/>
    <w:rsid w:val="00606ACA"/>
    <w:rsid w:val="00607B94"/>
    <w:rsid w:val="0061142A"/>
    <w:rsid w:val="006135A2"/>
    <w:rsid w:val="00614D94"/>
    <w:rsid w:val="00616D16"/>
    <w:rsid w:val="00616DE6"/>
    <w:rsid w:val="00620238"/>
    <w:rsid w:val="00620A3C"/>
    <w:rsid w:val="00621DB6"/>
    <w:rsid w:val="00622A76"/>
    <w:rsid w:val="0062471D"/>
    <w:rsid w:val="00625F1D"/>
    <w:rsid w:val="0062621D"/>
    <w:rsid w:val="00626536"/>
    <w:rsid w:val="0063662A"/>
    <w:rsid w:val="00636FA4"/>
    <w:rsid w:val="00637FBE"/>
    <w:rsid w:val="006405E7"/>
    <w:rsid w:val="0064235C"/>
    <w:rsid w:val="00643342"/>
    <w:rsid w:val="00643EC7"/>
    <w:rsid w:val="006440B3"/>
    <w:rsid w:val="00644360"/>
    <w:rsid w:val="00644485"/>
    <w:rsid w:val="00644B03"/>
    <w:rsid w:val="0064544B"/>
    <w:rsid w:val="006464A5"/>
    <w:rsid w:val="00646810"/>
    <w:rsid w:val="0064782B"/>
    <w:rsid w:val="00650AAB"/>
    <w:rsid w:val="00651494"/>
    <w:rsid w:val="00651C4E"/>
    <w:rsid w:val="00651D00"/>
    <w:rsid w:val="00652DDD"/>
    <w:rsid w:val="0065327B"/>
    <w:rsid w:val="00653A10"/>
    <w:rsid w:val="006542A0"/>
    <w:rsid w:val="00655BC2"/>
    <w:rsid w:val="00660A66"/>
    <w:rsid w:val="00660AB6"/>
    <w:rsid w:val="00661331"/>
    <w:rsid w:val="0066185F"/>
    <w:rsid w:val="006627CA"/>
    <w:rsid w:val="006632C3"/>
    <w:rsid w:val="006637D7"/>
    <w:rsid w:val="00664764"/>
    <w:rsid w:val="00664E75"/>
    <w:rsid w:val="006652FA"/>
    <w:rsid w:val="00665A4B"/>
    <w:rsid w:val="00666261"/>
    <w:rsid w:val="0066646E"/>
    <w:rsid w:val="0066649E"/>
    <w:rsid w:val="00667205"/>
    <w:rsid w:val="0066762E"/>
    <w:rsid w:val="00670B8E"/>
    <w:rsid w:val="00670BA8"/>
    <w:rsid w:val="00670C5B"/>
    <w:rsid w:val="00671B59"/>
    <w:rsid w:val="00671E52"/>
    <w:rsid w:val="006726B1"/>
    <w:rsid w:val="00673C17"/>
    <w:rsid w:val="00674CA8"/>
    <w:rsid w:val="006765E6"/>
    <w:rsid w:val="00676AE2"/>
    <w:rsid w:val="00676EB4"/>
    <w:rsid w:val="00677326"/>
    <w:rsid w:val="0067779A"/>
    <w:rsid w:val="00677BF7"/>
    <w:rsid w:val="00680CBB"/>
    <w:rsid w:val="00681152"/>
    <w:rsid w:val="00681923"/>
    <w:rsid w:val="00683237"/>
    <w:rsid w:val="006833F3"/>
    <w:rsid w:val="00683597"/>
    <w:rsid w:val="00684CED"/>
    <w:rsid w:val="00686D0E"/>
    <w:rsid w:val="00687533"/>
    <w:rsid w:val="006911FB"/>
    <w:rsid w:val="006913EC"/>
    <w:rsid w:val="00691902"/>
    <w:rsid w:val="00691A27"/>
    <w:rsid w:val="00691C45"/>
    <w:rsid w:val="00692A89"/>
    <w:rsid w:val="006939D4"/>
    <w:rsid w:val="00696870"/>
    <w:rsid w:val="00696A42"/>
    <w:rsid w:val="006A0DDE"/>
    <w:rsid w:val="006A1FBE"/>
    <w:rsid w:val="006A46E1"/>
    <w:rsid w:val="006A538D"/>
    <w:rsid w:val="006A588A"/>
    <w:rsid w:val="006A5D50"/>
    <w:rsid w:val="006A630E"/>
    <w:rsid w:val="006A65A4"/>
    <w:rsid w:val="006A779B"/>
    <w:rsid w:val="006A77C4"/>
    <w:rsid w:val="006A7A33"/>
    <w:rsid w:val="006B0352"/>
    <w:rsid w:val="006B0964"/>
    <w:rsid w:val="006B1CCD"/>
    <w:rsid w:val="006B3A60"/>
    <w:rsid w:val="006B53CC"/>
    <w:rsid w:val="006B5931"/>
    <w:rsid w:val="006B654F"/>
    <w:rsid w:val="006B7648"/>
    <w:rsid w:val="006B7F87"/>
    <w:rsid w:val="006C0C54"/>
    <w:rsid w:val="006C263B"/>
    <w:rsid w:val="006C2C9F"/>
    <w:rsid w:val="006C382D"/>
    <w:rsid w:val="006C390F"/>
    <w:rsid w:val="006C4225"/>
    <w:rsid w:val="006C4D9D"/>
    <w:rsid w:val="006C5741"/>
    <w:rsid w:val="006C631F"/>
    <w:rsid w:val="006C721D"/>
    <w:rsid w:val="006C7D0C"/>
    <w:rsid w:val="006D157C"/>
    <w:rsid w:val="006D2C9B"/>
    <w:rsid w:val="006D5322"/>
    <w:rsid w:val="006D57D6"/>
    <w:rsid w:val="006E0743"/>
    <w:rsid w:val="006E2546"/>
    <w:rsid w:val="006E4729"/>
    <w:rsid w:val="006E545E"/>
    <w:rsid w:val="006E6B4C"/>
    <w:rsid w:val="006E7F05"/>
    <w:rsid w:val="006F0186"/>
    <w:rsid w:val="006F0D9F"/>
    <w:rsid w:val="006F1002"/>
    <w:rsid w:val="006F1CA3"/>
    <w:rsid w:val="006F2126"/>
    <w:rsid w:val="006F295A"/>
    <w:rsid w:val="006F2CC7"/>
    <w:rsid w:val="006F3D88"/>
    <w:rsid w:val="006F3EDD"/>
    <w:rsid w:val="006F49A2"/>
    <w:rsid w:val="006F5798"/>
    <w:rsid w:val="006F5BB0"/>
    <w:rsid w:val="006F5C4F"/>
    <w:rsid w:val="006F6EFD"/>
    <w:rsid w:val="006F7A05"/>
    <w:rsid w:val="006F7DB4"/>
    <w:rsid w:val="00700E3F"/>
    <w:rsid w:val="0070161A"/>
    <w:rsid w:val="007026CD"/>
    <w:rsid w:val="007043F4"/>
    <w:rsid w:val="007052F9"/>
    <w:rsid w:val="00705690"/>
    <w:rsid w:val="00705BB4"/>
    <w:rsid w:val="00706042"/>
    <w:rsid w:val="00711C0F"/>
    <w:rsid w:val="007123D8"/>
    <w:rsid w:val="007131B4"/>
    <w:rsid w:val="00713E5F"/>
    <w:rsid w:val="00714A23"/>
    <w:rsid w:val="0071631F"/>
    <w:rsid w:val="00716BC1"/>
    <w:rsid w:val="00717634"/>
    <w:rsid w:val="00717C08"/>
    <w:rsid w:val="00720D16"/>
    <w:rsid w:val="00721595"/>
    <w:rsid w:val="007227A3"/>
    <w:rsid w:val="00722D0E"/>
    <w:rsid w:val="00724695"/>
    <w:rsid w:val="00726505"/>
    <w:rsid w:val="0073053E"/>
    <w:rsid w:val="00732601"/>
    <w:rsid w:val="00735E74"/>
    <w:rsid w:val="007360CD"/>
    <w:rsid w:val="00736152"/>
    <w:rsid w:val="00736216"/>
    <w:rsid w:val="007366E4"/>
    <w:rsid w:val="0073759A"/>
    <w:rsid w:val="00737724"/>
    <w:rsid w:val="00737CA9"/>
    <w:rsid w:val="00742D7F"/>
    <w:rsid w:val="00745F58"/>
    <w:rsid w:val="0074680C"/>
    <w:rsid w:val="00747996"/>
    <w:rsid w:val="00747A80"/>
    <w:rsid w:val="00747EC0"/>
    <w:rsid w:val="00751942"/>
    <w:rsid w:val="007530DA"/>
    <w:rsid w:val="00753667"/>
    <w:rsid w:val="007537B8"/>
    <w:rsid w:val="0075611F"/>
    <w:rsid w:val="00756639"/>
    <w:rsid w:val="00756D3E"/>
    <w:rsid w:val="00757AD2"/>
    <w:rsid w:val="00757EE4"/>
    <w:rsid w:val="00760C64"/>
    <w:rsid w:val="00761880"/>
    <w:rsid w:val="0076237F"/>
    <w:rsid w:val="00762572"/>
    <w:rsid w:val="00762988"/>
    <w:rsid w:val="00763BEC"/>
    <w:rsid w:val="007655D3"/>
    <w:rsid w:val="00765A76"/>
    <w:rsid w:val="00771744"/>
    <w:rsid w:val="00771E54"/>
    <w:rsid w:val="007721FC"/>
    <w:rsid w:val="00776667"/>
    <w:rsid w:val="007775D0"/>
    <w:rsid w:val="00780DAB"/>
    <w:rsid w:val="00781606"/>
    <w:rsid w:val="00781759"/>
    <w:rsid w:val="00781E3E"/>
    <w:rsid w:val="007821D0"/>
    <w:rsid w:val="007836EC"/>
    <w:rsid w:val="00783B3E"/>
    <w:rsid w:val="00784014"/>
    <w:rsid w:val="0078410B"/>
    <w:rsid w:val="007848FF"/>
    <w:rsid w:val="00786A49"/>
    <w:rsid w:val="00787B4F"/>
    <w:rsid w:val="00787BED"/>
    <w:rsid w:val="007905CD"/>
    <w:rsid w:val="007923DA"/>
    <w:rsid w:val="00792422"/>
    <w:rsid w:val="00794980"/>
    <w:rsid w:val="007956A4"/>
    <w:rsid w:val="00795EE9"/>
    <w:rsid w:val="007960DB"/>
    <w:rsid w:val="0079645D"/>
    <w:rsid w:val="007971BA"/>
    <w:rsid w:val="007A0E6F"/>
    <w:rsid w:val="007A19EA"/>
    <w:rsid w:val="007A1AB7"/>
    <w:rsid w:val="007A3002"/>
    <w:rsid w:val="007A3766"/>
    <w:rsid w:val="007A584B"/>
    <w:rsid w:val="007A6143"/>
    <w:rsid w:val="007A6B48"/>
    <w:rsid w:val="007A6B7D"/>
    <w:rsid w:val="007B0429"/>
    <w:rsid w:val="007B124F"/>
    <w:rsid w:val="007B1365"/>
    <w:rsid w:val="007B192A"/>
    <w:rsid w:val="007B3547"/>
    <w:rsid w:val="007B460F"/>
    <w:rsid w:val="007B4C57"/>
    <w:rsid w:val="007B5535"/>
    <w:rsid w:val="007B580A"/>
    <w:rsid w:val="007B5B8B"/>
    <w:rsid w:val="007B731E"/>
    <w:rsid w:val="007B798D"/>
    <w:rsid w:val="007B7A12"/>
    <w:rsid w:val="007B7AA0"/>
    <w:rsid w:val="007C2609"/>
    <w:rsid w:val="007C28E0"/>
    <w:rsid w:val="007C4183"/>
    <w:rsid w:val="007C4B31"/>
    <w:rsid w:val="007C74A9"/>
    <w:rsid w:val="007C7AC2"/>
    <w:rsid w:val="007D06DD"/>
    <w:rsid w:val="007D12DA"/>
    <w:rsid w:val="007D3E3D"/>
    <w:rsid w:val="007D692C"/>
    <w:rsid w:val="007D6C38"/>
    <w:rsid w:val="007D7944"/>
    <w:rsid w:val="007E12F9"/>
    <w:rsid w:val="007E1622"/>
    <w:rsid w:val="007E181A"/>
    <w:rsid w:val="007E2A96"/>
    <w:rsid w:val="007E2C37"/>
    <w:rsid w:val="007E32D9"/>
    <w:rsid w:val="007E39F6"/>
    <w:rsid w:val="007E420D"/>
    <w:rsid w:val="007E477C"/>
    <w:rsid w:val="007E488B"/>
    <w:rsid w:val="007E6A52"/>
    <w:rsid w:val="007E6BBB"/>
    <w:rsid w:val="007E6D38"/>
    <w:rsid w:val="007E6D72"/>
    <w:rsid w:val="007E6FD8"/>
    <w:rsid w:val="007E7D97"/>
    <w:rsid w:val="007F038D"/>
    <w:rsid w:val="007F2BDB"/>
    <w:rsid w:val="007F2EAB"/>
    <w:rsid w:val="007F5A2D"/>
    <w:rsid w:val="007F5DDD"/>
    <w:rsid w:val="007F6085"/>
    <w:rsid w:val="007F6213"/>
    <w:rsid w:val="008015A9"/>
    <w:rsid w:val="00801B9B"/>
    <w:rsid w:val="00802632"/>
    <w:rsid w:val="00803E60"/>
    <w:rsid w:val="008046E7"/>
    <w:rsid w:val="0080761D"/>
    <w:rsid w:val="008121D0"/>
    <w:rsid w:val="00813DFB"/>
    <w:rsid w:val="00815AD9"/>
    <w:rsid w:val="00815C0E"/>
    <w:rsid w:val="00816580"/>
    <w:rsid w:val="008173B8"/>
    <w:rsid w:val="008179E4"/>
    <w:rsid w:val="00821B06"/>
    <w:rsid w:val="0082279D"/>
    <w:rsid w:val="00822A85"/>
    <w:rsid w:val="00822F86"/>
    <w:rsid w:val="00823D9C"/>
    <w:rsid w:val="00824672"/>
    <w:rsid w:val="00825887"/>
    <w:rsid w:val="00826A20"/>
    <w:rsid w:val="008303C0"/>
    <w:rsid w:val="008319B7"/>
    <w:rsid w:val="00833E04"/>
    <w:rsid w:val="008352D6"/>
    <w:rsid w:val="008354F3"/>
    <w:rsid w:val="00836AAE"/>
    <w:rsid w:val="00837054"/>
    <w:rsid w:val="0084173F"/>
    <w:rsid w:val="0084242D"/>
    <w:rsid w:val="00844B37"/>
    <w:rsid w:val="00844E9C"/>
    <w:rsid w:val="00846544"/>
    <w:rsid w:val="0085005F"/>
    <w:rsid w:val="00850F58"/>
    <w:rsid w:val="00851A43"/>
    <w:rsid w:val="008567E3"/>
    <w:rsid w:val="0086036E"/>
    <w:rsid w:val="00861BC6"/>
    <w:rsid w:val="00861F33"/>
    <w:rsid w:val="0086283F"/>
    <w:rsid w:val="00863BFA"/>
    <w:rsid w:val="00864725"/>
    <w:rsid w:val="00865563"/>
    <w:rsid w:val="00865E02"/>
    <w:rsid w:val="0086666D"/>
    <w:rsid w:val="00866F6A"/>
    <w:rsid w:val="00870C11"/>
    <w:rsid w:val="00871C6E"/>
    <w:rsid w:val="008751C1"/>
    <w:rsid w:val="00875DBF"/>
    <w:rsid w:val="00875F60"/>
    <w:rsid w:val="008775C8"/>
    <w:rsid w:val="008777E9"/>
    <w:rsid w:val="008810F9"/>
    <w:rsid w:val="00881339"/>
    <w:rsid w:val="00881529"/>
    <w:rsid w:val="008830EC"/>
    <w:rsid w:val="0088395A"/>
    <w:rsid w:val="00884D0A"/>
    <w:rsid w:val="00885097"/>
    <w:rsid w:val="00886DB2"/>
    <w:rsid w:val="008924A0"/>
    <w:rsid w:val="008937A4"/>
    <w:rsid w:val="0089468E"/>
    <w:rsid w:val="00894955"/>
    <w:rsid w:val="00894B51"/>
    <w:rsid w:val="008954D5"/>
    <w:rsid w:val="00896518"/>
    <w:rsid w:val="00896C3D"/>
    <w:rsid w:val="00897E14"/>
    <w:rsid w:val="008A0024"/>
    <w:rsid w:val="008A037D"/>
    <w:rsid w:val="008A0C73"/>
    <w:rsid w:val="008A22E0"/>
    <w:rsid w:val="008A28AA"/>
    <w:rsid w:val="008A6FC8"/>
    <w:rsid w:val="008B0F62"/>
    <w:rsid w:val="008B37D4"/>
    <w:rsid w:val="008B39F3"/>
    <w:rsid w:val="008B3C04"/>
    <w:rsid w:val="008B4348"/>
    <w:rsid w:val="008B57C2"/>
    <w:rsid w:val="008B6320"/>
    <w:rsid w:val="008C01EC"/>
    <w:rsid w:val="008C2935"/>
    <w:rsid w:val="008C2A86"/>
    <w:rsid w:val="008C73A2"/>
    <w:rsid w:val="008D259A"/>
    <w:rsid w:val="008D3355"/>
    <w:rsid w:val="008D47AE"/>
    <w:rsid w:val="008D48F4"/>
    <w:rsid w:val="008D7088"/>
    <w:rsid w:val="008D7E74"/>
    <w:rsid w:val="008E01B5"/>
    <w:rsid w:val="008E09AA"/>
    <w:rsid w:val="008E274B"/>
    <w:rsid w:val="008E327D"/>
    <w:rsid w:val="008E389F"/>
    <w:rsid w:val="008E3E72"/>
    <w:rsid w:val="008E4075"/>
    <w:rsid w:val="008E486A"/>
    <w:rsid w:val="008E56B2"/>
    <w:rsid w:val="008E5C70"/>
    <w:rsid w:val="008E6619"/>
    <w:rsid w:val="008E7242"/>
    <w:rsid w:val="008E7FE3"/>
    <w:rsid w:val="008F0C91"/>
    <w:rsid w:val="008F1271"/>
    <w:rsid w:val="008F14C2"/>
    <w:rsid w:val="008F4756"/>
    <w:rsid w:val="008F4871"/>
    <w:rsid w:val="008F50E4"/>
    <w:rsid w:val="008F5133"/>
    <w:rsid w:val="008F5C48"/>
    <w:rsid w:val="008F6289"/>
    <w:rsid w:val="008F634F"/>
    <w:rsid w:val="008F68C6"/>
    <w:rsid w:val="008F73F2"/>
    <w:rsid w:val="008F75DC"/>
    <w:rsid w:val="008F7D04"/>
    <w:rsid w:val="00901063"/>
    <w:rsid w:val="00903B43"/>
    <w:rsid w:val="00903B87"/>
    <w:rsid w:val="00904FB1"/>
    <w:rsid w:val="00907486"/>
    <w:rsid w:val="00907B25"/>
    <w:rsid w:val="00911688"/>
    <w:rsid w:val="00911AA1"/>
    <w:rsid w:val="00911C2A"/>
    <w:rsid w:val="00912DB1"/>
    <w:rsid w:val="00914365"/>
    <w:rsid w:val="00914C62"/>
    <w:rsid w:val="0091616A"/>
    <w:rsid w:val="009170A6"/>
    <w:rsid w:val="009176E3"/>
    <w:rsid w:val="009202F2"/>
    <w:rsid w:val="0092073C"/>
    <w:rsid w:val="009207AC"/>
    <w:rsid w:val="00920B2D"/>
    <w:rsid w:val="0092125F"/>
    <w:rsid w:val="00921752"/>
    <w:rsid w:val="00921E09"/>
    <w:rsid w:val="00922034"/>
    <w:rsid w:val="00923D23"/>
    <w:rsid w:val="00923F94"/>
    <w:rsid w:val="00925BE9"/>
    <w:rsid w:val="009269F7"/>
    <w:rsid w:val="009325FD"/>
    <w:rsid w:val="00932F72"/>
    <w:rsid w:val="009342A8"/>
    <w:rsid w:val="00934E90"/>
    <w:rsid w:val="00935922"/>
    <w:rsid w:val="00936B82"/>
    <w:rsid w:val="009374DA"/>
    <w:rsid w:val="009405BB"/>
    <w:rsid w:val="0094092A"/>
    <w:rsid w:val="0094169A"/>
    <w:rsid w:val="009416B5"/>
    <w:rsid w:val="00941E06"/>
    <w:rsid w:val="009429BC"/>
    <w:rsid w:val="00943AC3"/>
    <w:rsid w:val="00945A98"/>
    <w:rsid w:val="00945C58"/>
    <w:rsid w:val="00945D79"/>
    <w:rsid w:val="00945DBE"/>
    <w:rsid w:val="00946A00"/>
    <w:rsid w:val="00952292"/>
    <w:rsid w:val="0095331E"/>
    <w:rsid w:val="00953772"/>
    <w:rsid w:val="00954959"/>
    <w:rsid w:val="00956DF9"/>
    <w:rsid w:val="00961D43"/>
    <w:rsid w:val="00963C09"/>
    <w:rsid w:val="0096519F"/>
    <w:rsid w:val="00967447"/>
    <w:rsid w:val="00967EC1"/>
    <w:rsid w:val="009705F7"/>
    <w:rsid w:val="00970AC9"/>
    <w:rsid w:val="00972514"/>
    <w:rsid w:val="00972965"/>
    <w:rsid w:val="0097481F"/>
    <w:rsid w:val="009757E7"/>
    <w:rsid w:val="00975AD5"/>
    <w:rsid w:val="00975B12"/>
    <w:rsid w:val="00976305"/>
    <w:rsid w:val="00976474"/>
    <w:rsid w:val="009766FE"/>
    <w:rsid w:val="00977FE5"/>
    <w:rsid w:val="00980086"/>
    <w:rsid w:val="009800A6"/>
    <w:rsid w:val="00980962"/>
    <w:rsid w:val="009846C0"/>
    <w:rsid w:val="00985336"/>
    <w:rsid w:val="00986799"/>
    <w:rsid w:val="00986F09"/>
    <w:rsid w:val="009923F1"/>
    <w:rsid w:val="00993170"/>
    <w:rsid w:val="00993895"/>
    <w:rsid w:val="009954AE"/>
    <w:rsid w:val="00995596"/>
    <w:rsid w:val="0099619B"/>
    <w:rsid w:val="00996D52"/>
    <w:rsid w:val="009A180E"/>
    <w:rsid w:val="009A2390"/>
    <w:rsid w:val="009A2DC7"/>
    <w:rsid w:val="009A32F7"/>
    <w:rsid w:val="009A3C03"/>
    <w:rsid w:val="009A3DEB"/>
    <w:rsid w:val="009A4F5F"/>
    <w:rsid w:val="009A6D73"/>
    <w:rsid w:val="009A6F08"/>
    <w:rsid w:val="009A7898"/>
    <w:rsid w:val="009B02B6"/>
    <w:rsid w:val="009B1C86"/>
    <w:rsid w:val="009B24B1"/>
    <w:rsid w:val="009B3859"/>
    <w:rsid w:val="009B41F6"/>
    <w:rsid w:val="009B481A"/>
    <w:rsid w:val="009B4E09"/>
    <w:rsid w:val="009B5C76"/>
    <w:rsid w:val="009B706F"/>
    <w:rsid w:val="009C0922"/>
    <w:rsid w:val="009C0BCC"/>
    <w:rsid w:val="009C256F"/>
    <w:rsid w:val="009C2D78"/>
    <w:rsid w:val="009C396E"/>
    <w:rsid w:val="009C3A1F"/>
    <w:rsid w:val="009C6DA1"/>
    <w:rsid w:val="009C787C"/>
    <w:rsid w:val="009D0474"/>
    <w:rsid w:val="009D14C6"/>
    <w:rsid w:val="009D1B3A"/>
    <w:rsid w:val="009D22A4"/>
    <w:rsid w:val="009D2D65"/>
    <w:rsid w:val="009D2FD6"/>
    <w:rsid w:val="009D346A"/>
    <w:rsid w:val="009D5CBC"/>
    <w:rsid w:val="009D699B"/>
    <w:rsid w:val="009D6D1A"/>
    <w:rsid w:val="009D711A"/>
    <w:rsid w:val="009D7970"/>
    <w:rsid w:val="009E0548"/>
    <w:rsid w:val="009E13A5"/>
    <w:rsid w:val="009E292E"/>
    <w:rsid w:val="009E3731"/>
    <w:rsid w:val="009E3783"/>
    <w:rsid w:val="009E387E"/>
    <w:rsid w:val="009E6A96"/>
    <w:rsid w:val="009E77AD"/>
    <w:rsid w:val="009E7B29"/>
    <w:rsid w:val="009F056B"/>
    <w:rsid w:val="009F0EA1"/>
    <w:rsid w:val="009F129D"/>
    <w:rsid w:val="009F2607"/>
    <w:rsid w:val="009F343D"/>
    <w:rsid w:val="009F389F"/>
    <w:rsid w:val="009F46F4"/>
    <w:rsid w:val="009F4C58"/>
    <w:rsid w:val="009F544C"/>
    <w:rsid w:val="009F5934"/>
    <w:rsid w:val="009F61A0"/>
    <w:rsid w:val="009F6546"/>
    <w:rsid w:val="00A002C8"/>
    <w:rsid w:val="00A00500"/>
    <w:rsid w:val="00A00DD1"/>
    <w:rsid w:val="00A01B3D"/>
    <w:rsid w:val="00A02941"/>
    <w:rsid w:val="00A02947"/>
    <w:rsid w:val="00A03412"/>
    <w:rsid w:val="00A0381C"/>
    <w:rsid w:val="00A03DA8"/>
    <w:rsid w:val="00A045D1"/>
    <w:rsid w:val="00A058C8"/>
    <w:rsid w:val="00A06F44"/>
    <w:rsid w:val="00A1038E"/>
    <w:rsid w:val="00A107CA"/>
    <w:rsid w:val="00A12879"/>
    <w:rsid w:val="00A12B34"/>
    <w:rsid w:val="00A1528E"/>
    <w:rsid w:val="00A15619"/>
    <w:rsid w:val="00A15CBD"/>
    <w:rsid w:val="00A2021D"/>
    <w:rsid w:val="00A207E6"/>
    <w:rsid w:val="00A20968"/>
    <w:rsid w:val="00A21B94"/>
    <w:rsid w:val="00A232D8"/>
    <w:rsid w:val="00A23AB0"/>
    <w:rsid w:val="00A23CB6"/>
    <w:rsid w:val="00A26F2E"/>
    <w:rsid w:val="00A27919"/>
    <w:rsid w:val="00A304D2"/>
    <w:rsid w:val="00A3064A"/>
    <w:rsid w:val="00A32333"/>
    <w:rsid w:val="00A326F2"/>
    <w:rsid w:val="00A32AF8"/>
    <w:rsid w:val="00A337F2"/>
    <w:rsid w:val="00A351A5"/>
    <w:rsid w:val="00A433BD"/>
    <w:rsid w:val="00A43683"/>
    <w:rsid w:val="00A43718"/>
    <w:rsid w:val="00A43A1C"/>
    <w:rsid w:val="00A441A9"/>
    <w:rsid w:val="00A45ABD"/>
    <w:rsid w:val="00A47278"/>
    <w:rsid w:val="00A47D9F"/>
    <w:rsid w:val="00A47E67"/>
    <w:rsid w:val="00A51510"/>
    <w:rsid w:val="00A5193A"/>
    <w:rsid w:val="00A51AE7"/>
    <w:rsid w:val="00A5293B"/>
    <w:rsid w:val="00A56908"/>
    <w:rsid w:val="00A60AC9"/>
    <w:rsid w:val="00A61E9F"/>
    <w:rsid w:val="00A63245"/>
    <w:rsid w:val="00A63294"/>
    <w:rsid w:val="00A64499"/>
    <w:rsid w:val="00A651EF"/>
    <w:rsid w:val="00A65BF8"/>
    <w:rsid w:val="00A70BF2"/>
    <w:rsid w:val="00A70E10"/>
    <w:rsid w:val="00A713E4"/>
    <w:rsid w:val="00A71AF2"/>
    <w:rsid w:val="00A72B8C"/>
    <w:rsid w:val="00A72EE0"/>
    <w:rsid w:val="00A73649"/>
    <w:rsid w:val="00A746D7"/>
    <w:rsid w:val="00A76975"/>
    <w:rsid w:val="00A823AF"/>
    <w:rsid w:val="00A83AF0"/>
    <w:rsid w:val="00A83FE1"/>
    <w:rsid w:val="00A857C7"/>
    <w:rsid w:val="00A85AC5"/>
    <w:rsid w:val="00A8749E"/>
    <w:rsid w:val="00A9154E"/>
    <w:rsid w:val="00A930D3"/>
    <w:rsid w:val="00A9324B"/>
    <w:rsid w:val="00A949FE"/>
    <w:rsid w:val="00A95752"/>
    <w:rsid w:val="00A95BC4"/>
    <w:rsid w:val="00A95C74"/>
    <w:rsid w:val="00A96D94"/>
    <w:rsid w:val="00A97370"/>
    <w:rsid w:val="00A9756B"/>
    <w:rsid w:val="00A976F1"/>
    <w:rsid w:val="00A97D1C"/>
    <w:rsid w:val="00AA0C32"/>
    <w:rsid w:val="00AA2135"/>
    <w:rsid w:val="00AA2513"/>
    <w:rsid w:val="00AA269A"/>
    <w:rsid w:val="00AA31E2"/>
    <w:rsid w:val="00AA43D9"/>
    <w:rsid w:val="00AA4E13"/>
    <w:rsid w:val="00AA4FA8"/>
    <w:rsid w:val="00AA5EE3"/>
    <w:rsid w:val="00AA755C"/>
    <w:rsid w:val="00AB27F7"/>
    <w:rsid w:val="00AB30EF"/>
    <w:rsid w:val="00AB388A"/>
    <w:rsid w:val="00AB4235"/>
    <w:rsid w:val="00AB677B"/>
    <w:rsid w:val="00AB6A54"/>
    <w:rsid w:val="00AB7C37"/>
    <w:rsid w:val="00AC036D"/>
    <w:rsid w:val="00AC40A0"/>
    <w:rsid w:val="00AC4B2F"/>
    <w:rsid w:val="00AC65DB"/>
    <w:rsid w:val="00AC6C3F"/>
    <w:rsid w:val="00AC6C51"/>
    <w:rsid w:val="00AC75B7"/>
    <w:rsid w:val="00AC7D42"/>
    <w:rsid w:val="00AD298D"/>
    <w:rsid w:val="00AD2EB1"/>
    <w:rsid w:val="00AD3228"/>
    <w:rsid w:val="00AD3E6D"/>
    <w:rsid w:val="00AD3FFF"/>
    <w:rsid w:val="00AD46C3"/>
    <w:rsid w:val="00AD5AB2"/>
    <w:rsid w:val="00AD5E06"/>
    <w:rsid w:val="00AD6D68"/>
    <w:rsid w:val="00AE06F4"/>
    <w:rsid w:val="00AE08BB"/>
    <w:rsid w:val="00AE1038"/>
    <w:rsid w:val="00AE3E14"/>
    <w:rsid w:val="00AE40EB"/>
    <w:rsid w:val="00AE4618"/>
    <w:rsid w:val="00AE471C"/>
    <w:rsid w:val="00AE5F09"/>
    <w:rsid w:val="00AE627E"/>
    <w:rsid w:val="00AE6C15"/>
    <w:rsid w:val="00AF01E0"/>
    <w:rsid w:val="00AF17AE"/>
    <w:rsid w:val="00AF2764"/>
    <w:rsid w:val="00AF2D68"/>
    <w:rsid w:val="00AF37D9"/>
    <w:rsid w:val="00AF46F3"/>
    <w:rsid w:val="00AF5EB0"/>
    <w:rsid w:val="00AF7109"/>
    <w:rsid w:val="00AF76D4"/>
    <w:rsid w:val="00B00318"/>
    <w:rsid w:val="00B003D0"/>
    <w:rsid w:val="00B0088F"/>
    <w:rsid w:val="00B00E8D"/>
    <w:rsid w:val="00B019A0"/>
    <w:rsid w:val="00B01D09"/>
    <w:rsid w:val="00B0251F"/>
    <w:rsid w:val="00B060BA"/>
    <w:rsid w:val="00B108F9"/>
    <w:rsid w:val="00B13C23"/>
    <w:rsid w:val="00B14906"/>
    <w:rsid w:val="00B14E03"/>
    <w:rsid w:val="00B16DFA"/>
    <w:rsid w:val="00B20769"/>
    <w:rsid w:val="00B20D4D"/>
    <w:rsid w:val="00B21085"/>
    <w:rsid w:val="00B216AD"/>
    <w:rsid w:val="00B21CCA"/>
    <w:rsid w:val="00B22111"/>
    <w:rsid w:val="00B24F33"/>
    <w:rsid w:val="00B27632"/>
    <w:rsid w:val="00B27C60"/>
    <w:rsid w:val="00B30752"/>
    <w:rsid w:val="00B30B02"/>
    <w:rsid w:val="00B30EAF"/>
    <w:rsid w:val="00B310A8"/>
    <w:rsid w:val="00B352D0"/>
    <w:rsid w:val="00B3561A"/>
    <w:rsid w:val="00B36503"/>
    <w:rsid w:val="00B4061D"/>
    <w:rsid w:val="00B408A1"/>
    <w:rsid w:val="00B41090"/>
    <w:rsid w:val="00B413C2"/>
    <w:rsid w:val="00B41567"/>
    <w:rsid w:val="00B415E6"/>
    <w:rsid w:val="00B4188C"/>
    <w:rsid w:val="00B42400"/>
    <w:rsid w:val="00B42875"/>
    <w:rsid w:val="00B43356"/>
    <w:rsid w:val="00B4382F"/>
    <w:rsid w:val="00B4574C"/>
    <w:rsid w:val="00B507DB"/>
    <w:rsid w:val="00B510FB"/>
    <w:rsid w:val="00B516A5"/>
    <w:rsid w:val="00B526DC"/>
    <w:rsid w:val="00B53542"/>
    <w:rsid w:val="00B55823"/>
    <w:rsid w:val="00B5642C"/>
    <w:rsid w:val="00B56728"/>
    <w:rsid w:val="00B5700D"/>
    <w:rsid w:val="00B63523"/>
    <w:rsid w:val="00B73767"/>
    <w:rsid w:val="00B7652D"/>
    <w:rsid w:val="00B77352"/>
    <w:rsid w:val="00B7767F"/>
    <w:rsid w:val="00B77BD8"/>
    <w:rsid w:val="00B8002B"/>
    <w:rsid w:val="00B812E0"/>
    <w:rsid w:val="00B817D9"/>
    <w:rsid w:val="00B817FA"/>
    <w:rsid w:val="00B830A3"/>
    <w:rsid w:val="00B85FDD"/>
    <w:rsid w:val="00B87C56"/>
    <w:rsid w:val="00B90AC6"/>
    <w:rsid w:val="00B91837"/>
    <w:rsid w:val="00B91C2A"/>
    <w:rsid w:val="00B92D31"/>
    <w:rsid w:val="00B95A68"/>
    <w:rsid w:val="00BA06B6"/>
    <w:rsid w:val="00BA1241"/>
    <w:rsid w:val="00BA1CDD"/>
    <w:rsid w:val="00BA3608"/>
    <w:rsid w:val="00BA4899"/>
    <w:rsid w:val="00BA4C21"/>
    <w:rsid w:val="00BA6857"/>
    <w:rsid w:val="00BA7BF2"/>
    <w:rsid w:val="00BA7DB4"/>
    <w:rsid w:val="00BB029F"/>
    <w:rsid w:val="00BB2BEE"/>
    <w:rsid w:val="00BB354F"/>
    <w:rsid w:val="00BB3695"/>
    <w:rsid w:val="00BB62F5"/>
    <w:rsid w:val="00BB7DD9"/>
    <w:rsid w:val="00BC39B7"/>
    <w:rsid w:val="00BC464D"/>
    <w:rsid w:val="00BC53EE"/>
    <w:rsid w:val="00BC750D"/>
    <w:rsid w:val="00BC7ABD"/>
    <w:rsid w:val="00BC7CC9"/>
    <w:rsid w:val="00BD1684"/>
    <w:rsid w:val="00BD1EB5"/>
    <w:rsid w:val="00BD4736"/>
    <w:rsid w:val="00BD4D0C"/>
    <w:rsid w:val="00BD504E"/>
    <w:rsid w:val="00BE056C"/>
    <w:rsid w:val="00BE25B3"/>
    <w:rsid w:val="00BE2F76"/>
    <w:rsid w:val="00BE4752"/>
    <w:rsid w:val="00BE4D91"/>
    <w:rsid w:val="00BE5D59"/>
    <w:rsid w:val="00BE6088"/>
    <w:rsid w:val="00BE6377"/>
    <w:rsid w:val="00BE7BB6"/>
    <w:rsid w:val="00BF0088"/>
    <w:rsid w:val="00BF03B0"/>
    <w:rsid w:val="00BF1F82"/>
    <w:rsid w:val="00BF20BC"/>
    <w:rsid w:val="00BF25A2"/>
    <w:rsid w:val="00BF5AFB"/>
    <w:rsid w:val="00C005B5"/>
    <w:rsid w:val="00C00F9F"/>
    <w:rsid w:val="00C01677"/>
    <w:rsid w:val="00C02855"/>
    <w:rsid w:val="00C04BE1"/>
    <w:rsid w:val="00C05533"/>
    <w:rsid w:val="00C0615F"/>
    <w:rsid w:val="00C06ED7"/>
    <w:rsid w:val="00C07869"/>
    <w:rsid w:val="00C1018F"/>
    <w:rsid w:val="00C10D72"/>
    <w:rsid w:val="00C121D2"/>
    <w:rsid w:val="00C13D17"/>
    <w:rsid w:val="00C14158"/>
    <w:rsid w:val="00C1447D"/>
    <w:rsid w:val="00C15B40"/>
    <w:rsid w:val="00C16E72"/>
    <w:rsid w:val="00C170D5"/>
    <w:rsid w:val="00C173D7"/>
    <w:rsid w:val="00C203AD"/>
    <w:rsid w:val="00C204FB"/>
    <w:rsid w:val="00C21E16"/>
    <w:rsid w:val="00C22035"/>
    <w:rsid w:val="00C22541"/>
    <w:rsid w:val="00C231DF"/>
    <w:rsid w:val="00C233B3"/>
    <w:rsid w:val="00C23FB3"/>
    <w:rsid w:val="00C250ED"/>
    <w:rsid w:val="00C25A09"/>
    <w:rsid w:val="00C25EBB"/>
    <w:rsid w:val="00C26801"/>
    <w:rsid w:val="00C30981"/>
    <w:rsid w:val="00C31EF8"/>
    <w:rsid w:val="00C32BFD"/>
    <w:rsid w:val="00C3496E"/>
    <w:rsid w:val="00C35C9E"/>
    <w:rsid w:val="00C414AD"/>
    <w:rsid w:val="00C41F32"/>
    <w:rsid w:val="00C43695"/>
    <w:rsid w:val="00C439C2"/>
    <w:rsid w:val="00C451A4"/>
    <w:rsid w:val="00C45861"/>
    <w:rsid w:val="00C46589"/>
    <w:rsid w:val="00C468E9"/>
    <w:rsid w:val="00C46C83"/>
    <w:rsid w:val="00C51107"/>
    <w:rsid w:val="00C521F6"/>
    <w:rsid w:val="00C5228F"/>
    <w:rsid w:val="00C53D1A"/>
    <w:rsid w:val="00C600CB"/>
    <w:rsid w:val="00C605E6"/>
    <w:rsid w:val="00C612D3"/>
    <w:rsid w:val="00C614EF"/>
    <w:rsid w:val="00C622BD"/>
    <w:rsid w:val="00C62322"/>
    <w:rsid w:val="00C632A5"/>
    <w:rsid w:val="00C64011"/>
    <w:rsid w:val="00C640C2"/>
    <w:rsid w:val="00C643FF"/>
    <w:rsid w:val="00C70E7B"/>
    <w:rsid w:val="00C726E6"/>
    <w:rsid w:val="00C73148"/>
    <w:rsid w:val="00C7339B"/>
    <w:rsid w:val="00C80701"/>
    <w:rsid w:val="00C81430"/>
    <w:rsid w:val="00C818D2"/>
    <w:rsid w:val="00C83A2D"/>
    <w:rsid w:val="00C84F08"/>
    <w:rsid w:val="00C85C17"/>
    <w:rsid w:val="00C85C1B"/>
    <w:rsid w:val="00C86E78"/>
    <w:rsid w:val="00C86EDB"/>
    <w:rsid w:val="00C86FC3"/>
    <w:rsid w:val="00C91182"/>
    <w:rsid w:val="00C93151"/>
    <w:rsid w:val="00C934ED"/>
    <w:rsid w:val="00C94E44"/>
    <w:rsid w:val="00C95BB2"/>
    <w:rsid w:val="00C978D7"/>
    <w:rsid w:val="00CA0137"/>
    <w:rsid w:val="00CA09B2"/>
    <w:rsid w:val="00CA5001"/>
    <w:rsid w:val="00CA57BF"/>
    <w:rsid w:val="00CA5927"/>
    <w:rsid w:val="00CA6669"/>
    <w:rsid w:val="00CA6A93"/>
    <w:rsid w:val="00CA75F4"/>
    <w:rsid w:val="00CB015D"/>
    <w:rsid w:val="00CB06C6"/>
    <w:rsid w:val="00CB0917"/>
    <w:rsid w:val="00CB542D"/>
    <w:rsid w:val="00CB6632"/>
    <w:rsid w:val="00CC184D"/>
    <w:rsid w:val="00CC1D3B"/>
    <w:rsid w:val="00CC24D3"/>
    <w:rsid w:val="00CC4522"/>
    <w:rsid w:val="00CC459D"/>
    <w:rsid w:val="00CC4B77"/>
    <w:rsid w:val="00CC6A99"/>
    <w:rsid w:val="00CC7ABC"/>
    <w:rsid w:val="00CC7BA5"/>
    <w:rsid w:val="00CD2362"/>
    <w:rsid w:val="00CD2A7E"/>
    <w:rsid w:val="00CD3381"/>
    <w:rsid w:val="00CD33A6"/>
    <w:rsid w:val="00CD3F27"/>
    <w:rsid w:val="00CD4311"/>
    <w:rsid w:val="00CD5B1F"/>
    <w:rsid w:val="00CD604B"/>
    <w:rsid w:val="00CD6A43"/>
    <w:rsid w:val="00CD70F2"/>
    <w:rsid w:val="00CE1A92"/>
    <w:rsid w:val="00CE4003"/>
    <w:rsid w:val="00CE6ABE"/>
    <w:rsid w:val="00CF059E"/>
    <w:rsid w:val="00CF0ADB"/>
    <w:rsid w:val="00CF120D"/>
    <w:rsid w:val="00CF167F"/>
    <w:rsid w:val="00CF1D00"/>
    <w:rsid w:val="00CF3E8C"/>
    <w:rsid w:val="00CF5EC3"/>
    <w:rsid w:val="00D00477"/>
    <w:rsid w:val="00D00FC4"/>
    <w:rsid w:val="00D033C3"/>
    <w:rsid w:val="00D041DD"/>
    <w:rsid w:val="00D06DF7"/>
    <w:rsid w:val="00D073EB"/>
    <w:rsid w:val="00D11312"/>
    <w:rsid w:val="00D11368"/>
    <w:rsid w:val="00D11925"/>
    <w:rsid w:val="00D145D1"/>
    <w:rsid w:val="00D14B8C"/>
    <w:rsid w:val="00D16314"/>
    <w:rsid w:val="00D2298B"/>
    <w:rsid w:val="00D22BB9"/>
    <w:rsid w:val="00D26F13"/>
    <w:rsid w:val="00D26FCB"/>
    <w:rsid w:val="00D30C37"/>
    <w:rsid w:val="00D315BE"/>
    <w:rsid w:val="00D31D23"/>
    <w:rsid w:val="00D32C89"/>
    <w:rsid w:val="00D342FE"/>
    <w:rsid w:val="00D34342"/>
    <w:rsid w:val="00D34E32"/>
    <w:rsid w:val="00D34FAF"/>
    <w:rsid w:val="00D3556A"/>
    <w:rsid w:val="00D356F7"/>
    <w:rsid w:val="00D3619B"/>
    <w:rsid w:val="00D36842"/>
    <w:rsid w:val="00D36E10"/>
    <w:rsid w:val="00D37BCD"/>
    <w:rsid w:val="00D40A76"/>
    <w:rsid w:val="00D41911"/>
    <w:rsid w:val="00D425A4"/>
    <w:rsid w:val="00D42678"/>
    <w:rsid w:val="00D43404"/>
    <w:rsid w:val="00D43B79"/>
    <w:rsid w:val="00D446FB"/>
    <w:rsid w:val="00D45730"/>
    <w:rsid w:val="00D45E3C"/>
    <w:rsid w:val="00D469FD"/>
    <w:rsid w:val="00D46A40"/>
    <w:rsid w:val="00D47857"/>
    <w:rsid w:val="00D50B45"/>
    <w:rsid w:val="00D516A9"/>
    <w:rsid w:val="00D52909"/>
    <w:rsid w:val="00D52C75"/>
    <w:rsid w:val="00D52CDF"/>
    <w:rsid w:val="00D5463D"/>
    <w:rsid w:val="00D55C9A"/>
    <w:rsid w:val="00D56675"/>
    <w:rsid w:val="00D575CE"/>
    <w:rsid w:val="00D6192E"/>
    <w:rsid w:val="00D63CD0"/>
    <w:rsid w:val="00D64629"/>
    <w:rsid w:val="00D65251"/>
    <w:rsid w:val="00D654F5"/>
    <w:rsid w:val="00D6646D"/>
    <w:rsid w:val="00D66BB8"/>
    <w:rsid w:val="00D67B7F"/>
    <w:rsid w:val="00D67C51"/>
    <w:rsid w:val="00D70129"/>
    <w:rsid w:val="00D72D57"/>
    <w:rsid w:val="00D76274"/>
    <w:rsid w:val="00D76560"/>
    <w:rsid w:val="00D774E7"/>
    <w:rsid w:val="00D801EA"/>
    <w:rsid w:val="00D82AD3"/>
    <w:rsid w:val="00D83992"/>
    <w:rsid w:val="00D83BC5"/>
    <w:rsid w:val="00D840B8"/>
    <w:rsid w:val="00D84824"/>
    <w:rsid w:val="00D86070"/>
    <w:rsid w:val="00D8685B"/>
    <w:rsid w:val="00D868C2"/>
    <w:rsid w:val="00D8762B"/>
    <w:rsid w:val="00D87B7D"/>
    <w:rsid w:val="00D90286"/>
    <w:rsid w:val="00D90BED"/>
    <w:rsid w:val="00D91E4B"/>
    <w:rsid w:val="00D92F7F"/>
    <w:rsid w:val="00D94965"/>
    <w:rsid w:val="00D94E3A"/>
    <w:rsid w:val="00D95680"/>
    <w:rsid w:val="00DA12BD"/>
    <w:rsid w:val="00DA2879"/>
    <w:rsid w:val="00DA28FE"/>
    <w:rsid w:val="00DA3136"/>
    <w:rsid w:val="00DA4DEF"/>
    <w:rsid w:val="00DA596C"/>
    <w:rsid w:val="00DA5F1C"/>
    <w:rsid w:val="00DA617B"/>
    <w:rsid w:val="00DA769D"/>
    <w:rsid w:val="00DB278F"/>
    <w:rsid w:val="00DB27B4"/>
    <w:rsid w:val="00DB3940"/>
    <w:rsid w:val="00DB5965"/>
    <w:rsid w:val="00DB66A3"/>
    <w:rsid w:val="00DB671E"/>
    <w:rsid w:val="00DB6BAE"/>
    <w:rsid w:val="00DB7141"/>
    <w:rsid w:val="00DC216D"/>
    <w:rsid w:val="00DC47D9"/>
    <w:rsid w:val="00DC51CC"/>
    <w:rsid w:val="00DC55A2"/>
    <w:rsid w:val="00DD1226"/>
    <w:rsid w:val="00DD1826"/>
    <w:rsid w:val="00DD1B14"/>
    <w:rsid w:val="00DD23B1"/>
    <w:rsid w:val="00DD3B3D"/>
    <w:rsid w:val="00DD4789"/>
    <w:rsid w:val="00DD4DA2"/>
    <w:rsid w:val="00DD6AEF"/>
    <w:rsid w:val="00DE09DA"/>
    <w:rsid w:val="00DE1082"/>
    <w:rsid w:val="00DE249E"/>
    <w:rsid w:val="00DE300B"/>
    <w:rsid w:val="00DE619A"/>
    <w:rsid w:val="00DE6AAD"/>
    <w:rsid w:val="00DE758B"/>
    <w:rsid w:val="00DF002F"/>
    <w:rsid w:val="00DF1621"/>
    <w:rsid w:val="00DF183D"/>
    <w:rsid w:val="00DF20A7"/>
    <w:rsid w:val="00DF2F2B"/>
    <w:rsid w:val="00DF6412"/>
    <w:rsid w:val="00DF671F"/>
    <w:rsid w:val="00DF673D"/>
    <w:rsid w:val="00E0004C"/>
    <w:rsid w:val="00E00CEF"/>
    <w:rsid w:val="00E01296"/>
    <w:rsid w:val="00E01929"/>
    <w:rsid w:val="00E019BA"/>
    <w:rsid w:val="00E01F21"/>
    <w:rsid w:val="00E044B6"/>
    <w:rsid w:val="00E058B1"/>
    <w:rsid w:val="00E06A3E"/>
    <w:rsid w:val="00E06B4C"/>
    <w:rsid w:val="00E1146C"/>
    <w:rsid w:val="00E117BF"/>
    <w:rsid w:val="00E11C04"/>
    <w:rsid w:val="00E1343E"/>
    <w:rsid w:val="00E174C0"/>
    <w:rsid w:val="00E176CA"/>
    <w:rsid w:val="00E23A01"/>
    <w:rsid w:val="00E2403D"/>
    <w:rsid w:val="00E26E58"/>
    <w:rsid w:val="00E27E57"/>
    <w:rsid w:val="00E30325"/>
    <w:rsid w:val="00E31861"/>
    <w:rsid w:val="00E31921"/>
    <w:rsid w:val="00E34658"/>
    <w:rsid w:val="00E4047A"/>
    <w:rsid w:val="00E43ACF"/>
    <w:rsid w:val="00E445B1"/>
    <w:rsid w:val="00E4480F"/>
    <w:rsid w:val="00E456A8"/>
    <w:rsid w:val="00E50335"/>
    <w:rsid w:val="00E516CD"/>
    <w:rsid w:val="00E517F4"/>
    <w:rsid w:val="00E52125"/>
    <w:rsid w:val="00E52859"/>
    <w:rsid w:val="00E545C6"/>
    <w:rsid w:val="00E548FC"/>
    <w:rsid w:val="00E554C7"/>
    <w:rsid w:val="00E57881"/>
    <w:rsid w:val="00E5790A"/>
    <w:rsid w:val="00E60BB7"/>
    <w:rsid w:val="00E60D33"/>
    <w:rsid w:val="00E61703"/>
    <w:rsid w:val="00E62EFD"/>
    <w:rsid w:val="00E630B9"/>
    <w:rsid w:val="00E634C8"/>
    <w:rsid w:val="00E70960"/>
    <w:rsid w:val="00E70A13"/>
    <w:rsid w:val="00E73FDD"/>
    <w:rsid w:val="00E75D39"/>
    <w:rsid w:val="00E76B7B"/>
    <w:rsid w:val="00E80B02"/>
    <w:rsid w:val="00E81646"/>
    <w:rsid w:val="00E818CF"/>
    <w:rsid w:val="00E82859"/>
    <w:rsid w:val="00E82EA4"/>
    <w:rsid w:val="00E830BF"/>
    <w:rsid w:val="00E83490"/>
    <w:rsid w:val="00E84545"/>
    <w:rsid w:val="00E85E35"/>
    <w:rsid w:val="00E8605A"/>
    <w:rsid w:val="00E86311"/>
    <w:rsid w:val="00E867B3"/>
    <w:rsid w:val="00E97B47"/>
    <w:rsid w:val="00E97FF1"/>
    <w:rsid w:val="00EA37BC"/>
    <w:rsid w:val="00EA4279"/>
    <w:rsid w:val="00EA48CA"/>
    <w:rsid w:val="00EA5A90"/>
    <w:rsid w:val="00EA6E1F"/>
    <w:rsid w:val="00EA7CEA"/>
    <w:rsid w:val="00EB0526"/>
    <w:rsid w:val="00EB0661"/>
    <w:rsid w:val="00EB0A9C"/>
    <w:rsid w:val="00EB1F04"/>
    <w:rsid w:val="00EB2724"/>
    <w:rsid w:val="00EB2A30"/>
    <w:rsid w:val="00EB3967"/>
    <w:rsid w:val="00EB62EA"/>
    <w:rsid w:val="00EB63CA"/>
    <w:rsid w:val="00EB74C0"/>
    <w:rsid w:val="00EC4AEF"/>
    <w:rsid w:val="00ED162A"/>
    <w:rsid w:val="00ED20B2"/>
    <w:rsid w:val="00ED29A8"/>
    <w:rsid w:val="00ED32ED"/>
    <w:rsid w:val="00ED63BF"/>
    <w:rsid w:val="00ED712C"/>
    <w:rsid w:val="00ED7476"/>
    <w:rsid w:val="00ED7541"/>
    <w:rsid w:val="00ED7A6F"/>
    <w:rsid w:val="00EE0518"/>
    <w:rsid w:val="00EE0649"/>
    <w:rsid w:val="00EE1255"/>
    <w:rsid w:val="00EE19DA"/>
    <w:rsid w:val="00EE3401"/>
    <w:rsid w:val="00EE3CA8"/>
    <w:rsid w:val="00EE4B01"/>
    <w:rsid w:val="00EE4C28"/>
    <w:rsid w:val="00EE51E3"/>
    <w:rsid w:val="00EE71C6"/>
    <w:rsid w:val="00EF14E0"/>
    <w:rsid w:val="00EF1EDB"/>
    <w:rsid w:val="00EF27D0"/>
    <w:rsid w:val="00EF2DE4"/>
    <w:rsid w:val="00EF2DFB"/>
    <w:rsid w:val="00EF44AA"/>
    <w:rsid w:val="00EF546A"/>
    <w:rsid w:val="00EF58D7"/>
    <w:rsid w:val="00EF5F8B"/>
    <w:rsid w:val="00EF62A5"/>
    <w:rsid w:val="00EF6AF4"/>
    <w:rsid w:val="00EF7292"/>
    <w:rsid w:val="00EF7752"/>
    <w:rsid w:val="00EF7A7B"/>
    <w:rsid w:val="00F021B4"/>
    <w:rsid w:val="00F027CB"/>
    <w:rsid w:val="00F05583"/>
    <w:rsid w:val="00F0686D"/>
    <w:rsid w:val="00F06C34"/>
    <w:rsid w:val="00F071CF"/>
    <w:rsid w:val="00F110A6"/>
    <w:rsid w:val="00F12C78"/>
    <w:rsid w:val="00F12FA5"/>
    <w:rsid w:val="00F13ABB"/>
    <w:rsid w:val="00F13C30"/>
    <w:rsid w:val="00F14781"/>
    <w:rsid w:val="00F14E5A"/>
    <w:rsid w:val="00F15DB1"/>
    <w:rsid w:val="00F16383"/>
    <w:rsid w:val="00F209B9"/>
    <w:rsid w:val="00F21C01"/>
    <w:rsid w:val="00F2259F"/>
    <w:rsid w:val="00F227AD"/>
    <w:rsid w:val="00F22E55"/>
    <w:rsid w:val="00F23033"/>
    <w:rsid w:val="00F238AE"/>
    <w:rsid w:val="00F26265"/>
    <w:rsid w:val="00F27B1A"/>
    <w:rsid w:val="00F27C4C"/>
    <w:rsid w:val="00F27FAC"/>
    <w:rsid w:val="00F2A66F"/>
    <w:rsid w:val="00F301E4"/>
    <w:rsid w:val="00F30E2D"/>
    <w:rsid w:val="00F312AA"/>
    <w:rsid w:val="00F31C0B"/>
    <w:rsid w:val="00F31EEB"/>
    <w:rsid w:val="00F3276F"/>
    <w:rsid w:val="00F328C2"/>
    <w:rsid w:val="00F32B1C"/>
    <w:rsid w:val="00F32F6E"/>
    <w:rsid w:val="00F35E12"/>
    <w:rsid w:val="00F3607C"/>
    <w:rsid w:val="00F361CB"/>
    <w:rsid w:val="00F364BF"/>
    <w:rsid w:val="00F37360"/>
    <w:rsid w:val="00F37E60"/>
    <w:rsid w:val="00F406BC"/>
    <w:rsid w:val="00F415EC"/>
    <w:rsid w:val="00F4193C"/>
    <w:rsid w:val="00F43843"/>
    <w:rsid w:val="00F45099"/>
    <w:rsid w:val="00F45BD6"/>
    <w:rsid w:val="00F47123"/>
    <w:rsid w:val="00F47AAD"/>
    <w:rsid w:val="00F5162B"/>
    <w:rsid w:val="00F52B0F"/>
    <w:rsid w:val="00F54629"/>
    <w:rsid w:val="00F54E18"/>
    <w:rsid w:val="00F553E2"/>
    <w:rsid w:val="00F55872"/>
    <w:rsid w:val="00F55C12"/>
    <w:rsid w:val="00F55E0B"/>
    <w:rsid w:val="00F56433"/>
    <w:rsid w:val="00F5726C"/>
    <w:rsid w:val="00F600A7"/>
    <w:rsid w:val="00F60DF9"/>
    <w:rsid w:val="00F60F8F"/>
    <w:rsid w:val="00F61C9D"/>
    <w:rsid w:val="00F621BE"/>
    <w:rsid w:val="00F63DBB"/>
    <w:rsid w:val="00F66189"/>
    <w:rsid w:val="00F66F53"/>
    <w:rsid w:val="00F67B3A"/>
    <w:rsid w:val="00F71F36"/>
    <w:rsid w:val="00F73F18"/>
    <w:rsid w:val="00F7478B"/>
    <w:rsid w:val="00F747A8"/>
    <w:rsid w:val="00F76ACF"/>
    <w:rsid w:val="00F8101D"/>
    <w:rsid w:val="00F813DD"/>
    <w:rsid w:val="00F81518"/>
    <w:rsid w:val="00F826AC"/>
    <w:rsid w:val="00F826C2"/>
    <w:rsid w:val="00F834C6"/>
    <w:rsid w:val="00F8395C"/>
    <w:rsid w:val="00F83BFF"/>
    <w:rsid w:val="00F84697"/>
    <w:rsid w:val="00F84C62"/>
    <w:rsid w:val="00F8789C"/>
    <w:rsid w:val="00F91C3B"/>
    <w:rsid w:val="00F92378"/>
    <w:rsid w:val="00F93A59"/>
    <w:rsid w:val="00F943A5"/>
    <w:rsid w:val="00F9631A"/>
    <w:rsid w:val="00F97381"/>
    <w:rsid w:val="00F976F6"/>
    <w:rsid w:val="00F97BEF"/>
    <w:rsid w:val="00F97E89"/>
    <w:rsid w:val="00FA1BF3"/>
    <w:rsid w:val="00FA3E26"/>
    <w:rsid w:val="00FA3F0C"/>
    <w:rsid w:val="00FA7150"/>
    <w:rsid w:val="00FA7206"/>
    <w:rsid w:val="00FB32AF"/>
    <w:rsid w:val="00FB3BD2"/>
    <w:rsid w:val="00FB3C63"/>
    <w:rsid w:val="00FB5D9C"/>
    <w:rsid w:val="00FB6991"/>
    <w:rsid w:val="00FC0AB7"/>
    <w:rsid w:val="00FC32EC"/>
    <w:rsid w:val="00FC3362"/>
    <w:rsid w:val="00FC3738"/>
    <w:rsid w:val="00FC3912"/>
    <w:rsid w:val="00FC3D4F"/>
    <w:rsid w:val="00FC44D0"/>
    <w:rsid w:val="00FC5E76"/>
    <w:rsid w:val="00FC6DCB"/>
    <w:rsid w:val="00FC71A4"/>
    <w:rsid w:val="00FC796E"/>
    <w:rsid w:val="00FD03BB"/>
    <w:rsid w:val="00FD1794"/>
    <w:rsid w:val="00FD4136"/>
    <w:rsid w:val="00FD414B"/>
    <w:rsid w:val="00FD741D"/>
    <w:rsid w:val="00FE3B39"/>
    <w:rsid w:val="00FE4086"/>
    <w:rsid w:val="00FE64AD"/>
    <w:rsid w:val="00FE7553"/>
    <w:rsid w:val="00FF10ED"/>
    <w:rsid w:val="00FF3541"/>
    <w:rsid w:val="00FF3813"/>
    <w:rsid w:val="00FF3E0F"/>
    <w:rsid w:val="01337FD2"/>
    <w:rsid w:val="01FF234E"/>
    <w:rsid w:val="02567C3C"/>
    <w:rsid w:val="02889672"/>
    <w:rsid w:val="02AC0406"/>
    <w:rsid w:val="0313A6A3"/>
    <w:rsid w:val="034ACF17"/>
    <w:rsid w:val="04862487"/>
    <w:rsid w:val="04B9F8BB"/>
    <w:rsid w:val="04E569C9"/>
    <w:rsid w:val="05A66D47"/>
    <w:rsid w:val="07B79AC0"/>
    <w:rsid w:val="07CBA9CC"/>
    <w:rsid w:val="07E76742"/>
    <w:rsid w:val="0809FA46"/>
    <w:rsid w:val="08221BB5"/>
    <w:rsid w:val="087403ED"/>
    <w:rsid w:val="087590A8"/>
    <w:rsid w:val="08DFC8F1"/>
    <w:rsid w:val="0910DCF3"/>
    <w:rsid w:val="099EA93A"/>
    <w:rsid w:val="0A4EF67B"/>
    <w:rsid w:val="0AC34FB0"/>
    <w:rsid w:val="0AC7D4F4"/>
    <w:rsid w:val="0AE0A1E5"/>
    <w:rsid w:val="0AF5A71B"/>
    <w:rsid w:val="0B725619"/>
    <w:rsid w:val="0BB70F94"/>
    <w:rsid w:val="0C5D93AE"/>
    <w:rsid w:val="0D17F2A2"/>
    <w:rsid w:val="0D9FC1FD"/>
    <w:rsid w:val="0E91E16E"/>
    <w:rsid w:val="0F4EEF91"/>
    <w:rsid w:val="0F897082"/>
    <w:rsid w:val="105D80D3"/>
    <w:rsid w:val="107FF0E2"/>
    <w:rsid w:val="10AB8599"/>
    <w:rsid w:val="115C539D"/>
    <w:rsid w:val="1165173C"/>
    <w:rsid w:val="1201DF5A"/>
    <w:rsid w:val="12945012"/>
    <w:rsid w:val="13149ABE"/>
    <w:rsid w:val="1337761D"/>
    <w:rsid w:val="14867BA5"/>
    <w:rsid w:val="14F30D10"/>
    <w:rsid w:val="15F15BAA"/>
    <w:rsid w:val="15F90FF2"/>
    <w:rsid w:val="16CBE1A1"/>
    <w:rsid w:val="16DC0057"/>
    <w:rsid w:val="17139037"/>
    <w:rsid w:val="1735D844"/>
    <w:rsid w:val="17E59051"/>
    <w:rsid w:val="1817FC12"/>
    <w:rsid w:val="18584609"/>
    <w:rsid w:val="1903CF0F"/>
    <w:rsid w:val="19D137F4"/>
    <w:rsid w:val="19EED2B1"/>
    <w:rsid w:val="1A102A97"/>
    <w:rsid w:val="1A32BED9"/>
    <w:rsid w:val="1A7F43EE"/>
    <w:rsid w:val="1AA0068F"/>
    <w:rsid w:val="1B8A86D3"/>
    <w:rsid w:val="1BF642A5"/>
    <w:rsid w:val="1C31C8A2"/>
    <w:rsid w:val="1D74FC74"/>
    <w:rsid w:val="1DD41A4B"/>
    <w:rsid w:val="1E41BEBD"/>
    <w:rsid w:val="1E9AEC74"/>
    <w:rsid w:val="1EA4FA9F"/>
    <w:rsid w:val="1F5308AC"/>
    <w:rsid w:val="1F7EC399"/>
    <w:rsid w:val="1F8E9AF3"/>
    <w:rsid w:val="20C55600"/>
    <w:rsid w:val="21643C2A"/>
    <w:rsid w:val="21972805"/>
    <w:rsid w:val="21C8DD4C"/>
    <w:rsid w:val="21EB09F4"/>
    <w:rsid w:val="2220D51D"/>
    <w:rsid w:val="224ABED8"/>
    <w:rsid w:val="227D23F3"/>
    <w:rsid w:val="22828834"/>
    <w:rsid w:val="22FC376D"/>
    <w:rsid w:val="23E39626"/>
    <w:rsid w:val="242D9597"/>
    <w:rsid w:val="24E96ECD"/>
    <w:rsid w:val="25ED7EB6"/>
    <w:rsid w:val="25F52568"/>
    <w:rsid w:val="266692AD"/>
    <w:rsid w:val="272E8F12"/>
    <w:rsid w:val="27524137"/>
    <w:rsid w:val="2779E61B"/>
    <w:rsid w:val="287D243D"/>
    <w:rsid w:val="2932342C"/>
    <w:rsid w:val="29B6BB89"/>
    <w:rsid w:val="2A7579C9"/>
    <w:rsid w:val="2B62BC06"/>
    <w:rsid w:val="2BC2B63F"/>
    <w:rsid w:val="2C013159"/>
    <w:rsid w:val="2CAAD7C5"/>
    <w:rsid w:val="2CF3094C"/>
    <w:rsid w:val="2D473768"/>
    <w:rsid w:val="2DEC82FD"/>
    <w:rsid w:val="2E6070DB"/>
    <w:rsid w:val="2EE44DB5"/>
    <w:rsid w:val="2F573F0D"/>
    <w:rsid w:val="2FA89BC5"/>
    <w:rsid w:val="310A43F0"/>
    <w:rsid w:val="31AC03BF"/>
    <w:rsid w:val="31C04647"/>
    <w:rsid w:val="3257E458"/>
    <w:rsid w:val="32C7E91B"/>
    <w:rsid w:val="32CEEF34"/>
    <w:rsid w:val="3311E7EC"/>
    <w:rsid w:val="3326105A"/>
    <w:rsid w:val="33684A95"/>
    <w:rsid w:val="338BC2FF"/>
    <w:rsid w:val="33FA89DA"/>
    <w:rsid w:val="35A9630B"/>
    <w:rsid w:val="35BDC5C1"/>
    <w:rsid w:val="36146998"/>
    <w:rsid w:val="369C7576"/>
    <w:rsid w:val="36BD2833"/>
    <w:rsid w:val="36DF10E9"/>
    <w:rsid w:val="3789A0D3"/>
    <w:rsid w:val="37CEEF50"/>
    <w:rsid w:val="37DE6FE5"/>
    <w:rsid w:val="38E4E22A"/>
    <w:rsid w:val="3909F114"/>
    <w:rsid w:val="39751BFF"/>
    <w:rsid w:val="39BD414E"/>
    <w:rsid w:val="39C47AC0"/>
    <w:rsid w:val="3AC44E47"/>
    <w:rsid w:val="3B543840"/>
    <w:rsid w:val="3B6F9882"/>
    <w:rsid w:val="3B948264"/>
    <w:rsid w:val="3BAB1C7F"/>
    <w:rsid w:val="3C08C6E5"/>
    <w:rsid w:val="3CD9D361"/>
    <w:rsid w:val="3EAAD73F"/>
    <w:rsid w:val="4075DC38"/>
    <w:rsid w:val="40A87CD1"/>
    <w:rsid w:val="416BA19A"/>
    <w:rsid w:val="423828F1"/>
    <w:rsid w:val="4253534B"/>
    <w:rsid w:val="44802B86"/>
    <w:rsid w:val="455E4424"/>
    <w:rsid w:val="462B8A65"/>
    <w:rsid w:val="469B0C22"/>
    <w:rsid w:val="4710E022"/>
    <w:rsid w:val="47AFCE5C"/>
    <w:rsid w:val="49BC8DA3"/>
    <w:rsid w:val="49CC6844"/>
    <w:rsid w:val="49FE0C95"/>
    <w:rsid w:val="4A03A912"/>
    <w:rsid w:val="4A7CA38E"/>
    <w:rsid w:val="4ADE87E1"/>
    <w:rsid w:val="4B15C948"/>
    <w:rsid w:val="4C4F5F9D"/>
    <w:rsid w:val="4D362610"/>
    <w:rsid w:val="4D99FF2E"/>
    <w:rsid w:val="4E09F81C"/>
    <w:rsid w:val="4E903D59"/>
    <w:rsid w:val="4E9AA308"/>
    <w:rsid w:val="4F96895E"/>
    <w:rsid w:val="4FA09951"/>
    <w:rsid w:val="500DC89F"/>
    <w:rsid w:val="50156F85"/>
    <w:rsid w:val="50EA2220"/>
    <w:rsid w:val="517F238A"/>
    <w:rsid w:val="51A38BC6"/>
    <w:rsid w:val="520AD86D"/>
    <w:rsid w:val="5217F5F5"/>
    <w:rsid w:val="52382444"/>
    <w:rsid w:val="52C56B00"/>
    <w:rsid w:val="5375EACA"/>
    <w:rsid w:val="53978A66"/>
    <w:rsid w:val="54239C41"/>
    <w:rsid w:val="545DC678"/>
    <w:rsid w:val="54CE6B04"/>
    <w:rsid w:val="54E856E6"/>
    <w:rsid w:val="5533D58B"/>
    <w:rsid w:val="55827206"/>
    <w:rsid w:val="56D681BF"/>
    <w:rsid w:val="571A0FE1"/>
    <w:rsid w:val="57A98211"/>
    <w:rsid w:val="57B4CCC0"/>
    <w:rsid w:val="58410A83"/>
    <w:rsid w:val="590EA3A1"/>
    <w:rsid w:val="591C072B"/>
    <w:rsid w:val="593249A8"/>
    <w:rsid w:val="593965FC"/>
    <w:rsid w:val="59BC6439"/>
    <w:rsid w:val="5A5FF7FE"/>
    <w:rsid w:val="5B0A9F84"/>
    <w:rsid w:val="5BCC6976"/>
    <w:rsid w:val="5BE58E13"/>
    <w:rsid w:val="5C0F4D63"/>
    <w:rsid w:val="5CA6A06B"/>
    <w:rsid w:val="5D3F606F"/>
    <w:rsid w:val="5D510D3E"/>
    <w:rsid w:val="5DEE060E"/>
    <w:rsid w:val="5E3A2018"/>
    <w:rsid w:val="5EC4FE4A"/>
    <w:rsid w:val="5F60E391"/>
    <w:rsid w:val="5FA44AC0"/>
    <w:rsid w:val="601099D2"/>
    <w:rsid w:val="60713AD8"/>
    <w:rsid w:val="61AC92A8"/>
    <w:rsid w:val="623161FC"/>
    <w:rsid w:val="62B3A998"/>
    <w:rsid w:val="6383268C"/>
    <w:rsid w:val="6437C9FC"/>
    <w:rsid w:val="643C1774"/>
    <w:rsid w:val="64AAF137"/>
    <w:rsid w:val="65C490C8"/>
    <w:rsid w:val="65C7DE9A"/>
    <w:rsid w:val="6689ED71"/>
    <w:rsid w:val="66B09554"/>
    <w:rsid w:val="670ACCBD"/>
    <w:rsid w:val="67EB4F95"/>
    <w:rsid w:val="6834FA9F"/>
    <w:rsid w:val="69B12B55"/>
    <w:rsid w:val="6A14B542"/>
    <w:rsid w:val="6A8B16F6"/>
    <w:rsid w:val="6ABBB86E"/>
    <w:rsid w:val="6B1870C3"/>
    <w:rsid w:val="6B3C5206"/>
    <w:rsid w:val="6C9FD89C"/>
    <w:rsid w:val="6E3063B3"/>
    <w:rsid w:val="6E317BCB"/>
    <w:rsid w:val="6ED7EE3E"/>
    <w:rsid w:val="6F7FA4FB"/>
    <w:rsid w:val="6F9630FB"/>
    <w:rsid w:val="6FDD2762"/>
    <w:rsid w:val="7025A6FC"/>
    <w:rsid w:val="70B649FC"/>
    <w:rsid w:val="71288383"/>
    <w:rsid w:val="712C9ADB"/>
    <w:rsid w:val="7132DC6C"/>
    <w:rsid w:val="71893F7C"/>
    <w:rsid w:val="72200FF2"/>
    <w:rsid w:val="72BCB89C"/>
    <w:rsid w:val="7380E223"/>
    <w:rsid w:val="740FC2EF"/>
    <w:rsid w:val="74B34C2C"/>
    <w:rsid w:val="74D4F860"/>
    <w:rsid w:val="75557246"/>
    <w:rsid w:val="75E473E7"/>
    <w:rsid w:val="7624E720"/>
    <w:rsid w:val="7664B227"/>
    <w:rsid w:val="767CF9AB"/>
    <w:rsid w:val="76CD0BA6"/>
    <w:rsid w:val="774C04D4"/>
    <w:rsid w:val="787A7623"/>
    <w:rsid w:val="78EEB638"/>
    <w:rsid w:val="798D2914"/>
    <w:rsid w:val="79E94798"/>
    <w:rsid w:val="7A38A861"/>
    <w:rsid w:val="7ABFE021"/>
    <w:rsid w:val="7AD168F4"/>
    <w:rsid w:val="7AFF5833"/>
    <w:rsid w:val="7C17F774"/>
    <w:rsid w:val="7CC3BB48"/>
    <w:rsid w:val="7D417F70"/>
    <w:rsid w:val="7E024CBB"/>
    <w:rsid w:val="7E8D98BD"/>
    <w:rsid w:val="7EAC6057"/>
    <w:rsid w:val="7EE82864"/>
    <w:rsid w:val="7F7BEFA5"/>
    <w:rsid w:val="7FBD2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B9389"/>
  <w15:chartTrackingRefBased/>
  <w15:docId w15:val="{1B1F9524-2D08-46CF-8331-F013915F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6B7648"/>
    <w:pPr>
      <w:keepNext/>
      <w:keepLines/>
      <w:autoSpaceDE w:val="0"/>
      <w:autoSpaceDN w:val="0"/>
      <w:adjustRightInd w:val="0"/>
      <w:spacing w:before="240" w:after="0" w:line="259" w:lineRule="atLeast"/>
      <w:jc w:val="right"/>
      <w:outlineLvl w:val="0"/>
    </w:pPr>
    <w:rPr>
      <w:rFonts w:ascii="Calibri Light" w:hAnsi="Calibri Light" w:cs="Calibri Light"/>
      <w:b/>
      <w:bCs/>
      <w:color w:val="000000"/>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D1684"/>
    <w:pPr>
      <w:autoSpaceDE w:val="0"/>
      <w:autoSpaceDN w:val="0"/>
      <w:adjustRightInd w:val="0"/>
      <w:spacing w:after="0" w:line="240" w:lineRule="auto"/>
      <w:jc w:val="both"/>
    </w:pPr>
    <w:rPr>
      <w:rFonts w:cs="Calibri"/>
    </w:rPr>
  </w:style>
  <w:style w:type="character" w:customStyle="1" w:styleId="BodyTextChar">
    <w:name w:val="Body Text Char"/>
    <w:link w:val="BodyText"/>
    <w:uiPriority w:val="99"/>
    <w:rsid w:val="00BD1684"/>
    <w:rPr>
      <w:rFonts w:ascii="Calibri" w:hAnsi="Calibri" w:cs="Calibri"/>
    </w:rPr>
  </w:style>
  <w:style w:type="character" w:styleId="Hyperlink">
    <w:name w:val="Hyperlink"/>
    <w:uiPriority w:val="99"/>
    <w:unhideWhenUsed/>
    <w:rsid w:val="00303B89"/>
    <w:rPr>
      <w:color w:val="0563C1"/>
      <w:u w:val="single"/>
    </w:rPr>
  </w:style>
  <w:style w:type="character" w:styleId="UnresolvedMention">
    <w:name w:val="Unresolved Mention"/>
    <w:uiPriority w:val="99"/>
    <w:semiHidden/>
    <w:unhideWhenUsed/>
    <w:rsid w:val="00303B89"/>
    <w:rPr>
      <w:color w:val="605E5C"/>
      <w:shd w:val="clear" w:color="auto" w:fill="E1DFDD"/>
    </w:rPr>
  </w:style>
  <w:style w:type="character" w:customStyle="1" w:styleId="Heading1Char">
    <w:name w:val="Heading 1 Char"/>
    <w:link w:val="Heading1"/>
    <w:uiPriority w:val="9"/>
    <w:rsid w:val="006B7648"/>
    <w:rPr>
      <w:rFonts w:ascii="Calibri Light" w:hAnsi="Calibri Light" w:cs="Calibri Light"/>
      <w:b/>
      <w:bCs/>
      <w:color w:val="000000"/>
      <w:sz w:val="32"/>
      <w:szCs w:val="32"/>
      <w:lang w:val="en"/>
    </w:rPr>
  </w:style>
  <w:style w:type="paragraph" w:styleId="ListParagraph">
    <w:name w:val="List Paragraph"/>
    <w:basedOn w:val="Normal"/>
    <w:uiPriority w:val="34"/>
    <w:qFormat/>
    <w:rsid w:val="00717634"/>
    <w:pPr>
      <w:ind w:left="720"/>
      <w:contextualSpacing/>
    </w:pPr>
  </w:style>
  <w:style w:type="paragraph" w:styleId="NoSpacing">
    <w:name w:val="No Spacing"/>
    <w:uiPriority w:val="1"/>
    <w:qFormat/>
    <w:rsid w:val="003940B9"/>
    <w:rPr>
      <w:sz w:val="22"/>
      <w:szCs w:val="22"/>
    </w:rPr>
  </w:style>
  <w:style w:type="paragraph" w:styleId="NormalWeb">
    <w:name w:val="Normal (Web)"/>
    <w:basedOn w:val="Normal"/>
    <w:uiPriority w:val="99"/>
    <w:semiHidden/>
    <w:unhideWhenUsed/>
    <w:rsid w:val="00CC1D3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8393">
      <w:bodyDiv w:val="1"/>
      <w:marLeft w:val="0"/>
      <w:marRight w:val="0"/>
      <w:marTop w:val="0"/>
      <w:marBottom w:val="0"/>
      <w:divBdr>
        <w:top w:val="none" w:sz="0" w:space="0" w:color="auto"/>
        <w:left w:val="none" w:sz="0" w:space="0" w:color="auto"/>
        <w:bottom w:val="none" w:sz="0" w:space="0" w:color="auto"/>
        <w:right w:val="none" w:sz="0" w:space="0" w:color="auto"/>
      </w:divBdr>
    </w:div>
    <w:div w:id="495731614">
      <w:bodyDiv w:val="1"/>
      <w:marLeft w:val="0"/>
      <w:marRight w:val="0"/>
      <w:marTop w:val="0"/>
      <w:marBottom w:val="0"/>
      <w:divBdr>
        <w:top w:val="none" w:sz="0" w:space="0" w:color="auto"/>
        <w:left w:val="none" w:sz="0" w:space="0" w:color="auto"/>
        <w:bottom w:val="none" w:sz="0" w:space="0" w:color="auto"/>
        <w:right w:val="none" w:sz="0" w:space="0" w:color="auto"/>
      </w:divBdr>
    </w:div>
    <w:div w:id="547570516">
      <w:bodyDiv w:val="1"/>
      <w:marLeft w:val="0"/>
      <w:marRight w:val="0"/>
      <w:marTop w:val="0"/>
      <w:marBottom w:val="0"/>
      <w:divBdr>
        <w:top w:val="none" w:sz="0" w:space="0" w:color="auto"/>
        <w:left w:val="none" w:sz="0" w:space="0" w:color="auto"/>
        <w:bottom w:val="none" w:sz="0" w:space="0" w:color="auto"/>
        <w:right w:val="none" w:sz="0" w:space="0" w:color="auto"/>
      </w:divBdr>
    </w:div>
    <w:div w:id="638801849">
      <w:bodyDiv w:val="1"/>
      <w:marLeft w:val="0"/>
      <w:marRight w:val="0"/>
      <w:marTop w:val="0"/>
      <w:marBottom w:val="0"/>
      <w:divBdr>
        <w:top w:val="none" w:sz="0" w:space="0" w:color="auto"/>
        <w:left w:val="none" w:sz="0" w:space="0" w:color="auto"/>
        <w:bottom w:val="none" w:sz="0" w:space="0" w:color="auto"/>
        <w:right w:val="none" w:sz="0" w:space="0" w:color="auto"/>
      </w:divBdr>
    </w:div>
    <w:div w:id="643775054">
      <w:bodyDiv w:val="1"/>
      <w:marLeft w:val="0"/>
      <w:marRight w:val="0"/>
      <w:marTop w:val="0"/>
      <w:marBottom w:val="0"/>
      <w:divBdr>
        <w:top w:val="none" w:sz="0" w:space="0" w:color="auto"/>
        <w:left w:val="none" w:sz="0" w:space="0" w:color="auto"/>
        <w:bottom w:val="none" w:sz="0" w:space="0" w:color="auto"/>
        <w:right w:val="none" w:sz="0" w:space="0" w:color="auto"/>
      </w:divBdr>
    </w:div>
    <w:div w:id="918632474">
      <w:bodyDiv w:val="1"/>
      <w:marLeft w:val="0"/>
      <w:marRight w:val="0"/>
      <w:marTop w:val="0"/>
      <w:marBottom w:val="0"/>
      <w:divBdr>
        <w:top w:val="none" w:sz="0" w:space="0" w:color="auto"/>
        <w:left w:val="none" w:sz="0" w:space="0" w:color="auto"/>
        <w:bottom w:val="none" w:sz="0" w:space="0" w:color="auto"/>
        <w:right w:val="none" w:sz="0" w:space="0" w:color="auto"/>
      </w:divBdr>
      <w:divsChild>
        <w:div w:id="1887520630">
          <w:marLeft w:val="0"/>
          <w:marRight w:val="0"/>
          <w:marTop w:val="240"/>
          <w:marBottom w:val="240"/>
          <w:divBdr>
            <w:top w:val="none" w:sz="0" w:space="0" w:color="auto"/>
            <w:left w:val="none" w:sz="0" w:space="0" w:color="auto"/>
            <w:bottom w:val="none" w:sz="0" w:space="0" w:color="auto"/>
            <w:right w:val="none" w:sz="0" w:space="0" w:color="auto"/>
          </w:divBdr>
        </w:div>
        <w:div w:id="344989587">
          <w:marLeft w:val="0"/>
          <w:marRight w:val="0"/>
          <w:marTop w:val="240"/>
          <w:marBottom w:val="240"/>
          <w:divBdr>
            <w:top w:val="none" w:sz="0" w:space="0" w:color="auto"/>
            <w:left w:val="none" w:sz="0" w:space="0" w:color="auto"/>
            <w:bottom w:val="none" w:sz="0" w:space="0" w:color="auto"/>
            <w:right w:val="none" w:sz="0" w:space="0" w:color="auto"/>
          </w:divBdr>
        </w:div>
        <w:div w:id="1502157980">
          <w:marLeft w:val="0"/>
          <w:marRight w:val="0"/>
          <w:marTop w:val="240"/>
          <w:marBottom w:val="240"/>
          <w:divBdr>
            <w:top w:val="none" w:sz="0" w:space="0" w:color="auto"/>
            <w:left w:val="none" w:sz="0" w:space="0" w:color="auto"/>
            <w:bottom w:val="none" w:sz="0" w:space="0" w:color="auto"/>
            <w:right w:val="none" w:sz="0" w:space="0" w:color="auto"/>
          </w:divBdr>
        </w:div>
        <w:div w:id="485828164">
          <w:marLeft w:val="0"/>
          <w:marRight w:val="0"/>
          <w:marTop w:val="240"/>
          <w:marBottom w:val="240"/>
          <w:divBdr>
            <w:top w:val="none" w:sz="0" w:space="0" w:color="auto"/>
            <w:left w:val="none" w:sz="0" w:space="0" w:color="auto"/>
            <w:bottom w:val="none" w:sz="0" w:space="0" w:color="auto"/>
            <w:right w:val="none" w:sz="0" w:space="0" w:color="auto"/>
          </w:divBdr>
        </w:div>
        <w:div w:id="526530411">
          <w:marLeft w:val="0"/>
          <w:marRight w:val="0"/>
          <w:marTop w:val="240"/>
          <w:marBottom w:val="240"/>
          <w:divBdr>
            <w:top w:val="none" w:sz="0" w:space="0" w:color="auto"/>
            <w:left w:val="none" w:sz="0" w:space="0" w:color="auto"/>
            <w:bottom w:val="none" w:sz="0" w:space="0" w:color="auto"/>
            <w:right w:val="none" w:sz="0" w:space="0" w:color="auto"/>
          </w:divBdr>
        </w:div>
        <w:div w:id="405879825">
          <w:marLeft w:val="0"/>
          <w:marRight w:val="0"/>
          <w:marTop w:val="240"/>
          <w:marBottom w:val="240"/>
          <w:divBdr>
            <w:top w:val="none" w:sz="0" w:space="0" w:color="auto"/>
            <w:left w:val="none" w:sz="0" w:space="0" w:color="auto"/>
            <w:bottom w:val="none" w:sz="0" w:space="0" w:color="auto"/>
            <w:right w:val="none" w:sz="0" w:space="0" w:color="auto"/>
          </w:divBdr>
        </w:div>
        <w:div w:id="1758284621">
          <w:marLeft w:val="0"/>
          <w:marRight w:val="0"/>
          <w:marTop w:val="240"/>
          <w:marBottom w:val="240"/>
          <w:divBdr>
            <w:top w:val="none" w:sz="0" w:space="0" w:color="auto"/>
            <w:left w:val="none" w:sz="0" w:space="0" w:color="auto"/>
            <w:bottom w:val="none" w:sz="0" w:space="0" w:color="auto"/>
            <w:right w:val="none" w:sz="0" w:space="0" w:color="auto"/>
          </w:divBdr>
        </w:div>
        <w:div w:id="1610357743">
          <w:marLeft w:val="0"/>
          <w:marRight w:val="0"/>
          <w:marTop w:val="240"/>
          <w:marBottom w:val="240"/>
          <w:divBdr>
            <w:top w:val="none" w:sz="0" w:space="0" w:color="auto"/>
            <w:left w:val="none" w:sz="0" w:space="0" w:color="auto"/>
            <w:bottom w:val="none" w:sz="0" w:space="0" w:color="auto"/>
            <w:right w:val="none" w:sz="0" w:space="0" w:color="auto"/>
          </w:divBdr>
        </w:div>
        <w:div w:id="1095445592">
          <w:marLeft w:val="0"/>
          <w:marRight w:val="0"/>
          <w:marTop w:val="240"/>
          <w:marBottom w:val="240"/>
          <w:divBdr>
            <w:top w:val="none" w:sz="0" w:space="0" w:color="auto"/>
            <w:left w:val="none" w:sz="0" w:space="0" w:color="auto"/>
            <w:bottom w:val="none" w:sz="0" w:space="0" w:color="auto"/>
            <w:right w:val="none" w:sz="0" w:space="0" w:color="auto"/>
          </w:divBdr>
        </w:div>
      </w:divsChild>
    </w:div>
    <w:div w:id="926571073">
      <w:bodyDiv w:val="1"/>
      <w:marLeft w:val="0"/>
      <w:marRight w:val="0"/>
      <w:marTop w:val="0"/>
      <w:marBottom w:val="0"/>
      <w:divBdr>
        <w:top w:val="none" w:sz="0" w:space="0" w:color="auto"/>
        <w:left w:val="none" w:sz="0" w:space="0" w:color="auto"/>
        <w:bottom w:val="none" w:sz="0" w:space="0" w:color="auto"/>
        <w:right w:val="none" w:sz="0" w:space="0" w:color="auto"/>
      </w:divBdr>
      <w:divsChild>
        <w:div w:id="964888023">
          <w:marLeft w:val="0"/>
          <w:marRight w:val="0"/>
          <w:marTop w:val="240"/>
          <w:marBottom w:val="240"/>
          <w:divBdr>
            <w:top w:val="none" w:sz="0" w:space="0" w:color="auto"/>
            <w:left w:val="none" w:sz="0" w:space="0" w:color="auto"/>
            <w:bottom w:val="none" w:sz="0" w:space="0" w:color="auto"/>
            <w:right w:val="none" w:sz="0" w:space="0" w:color="auto"/>
          </w:divBdr>
        </w:div>
        <w:div w:id="392973849">
          <w:marLeft w:val="0"/>
          <w:marRight w:val="0"/>
          <w:marTop w:val="240"/>
          <w:marBottom w:val="240"/>
          <w:divBdr>
            <w:top w:val="none" w:sz="0" w:space="0" w:color="auto"/>
            <w:left w:val="none" w:sz="0" w:space="0" w:color="auto"/>
            <w:bottom w:val="none" w:sz="0" w:space="0" w:color="auto"/>
            <w:right w:val="none" w:sz="0" w:space="0" w:color="auto"/>
          </w:divBdr>
        </w:div>
        <w:div w:id="901717604">
          <w:marLeft w:val="0"/>
          <w:marRight w:val="0"/>
          <w:marTop w:val="240"/>
          <w:marBottom w:val="240"/>
          <w:divBdr>
            <w:top w:val="none" w:sz="0" w:space="0" w:color="auto"/>
            <w:left w:val="none" w:sz="0" w:space="0" w:color="auto"/>
            <w:bottom w:val="none" w:sz="0" w:space="0" w:color="auto"/>
            <w:right w:val="none" w:sz="0" w:space="0" w:color="auto"/>
          </w:divBdr>
        </w:div>
        <w:div w:id="58987058">
          <w:marLeft w:val="0"/>
          <w:marRight w:val="0"/>
          <w:marTop w:val="240"/>
          <w:marBottom w:val="240"/>
          <w:divBdr>
            <w:top w:val="none" w:sz="0" w:space="0" w:color="auto"/>
            <w:left w:val="none" w:sz="0" w:space="0" w:color="auto"/>
            <w:bottom w:val="none" w:sz="0" w:space="0" w:color="auto"/>
            <w:right w:val="none" w:sz="0" w:space="0" w:color="auto"/>
          </w:divBdr>
        </w:div>
        <w:div w:id="662122914">
          <w:marLeft w:val="0"/>
          <w:marRight w:val="0"/>
          <w:marTop w:val="240"/>
          <w:marBottom w:val="240"/>
          <w:divBdr>
            <w:top w:val="none" w:sz="0" w:space="0" w:color="auto"/>
            <w:left w:val="none" w:sz="0" w:space="0" w:color="auto"/>
            <w:bottom w:val="none" w:sz="0" w:space="0" w:color="auto"/>
            <w:right w:val="none" w:sz="0" w:space="0" w:color="auto"/>
          </w:divBdr>
        </w:div>
        <w:div w:id="529034220">
          <w:marLeft w:val="0"/>
          <w:marRight w:val="0"/>
          <w:marTop w:val="240"/>
          <w:marBottom w:val="240"/>
          <w:divBdr>
            <w:top w:val="none" w:sz="0" w:space="0" w:color="auto"/>
            <w:left w:val="none" w:sz="0" w:space="0" w:color="auto"/>
            <w:bottom w:val="none" w:sz="0" w:space="0" w:color="auto"/>
            <w:right w:val="none" w:sz="0" w:space="0" w:color="auto"/>
          </w:divBdr>
        </w:div>
        <w:div w:id="1491365905">
          <w:marLeft w:val="0"/>
          <w:marRight w:val="0"/>
          <w:marTop w:val="240"/>
          <w:marBottom w:val="240"/>
          <w:divBdr>
            <w:top w:val="none" w:sz="0" w:space="0" w:color="auto"/>
            <w:left w:val="none" w:sz="0" w:space="0" w:color="auto"/>
            <w:bottom w:val="none" w:sz="0" w:space="0" w:color="auto"/>
            <w:right w:val="none" w:sz="0" w:space="0" w:color="auto"/>
          </w:divBdr>
        </w:div>
        <w:div w:id="1639217627">
          <w:marLeft w:val="0"/>
          <w:marRight w:val="0"/>
          <w:marTop w:val="240"/>
          <w:marBottom w:val="240"/>
          <w:divBdr>
            <w:top w:val="none" w:sz="0" w:space="0" w:color="auto"/>
            <w:left w:val="none" w:sz="0" w:space="0" w:color="auto"/>
            <w:bottom w:val="none" w:sz="0" w:space="0" w:color="auto"/>
            <w:right w:val="none" w:sz="0" w:space="0" w:color="auto"/>
          </w:divBdr>
        </w:div>
        <w:div w:id="5443176">
          <w:marLeft w:val="0"/>
          <w:marRight w:val="0"/>
          <w:marTop w:val="240"/>
          <w:marBottom w:val="240"/>
          <w:divBdr>
            <w:top w:val="none" w:sz="0" w:space="0" w:color="auto"/>
            <w:left w:val="none" w:sz="0" w:space="0" w:color="auto"/>
            <w:bottom w:val="none" w:sz="0" w:space="0" w:color="auto"/>
            <w:right w:val="none" w:sz="0" w:space="0" w:color="auto"/>
          </w:divBdr>
        </w:div>
      </w:divsChild>
    </w:div>
    <w:div w:id="1129083414">
      <w:bodyDiv w:val="1"/>
      <w:marLeft w:val="0"/>
      <w:marRight w:val="0"/>
      <w:marTop w:val="0"/>
      <w:marBottom w:val="0"/>
      <w:divBdr>
        <w:top w:val="none" w:sz="0" w:space="0" w:color="auto"/>
        <w:left w:val="none" w:sz="0" w:space="0" w:color="auto"/>
        <w:bottom w:val="none" w:sz="0" w:space="0" w:color="auto"/>
        <w:right w:val="none" w:sz="0" w:space="0" w:color="auto"/>
      </w:divBdr>
    </w:div>
    <w:div w:id="1986078837">
      <w:bodyDiv w:val="1"/>
      <w:marLeft w:val="0"/>
      <w:marRight w:val="0"/>
      <w:marTop w:val="0"/>
      <w:marBottom w:val="0"/>
      <w:divBdr>
        <w:top w:val="none" w:sz="0" w:space="0" w:color="auto"/>
        <w:left w:val="none" w:sz="0" w:space="0" w:color="auto"/>
        <w:bottom w:val="none" w:sz="0" w:space="0" w:color="auto"/>
        <w:right w:val="none" w:sz="0" w:space="0" w:color="auto"/>
      </w:divBdr>
    </w:div>
    <w:div w:id="2127460208">
      <w:bodyDiv w:val="1"/>
      <w:marLeft w:val="0"/>
      <w:marRight w:val="0"/>
      <w:marTop w:val="0"/>
      <w:marBottom w:val="0"/>
      <w:divBdr>
        <w:top w:val="none" w:sz="0" w:space="0" w:color="auto"/>
        <w:left w:val="none" w:sz="0" w:space="0" w:color="auto"/>
        <w:bottom w:val="none" w:sz="0" w:space="0" w:color="auto"/>
        <w:right w:val="none" w:sz="0" w:space="0" w:color="auto"/>
      </w:divBdr>
      <w:divsChild>
        <w:div w:id="1374382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kleiner\OneDrive%20-%20City%20of%20Hart\TIFA\BOARD%20PACKETS\2024\JUL\Minutes%2006.18.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Minutes 06.18.24.dot</Template>
  <TotalTime>1</TotalTime>
  <Pages>1</Pages>
  <Words>352</Words>
  <Characters>1867</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Kleiner</dc:creator>
  <cp:keywords/>
  <dc:description/>
  <cp:lastModifiedBy>Rob Splane</cp:lastModifiedBy>
  <cp:revision>2</cp:revision>
  <cp:lastPrinted>2025-09-17T21:37:00Z</cp:lastPrinted>
  <dcterms:created xsi:type="dcterms:W3CDTF">2025-11-17T15:07:00Z</dcterms:created>
  <dcterms:modified xsi:type="dcterms:W3CDTF">2025-11-17T15:07:00Z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886136a6-3625-4a4d-a8ff-6665fa02c50c</vt:lpwstr>
  </property>
</Properties>
</file>